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70C9" w:rsidRDefault="001C70C9">
      <w:pPr>
        <w:sectPr w:rsidR="001C70C9">
          <w:footerReference w:type="default" r:id="rId10"/>
          <w:headerReference w:type="first" r:id="rId11"/>
          <w:footerReference w:type="first" r:id="rId12"/>
          <w:pgSz w:w="11906" w:h="16838"/>
          <w:pgMar w:top="2104" w:right="709" w:bottom="1440" w:left="1134" w:header="284" w:footer="919" w:gutter="0"/>
          <w:cols w:space="708"/>
          <w:titlePg/>
          <w:docGrid w:linePitch="360"/>
        </w:sectPr>
      </w:pPr>
    </w:p>
    <w:p w:rsidR="001C70C9" w:rsidRDefault="001C70C9">
      <w:pPr>
        <w:rPr>
          <w:sz w:val="8"/>
        </w:rPr>
        <w:sectPr w:rsidR="001C70C9">
          <w:type w:val="continuous"/>
          <w:pgSz w:w="11906" w:h="16838"/>
          <w:pgMar w:top="2103" w:right="707" w:bottom="1440" w:left="1134" w:header="284" w:footer="916" w:gutter="0"/>
          <w:cols w:space="708"/>
          <w:docGrid w:linePitch="360"/>
        </w:sectPr>
      </w:pPr>
    </w:p>
    <w:p w:rsidR="001C70C9" w:rsidRDefault="001C70C9"/>
    <w:p w:rsidR="000001BA" w:rsidRDefault="001C70C9" w:rsidP="000001B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</w:rPr>
      </w:pPr>
      <w:r>
        <w:t xml:space="preserve"> </w:t>
      </w:r>
    </w:p>
    <w:p w:rsidR="000001BA" w:rsidRPr="00BA310B" w:rsidRDefault="00314107" w:rsidP="00A61896">
      <w:pPr>
        <w:ind w:left="720" w:right="709" w:hanging="720"/>
        <w:jc w:val="center"/>
        <w:rPr>
          <w:rFonts w:cs="Arial"/>
          <w:b/>
          <w:color w:val="FF0000"/>
          <w:sz w:val="24"/>
        </w:rPr>
      </w:pPr>
      <w:r w:rsidRPr="00BA310B">
        <w:rPr>
          <w:rFonts w:cs="Arial"/>
          <w:b/>
          <w:sz w:val="24"/>
        </w:rPr>
        <w:t>What W</w:t>
      </w:r>
      <w:r w:rsidR="00A61896" w:rsidRPr="00BA310B">
        <w:rPr>
          <w:rFonts w:cs="Arial"/>
          <w:b/>
          <w:sz w:val="24"/>
        </w:rPr>
        <w:t xml:space="preserve">e </w:t>
      </w:r>
      <w:r w:rsidRPr="00BA310B">
        <w:rPr>
          <w:rFonts w:cs="Arial"/>
          <w:b/>
          <w:sz w:val="24"/>
        </w:rPr>
        <w:t>A</w:t>
      </w:r>
      <w:r w:rsidR="00A61896" w:rsidRPr="00BA310B">
        <w:rPr>
          <w:rFonts w:cs="Arial"/>
          <w:b/>
          <w:sz w:val="24"/>
        </w:rPr>
        <w:t>re Worried About</w:t>
      </w:r>
    </w:p>
    <w:p w:rsidR="000001BA" w:rsidRPr="00BA310B" w:rsidRDefault="000001BA" w:rsidP="000001B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</w:p>
    <w:p w:rsidR="00213A02" w:rsidRPr="00BA310B" w:rsidRDefault="00213A02" w:rsidP="00532AE5">
      <w:pPr>
        <w:spacing w:line="276" w:lineRule="auto"/>
        <w:rPr>
          <w:rFonts w:cs="Arial"/>
          <w:b/>
          <w:sz w:val="24"/>
        </w:rPr>
      </w:pPr>
    </w:p>
    <w:p w:rsidR="008F6EA6" w:rsidRPr="00BA310B" w:rsidRDefault="00213A02" w:rsidP="00532AE5">
      <w:pPr>
        <w:spacing w:line="276" w:lineRule="auto"/>
        <w:rPr>
          <w:rFonts w:cs="Arial"/>
          <w:b/>
          <w:sz w:val="24"/>
        </w:rPr>
      </w:pPr>
      <w:r w:rsidRPr="00BA310B">
        <w:rPr>
          <w:rFonts w:cs="Arial"/>
          <w:b/>
          <w:sz w:val="24"/>
        </w:rPr>
        <w:t>CHILD’S NAME:</w:t>
      </w:r>
      <w:r w:rsidR="00BA310B">
        <w:rPr>
          <w:rFonts w:cs="Arial"/>
          <w:b/>
          <w:sz w:val="24"/>
        </w:rPr>
        <w:t xml:space="preserve"> </w:t>
      </w:r>
    </w:p>
    <w:p w:rsidR="00213A02" w:rsidRPr="00BA310B" w:rsidRDefault="00213A02" w:rsidP="00532AE5">
      <w:pPr>
        <w:spacing w:line="276" w:lineRule="auto"/>
        <w:rPr>
          <w:rFonts w:cs="Arial"/>
          <w:b/>
          <w:sz w:val="24"/>
        </w:rPr>
      </w:pPr>
    </w:p>
    <w:p w:rsidR="008F6EA6" w:rsidRPr="00BA310B" w:rsidRDefault="008F6EA6" w:rsidP="00532AE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ind w:right="686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7"/>
      </w:tblGrid>
      <w:tr w:rsidR="008F6EA6" w:rsidRPr="00BA310B" w:rsidTr="008C59A7">
        <w:trPr>
          <w:trHeight w:val="378"/>
        </w:trPr>
        <w:tc>
          <w:tcPr>
            <w:tcW w:w="9537" w:type="dxa"/>
            <w:shd w:val="clear" w:color="auto" w:fill="auto"/>
          </w:tcPr>
          <w:p w:rsidR="008F6EA6" w:rsidRPr="00BA310B" w:rsidRDefault="00A61896" w:rsidP="00532AE5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ind w:right="686"/>
              <w:jc w:val="center"/>
              <w:rPr>
                <w:b/>
              </w:rPr>
            </w:pPr>
            <w:r w:rsidRPr="00BA310B">
              <w:rPr>
                <w:b/>
              </w:rPr>
              <w:t>Our Worries</w:t>
            </w:r>
          </w:p>
        </w:tc>
      </w:tr>
      <w:tr w:rsidR="008F6EA6" w:rsidRPr="00BA310B" w:rsidTr="00BA310B">
        <w:trPr>
          <w:trHeight w:val="5468"/>
        </w:trPr>
        <w:tc>
          <w:tcPr>
            <w:tcW w:w="9537" w:type="dxa"/>
            <w:shd w:val="clear" w:color="auto" w:fill="auto"/>
          </w:tcPr>
          <w:p w:rsidR="003F7B14" w:rsidRPr="003F7B14" w:rsidRDefault="003F7B14" w:rsidP="006645DE">
            <w:pPr>
              <w:spacing w:line="276" w:lineRule="auto"/>
              <w:rPr>
                <w:rFonts w:cs="Arial"/>
                <w:b/>
                <w:bCs/>
                <w:iCs/>
                <w:sz w:val="24"/>
              </w:rPr>
            </w:pPr>
          </w:p>
          <w:p w:rsidR="006645DE" w:rsidRPr="003F7B14" w:rsidRDefault="006645DE" w:rsidP="003F7B14">
            <w:pPr>
              <w:autoSpaceDE w:val="0"/>
              <w:autoSpaceDN w:val="0"/>
              <w:adjustRightInd w:val="0"/>
              <w:spacing w:before="100" w:after="100" w:line="360" w:lineRule="auto"/>
              <w:rPr>
                <w:rFonts w:cs="Arial"/>
                <w:sz w:val="24"/>
              </w:rPr>
            </w:pPr>
          </w:p>
          <w:p w:rsidR="008F6EA6" w:rsidRPr="00BA310B" w:rsidRDefault="008F6EA6" w:rsidP="00532AE5">
            <w:pPr>
              <w:spacing w:line="276" w:lineRule="auto"/>
              <w:rPr>
                <w:rFonts w:cs="Arial"/>
                <w:b/>
                <w:sz w:val="24"/>
              </w:rPr>
            </w:pPr>
          </w:p>
          <w:p w:rsidR="008F6EA6" w:rsidRPr="00BA310B" w:rsidRDefault="008F6EA6" w:rsidP="00532AE5">
            <w:pPr>
              <w:spacing w:line="276" w:lineRule="auto"/>
              <w:rPr>
                <w:rFonts w:cs="Arial"/>
                <w:b/>
                <w:sz w:val="24"/>
              </w:rPr>
            </w:pPr>
          </w:p>
          <w:p w:rsidR="008F6EA6" w:rsidRPr="00BA310B" w:rsidRDefault="008F6EA6" w:rsidP="00532AE5">
            <w:pPr>
              <w:spacing w:line="276" w:lineRule="auto"/>
              <w:rPr>
                <w:rFonts w:cs="Arial"/>
                <w:b/>
                <w:sz w:val="24"/>
              </w:rPr>
            </w:pPr>
          </w:p>
          <w:p w:rsidR="008F6EA6" w:rsidRPr="00BA310B" w:rsidRDefault="008F6EA6" w:rsidP="00532AE5">
            <w:pPr>
              <w:spacing w:line="276" w:lineRule="auto"/>
              <w:rPr>
                <w:rFonts w:cs="Arial"/>
                <w:b/>
                <w:sz w:val="24"/>
              </w:rPr>
            </w:pPr>
          </w:p>
        </w:tc>
      </w:tr>
    </w:tbl>
    <w:p w:rsidR="008F6EA6" w:rsidRPr="00BA310B" w:rsidRDefault="008F6EA6" w:rsidP="00532AE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ind w:right="686"/>
        <w:jc w:val="both"/>
        <w:rPr>
          <w:sz w:val="22"/>
          <w:szCs w:val="22"/>
        </w:rPr>
      </w:pPr>
    </w:p>
    <w:p w:rsidR="008F6EA6" w:rsidRPr="00BA310B" w:rsidRDefault="008F6EA6" w:rsidP="00532AE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ind w:right="686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8F6EA6" w:rsidRPr="00BA310B" w:rsidTr="008C59A7">
        <w:trPr>
          <w:trHeight w:val="381"/>
        </w:trPr>
        <w:tc>
          <w:tcPr>
            <w:tcW w:w="9445" w:type="dxa"/>
            <w:shd w:val="clear" w:color="auto" w:fill="auto"/>
          </w:tcPr>
          <w:p w:rsidR="008F6EA6" w:rsidRPr="00BA310B" w:rsidRDefault="008F6EA6" w:rsidP="00532AE5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ind w:right="686"/>
              <w:jc w:val="center"/>
              <w:rPr>
                <w:b/>
              </w:rPr>
            </w:pPr>
            <w:r w:rsidRPr="00BA310B">
              <w:rPr>
                <w:b/>
              </w:rPr>
              <w:t>What needs to happen</w:t>
            </w:r>
            <w:r w:rsidR="005148A8" w:rsidRPr="00BA310B">
              <w:rPr>
                <w:b/>
              </w:rPr>
              <w:t>?</w:t>
            </w:r>
          </w:p>
        </w:tc>
      </w:tr>
      <w:tr w:rsidR="008F6EA6" w:rsidRPr="00BA310B" w:rsidTr="008C59A7">
        <w:trPr>
          <w:trHeight w:val="1794"/>
        </w:trPr>
        <w:tc>
          <w:tcPr>
            <w:tcW w:w="9445" w:type="dxa"/>
            <w:shd w:val="clear" w:color="auto" w:fill="auto"/>
          </w:tcPr>
          <w:p w:rsidR="008F6EA6" w:rsidRPr="00BA310B" w:rsidRDefault="008F6EA6" w:rsidP="00A61896">
            <w:pPr>
              <w:spacing w:line="276" w:lineRule="auto"/>
              <w:ind w:left="720"/>
              <w:rPr>
                <w:rFonts w:cs="Arial"/>
                <w:b/>
                <w:szCs w:val="22"/>
              </w:rPr>
            </w:pPr>
          </w:p>
          <w:p w:rsidR="005A4A1B" w:rsidRPr="00A75215" w:rsidRDefault="005A4A1B" w:rsidP="00A75215">
            <w:pPr>
              <w:autoSpaceDE w:val="0"/>
              <w:autoSpaceDN w:val="0"/>
              <w:adjustRightInd w:val="0"/>
              <w:spacing w:before="100" w:after="100" w:line="360" w:lineRule="auto"/>
              <w:rPr>
                <w:rFonts w:cs="Arial"/>
                <w:sz w:val="24"/>
              </w:rPr>
            </w:pPr>
          </w:p>
          <w:p w:rsidR="008F6EA6" w:rsidRPr="00BA310B" w:rsidRDefault="008F6EA6" w:rsidP="00532AE5">
            <w:pPr>
              <w:spacing w:line="276" w:lineRule="auto"/>
              <w:rPr>
                <w:rFonts w:cs="Arial"/>
                <w:bCs/>
                <w:szCs w:val="22"/>
              </w:rPr>
            </w:pPr>
          </w:p>
          <w:p w:rsidR="008F6EA6" w:rsidRPr="00BA310B" w:rsidRDefault="008F6EA6" w:rsidP="00532AE5">
            <w:pPr>
              <w:spacing w:line="276" w:lineRule="auto"/>
              <w:rPr>
                <w:rFonts w:cs="Arial"/>
                <w:bCs/>
                <w:sz w:val="24"/>
              </w:rPr>
            </w:pPr>
          </w:p>
          <w:p w:rsidR="008F6EA6" w:rsidRPr="00BA310B" w:rsidRDefault="008F6EA6" w:rsidP="00532AE5">
            <w:pPr>
              <w:spacing w:line="276" w:lineRule="auto"/>
              <w:rPr>
                <w:rFonts w:cs="Arial"/>
                <w:b/>
                <w:szCs w:val="22"/>
              </w:rPr>
            </w:pPr>
          </w:p>
          <w:p w:rsidR="008F6EA6" w:rsidRPr="00BA310B" w:rsidRDefault="008F6EA6" w:rsidP="00532AE5">
            <w:pPr>
              <w:spacing w:line="276" w:lineRule="auto"/>
              <w:rPr>
                <w:rFonts w:cs="Arial"/>
                <w:b/>
                <w:szCs w:val="22"/>
              </w:rPr>
            </w:pPr>
          </w:p>
          <w:p w:rsidR="008F6EA6" w:rsidRPr="00BA310B" w:rsidRDefault="008F6EA6" w:rsidP="00532AE5">
            <w:pPr>
              <w:spacing w:line="276" w:lineRule="auto"/>
              <w:rPr>
                <w:rFonts w:cs="Arial"/>
                <w:b/>
                <w:szCs w:val="22"/>
              </w:rPr>
            </w:pPr>
          </w:p>
        </w:tc>
      </w:tr>
    </w:tbl>
    <w:p w:rsidR="008F6EA6" w:rsidRPr="00BA310B" w:rsidRDefault="008F6EA6" w:rsidP="00532AE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ind w:right="686"/>
        <w:jc w:val="both"/>
        <w:rPr>
          <w:sz w:val="22"/>
          <w:szCs w:val="22"/>
        </w:rPr>
      </w:pPr>
    </w:p>
    <w:sectPr w:rsidR="008F6EA6" w:rsidRPr="00BA310B">
      <w:headerReference w:type="even" r:id="rId13"/>
      <w:type w:val="continuous"/>
      <w:pgSz w:w="11906" w:h="16838"/>
      <w:pgMar w:top="1276" w:right="707" w:bottom="1440" w:left="1134" w:header="284" w:footer="91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2A8E" w:rsidRDefault="00022A8E">
      <w:r>
        <w:separator/>
      </w:r>
    </w:p>
  </w:endnote>
  <w:endnote w:type="continuationSeparator" w:id="0">
    <w:p w:rsidR="00022A8E" w:rsidRDefault="0002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70C9" w:rsidRDefault="001C70C9">
    <w:pPr>
      <w:pStyle w:val="Footer"/>
      <w:pBdr>
        <w:bottom w:val="single" w:sz="12" w:space="1" w:color="FF0000"/>
      </w:pBdr>
      <w:tabs>
        <w:tab w:val="clear" w:pos="8306"/>
        <w:tab w:val="right" w:pos="10065"/>
      </w:tabs>
      <w:jc w:val="right"/>
      <w:rPr>
        <w:i/>
        <w:iCs/>
      </w:rPr>
    </w:pPr>
    <w:r>
      <w:t>www.sthelens.gov.uk</w:t>
    </w:r>
  </w:p>
  <w:p w:rsidR="001C70C9" w:rsidRDefault="001C70C9">
    <w:pPr>
      <w:pStyle w:val="Footer"/>
      <w:tabs>
        <w:tab w:val="clear" w:pos="8306"/>
        <w:tab w:val="right" w:pos="9720"/>
      </w:tabs>
      <w:rPr>
        <w:i/>
        <w:iCs/>
      </w:rPr>
    </w:pPr>
  </w:p>
  <w:p w:rsidR="001C70C9" w:rsidRDefault="001C70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70C9" w:rsidRDefault="006A4389" w:rsidP="00672AEB">
    <w:r>
      <w:rPr>
        <w:noProof/>
        <w:sz w:val="20"/>
        <w:lang w:val="en-US"/>
      </w:rPr>
      <w:drawing>
        <wp:anchor distT="0" distB="0" distL="114300" distR="114300" simplePos="0" relativeHeight="251660288" behindDoc="1" locked="0" layoutInCell="1" allowOverlap="1" wp14:anchorId="554FD175" wp14:editId="6A66A503">
          <wp:simplePos x="0" y="0"/>
          <wp:positionH relativeFrom="column">
            <wp:posOffset>-754380</wp:posOffset>
          </wp:positionH>
          <wp:positionV relativeFrom="paragraph">
            <wp:posOffset>-264795</wp:posOffset>
          </wp:positionV>
          <wp:extent cx="7617600" cy="1036800"/>
          <wp:effectExtent l="0" t="0" r="254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6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2AEB">
      <w:tab/>
    </w:r>
    <w:r w:rsidR="00672AEB">
      <w:tab/>
    </w:r>
    <w:r w:rsidR="00672AE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2A8E" w:rsidRDefault="00022A8E">
      <w:r>
        <w:separator/>
      </w:r>
    </w:p>
  </w:footnote>
  <w:footnote w:type="continuationSeparator" w:id="0">
    <w:p w:rsidR="00022A8E" w:rsidRDefault="00022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70C9" w:rsidRDefault="00F14A99" w:rsidP="00672AEB">
    <w:r>
      <w:rPr>
        <w:noProof/>
      </w:rPr>
      <w:drawing>
        <wp:anchor distT="0" distB="0" distL="114300" distR="114300" simplePos="0" relativeHeight="251659264" behindDoc="1" locked="0" layoutInCell="1" allowOverlap="1" wp14:anchorId="3029E3F0" wp14:editId="20374E8F">
          <wp:simplePos x="0" y="0"/>
          <wp:positionH relativeFrom="column">
            <wp:posOffset>3509010</wp:posOffset>
          </wp:positionH>
          <wp:positionV relativeFrom="paragraph">
            <wp:posOffset>137160</wp:posOffset>
          </wp:positionV>
          <wp:extent cx="2565400" cy="1016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5400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70C9" w:rsidRDefault="001C70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0199"/>
    <w:multiLevelType w:val="hybridMultilevel"/>
    <w:tmpl w:val="DD04A32A"/>
    <w:lvl w:ilvl="0" w:tplc="6C208B34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8050A"/>
    <w:multiLevelType w:val="hybridMultilevel"/>
    <w:tmpl w:val="E28CA566"/>
    <w:lvl w:ilvl="0" w:tplc="6C208B34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4A0CFA"/>
    <w:multiLevelType w:val="hybridMultilevel"/>
    <w:tmpl w:val="AD540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7B"/>
    <w:rsid w:val="000001BA"/>
    <w:rsid w:val="00022A8E"/>
    <w:rsid w:val="000541F8"/>
    <w:rsid w:val="000B427B"/>
    <w:rsid w:val="000B4CF1"/>
    <w:rsid w:val="000F2626"/>
    <w:rsid w:val="00100274"/>
    <w:rsid w:val="001A224E"/>
    <w:rsid w:val="001C70C9"/>
    <w:rsid w:val="001D3C62"/>
    <w:rsid w:val="001F66D4"/>
    <w:rsid w:val="00213A02"/>
    <w:rsid w:val="002220C4"/>
    <w:rsid w:val="002237D5"/>
    <w:rsid w:val="0027757F"/>
    <w:rsid w:val="002C5B8F"/>
    <w:rsid w:val="00314107"/>
    <w:rsid w:val="00386A92"/>
    <w:rsid w:val="003E6FAA"/>
    <w:rsid w:val="003F7B14"/>
    <w:rsid w:val="004E308F"/>
    <w:rsid w:val="00500180"/>
    <w:rsid w:val="00513281"/>
    <w:rsid w:val="005148A8"/>
    <w:rsid w:val="00532AE5"/>
    <w:rsid w:val="005A4A1B"/>
    <w:rsid w:val="005E0538"/>
    <w:rsid w:val="006111E9"/>
    <w:rsid w:val="00645369"/>
    <w:rsid w:val="006645DE"/>
    <w:rsid w:val="00672AEB"/>
    <w:rsid w:val="00672BC7"/>
    <w:rsid w:val="006A4389"/>
    <w:rsid w:val="007C1581"/>
    <w:rsid w:val="007E0490"/>
    <w:rsid w:val="0088124F"/>
    <w:rsid w:val="00896538"/>
    <w:rsid w:val="008A746C"/>
    <w:rsid w:val="008C59A7"/>
    <w:rsid w:val="008F6EA6"/>
    <w:rsid w:val="009916E9"/>
    <w:rsid w:val="009A4B31"/>
    <w:rsid w:val="00A61896"/>
    <w:rsid w:val="00A75215"/>
    <w:rsid w:val="00AE593D"/>
    <w:rsid w:val="00B1413E"/>
    <w:rsid w:val="00B70392"/>
    <w:rsid w:val="00BA310B"/>
    <w:rsid w:val="00BB0C8A"/>
    <w:rsid w:val="00BE3C5D"/>
    <w:rsid w:val="00C520B8"/>
    <w:rsid w:val="00E92AD7"/>
    <w:rsid w:val="00F04351"/>
    <w:rsid w:val="00F14A99"/>
    <w:rsid w:val="00FD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847E67"/>
  <w15:chartTrackingRefBased/>
  <w15:docId w15:val="{4294229E-6EDD-0648-9D97-3F73276E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Salutation">
    <w:name w:val="Salutation"/>
    <w:basedOn w:val="Normal"/>
    <w:semiHidden/>
    <w:pPr>
      <w:tabs>
        <w:tab w:val="left" w:pos="1860"/>
      </w:tabs>
      <w:autoSpaceDE w:val="0"/>
      <w:autoSpaceDN w:val="0"/>
      <w:adjustRightInd w:val="0"/>
      <w:ind w:left="709"/>
    </w:pPr>
    <w:rPr>
      <w:rFonts w:cs="Arial"/>
      <w:szCs w:val="22"/>
    </w:rPr>
  </w:style>
  <w:style w:type="paragraph" w:customStyle="1" w:styleId="LetterTitle">
    <w:name w:val="Letter Title"/>
    <w:basedOn w:val="Normal"/>
    <w:pPr>
      <w:tabs>
        <w:tab w:val="left" w:pos="1860"/>
      </w:tabs>
      <w:overflowPunct w:val="0"/>
      <w:autoSpaceDE w:val="0"/>
      <w:autoSpaceDN w:val="0"/>
      <w:adjustRightInd w:val="0"/>
      <w:ind w:left="709"/>
      <w:textAlignment w:val="baseline"/>
    </w:pPr>
    <w:rPr>
      <w:b/>
      <w:szCs w:val="20"/>
      <w:lang w:val="en-US"/>
    </w:rPr>
  </w:style>
  <w:style w:type="paragraph" w:customStyle="1" w:styleId="Body">
    <w:name w:val="Body"/>
    <w:basedOn w:val="Normal"/>
    <w:pPr>
      <w:tabs>
        <w:tab w:val="left" w:pos="1860"/>
      </w:tabs>
      <w:overflowPunct w:val="0"/>
      <w:autoSpaceDE w:val="0"/>
      <w:autoSpaceDN w:val="0"/>
      <w:adjustRightInd w:val="0"/>
      <w:ind w:left="709"/>
      <w:textAlignment w:val="baseline"/>
    </w:pPr>
    <w:rPr>
      <w:szCs w:val="20"/>
      <w:lang w:val="en-US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C5D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C5D"/>
    <w:rPr>
      <w:sz w:val="18"/>
      <w:szCs w:val="18"/>
    </w:rPr>
  </w:style>
  <w:style w:type="paragraph" w:customStyle="1" w:styleId="DefaultText">
    <w:name w:val="Default Text"/>
    <w:basedOn w:val="Normal"/>
    <w:rsid w:val="000001BA"/>
    <w:pPr>
      <w:autoSpaceDE w:val="0"/>
      <w:autoSpaceDN w:val="0"/>
      <w:adjustRightInd w:val="0"/>
    </w:pPr>
    <w:rPr>
      <w:rFonts w:cs="Arial"/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141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1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13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1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13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ckennaj\LOCALS~1\Temp\notesE1EF34\~035939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ef3b5f-6ca1-4c1c-a353-a1c338ccc666" xsi:nil="true"/>
    <_dlc_DocId xmlns="14ef3b5f-6ca1-4c1c-a353-a1c338ccc666">SXJZJSQ2YJM5-499006958-3481547</_dlc_DocId>
    <_dlc_DocIdUrl xmlns="14ef3b5f-6ca1-4c1c-a353-a1c338ccc666">
      <Url>https://antsertech.sharepoint.com/sites/TriXData2/_layouts/15/DocIdRedir.aspx?ID=SXJZJSQ2YJM5-499006958-3481547</Url>
      <Description>SXJZJSQ2YJM5-499006958-3481547</Description>
    </_dlc_DocIdUrl>
    <lcf76f155ced4ddcb4097134ff3c332f xmlns="8cece656-0528-402e-8958-c6c81552433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5" ma:contentTypeDescription="Create a new document." ma:contentTypeScope="" ma:versionID="68fddfa371968cd7fa18b4e21537d6c2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b1a51d646b06c8cb21c546219c29b336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BB7C39-60E0-4447-978D-68833158AC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7D653E-53F6-49E6-83AE-566092F2D04C}"/>
</file>

<file path=customXml/itemProps3.xml><?xml version="1.0" encoding="utf-8"?>
<ds:datastoreItem xmlns:ds="http://schemas.openxmlformats.org/officeDocument/2006/customXml" ds:itemID="{3BDC44B3-BB7A-4998-ACB9-97DCB73D76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0DA793-006A-4A61-AAC8-B83B08906F12}"/>
</file>

<file path=docProps/app.xml><?xml version="1.0" encoding="utf-8"?>
<Properties xmlns="http://schemas.openxmlformats.org/officeDocument/2006/extended-properties" xmlns:vt="http://schemas.openxmlformats.org/officeDocument/2006/docPropsVTypes">
  <Template>~0359398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 Helens MBC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Authorised User</dc:creator>
  <cp:keywords/>
  <dc:description/>
  <cp:lastModifiedBy>Pauline Ryan</cp:lastModifiedBy>
  <cp:revision>1</cp:revision>
  <cp:lastPrinted>2012-01-04T15:25:00Z</cp:lastPrinted>
  <dcterms:created xsi:type="dcterms:W3CDTF">2022-03-18T10:13:00Z</dcterms:created>
  <dcterms:modified xsi:type="dcterms:W3CDTF">2022-03-18T10:13:00Z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2d3807cc-deb9-49e2-b197-cc5249c8d887</vt:lpwstr>
  </property>
  <property fmtid="{D5CDD505-2E9C-101B-9397-08002B2CF9AE}" pid="4" name="MediaServiceImageTags">
    <vt:lpwstr/>
  </property>
</Properties>
</file>