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33A0" w14:textId="2DA2D156" w:rsidR="00894DA4" w:rsidRDefault="00894DA4"/>
    <w:p w14:paraId="5A458DFB" w14:textId="77777777" w:rsidR="00894DA4" w:rsidRDefault="00894DA4"/>
    <w:tbl>
      <w:tblPr>
        <w:tblW w:w="10990" w:type="dxa"/>
        <w:tblLayout w:type="fixed"/>
        <w:tblLook w:val="0000" w:firstRow="0" w:lastRow="0" w:firstColumn="0" w:lastColumn="0" w:noHBand="0" w:noVBand="0"/>
      </w:tblPr>
      <w:tblGrid>
        <w:gridCol w:w="10753"/>
        <w:gridCol w:w="237"/>
      </w:tblGrid>
      <w:tr w:rsidR="00B9105B" w14:paraId="1435B3C1" w14:textId="77777777" w:rsidTr="00CD4B57">
        <w:trPr>
          <w:cantSplit/>
          <w:trHeight w:hRule="exact" w:val="680"/>
        </w:trPr>
        <w:tc>
          <w:tcPr>
            <w:tcW w:w="10753" w:type="dxa"/>
            <w:tcBorders>
              <w:top w:val="single" w:sz="4" w:space="0" w:color="BFBFBF" w:themeColor="background1" w:themeShade="BF"/>
            </w:tcBorders>
          </w:tcPr>
          <w:p w14:paraId="0D8164B3" w14:textId="0B0B1839" w:rsidR="00B9105B" w:rsidRDefault="00BA574B" w:rsidP="00BA574B">
            <w:pPr>
              <w:rPr>
                <w:b/>
                <w:sz w:val="28"/>
              </w:rPr>
            </w:pPr>
            <w:r>
              <w:rPr>
                <w:noProof/>
                <w:lang w:eastAsia="en-GB"/>
              </w:rPr>
              <w:drawing>
                <wp:inline distT="0" distB="0" distL="0" distR="0" wp14:anchorId="5E48A202" wp14:editId="237C00DE">
                  <wp:extent cx="1215604" cy="3143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S_logo_CMYK_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4469" cy="324374"/>
                          </a:xfrm>
                          <a:prstGeom prst="rect">
                            <a:avLst/>
                          </a:prstGeom>
                        </pic:spPr>
                      </pic:pic>
                    </a:graphicData>
                  </a:graphic>
                </wp:inline>
              </w:drawing>
            </w:r>
            <w:r w:rsidR="00ED1C4C">
              <w:rPr>
                <w:b/>
                <w:sz w:val="28"/>
              </w:rPr>
              <w:t xml:space="preserve"> </w:t>
            </w:r>
            <w:r w:rsidR="00ED1C4C" w:rsidRPr="00ED1C4C">
              <w:rPr>
                <w:sz w:val="24"/>
              </w:rPr>
              <w:t>Official Sensitive</w:t>
            </w:r>
            <w:r w:rsidRPr="00ED1C4C">
              <w:rPr>
                <w:b/>
                <w:sz w:val="24"/>
              </w:rPr>
              <w:t xml:space="preserve">  </w:t>
            </w:r>
          </w:p>
        </w:tc>
        <w:tc>
          <w:tcPr>
            <w:tcW w:w="237" w:type="dxa"/>
            <w:tcBorders>
              <w:top w:val="single" w:sz="4" w:space="0" w:color="BFBFBF" w:themeColor="background1" w:themeShade="BF"/>
            </w:tcBorders>
          </w:tcPr>
          <w:p w14:paraId="3800DD47" w14:textId="30A94D52" w:rsidR="00B9105B" w:rsidRPr="00B9105B" w:rsidRDefault="00B9105B" w:rsidP="00ED1C4C">
            <w:pPr>
              <w:pStyle w:val="MPS-FormsNoB-8pt"/>
              <w:jc w:val="left"/>
              <w:rPr>
                <w:sz w:val="20"/>
              </w:rPr>
            </w:pPr>
          </w:p>
        </w:tc>
      </w:tr>
      <w:tr w:rsidR="00ED1C4C" w14:paraId="4ECFB9BE" w14:textId="77777777" w:rsidTr="00ED1C4C">
        <w:trPr>
          <w:cantSplit/>
          <w:trHeight w:hRule="exact" w:val="314"/>
        </w:trPr>
        <w:tc>
          <w:tcPr>
            <w:tcW w:w="10753" w:type="dxa"/>
            <w:shd w:val="clear" w:color="auto" w:fill="BDD6EE" w:themeFill="accent1" w:themeFillTint="66"/>
          </w:tcPr>
          <w:p w14:paraId="6B3DA71C" w14:textId="4E5B8B4E" w:rsidR="00ED1C4C" w:rsidRPr="00B9105B" w:rsidRDefault="00ED1C4C" w:rsidP="00ED1C4C">
            <w:pPr>
              <w:rPr>
                <w:b/>
                <w:sz w:val="28"/>
              </w:rPr>
            </w:pPr>
            <w:r>
              <w:rPr>
                <w:rFonts w:eastAsia="Arial" w:cs="Arial"/>
                <w:b/>
              </w:rPr>
              <w:t xml:space="preserve">London Children’s Safeguarding </w:t>
            </w:r>
            <w:r w:rsidRPr="00ED1C4C">
              <w:rPr>
                <w:rFonts w:eastAsia="Arial" w:cs="Arial"/>
                <w:b/>
                <w:shd w:val="clear" w:color="auto" w:fill="BDD6EE" w:themeFill="accent1" w:themeFillTint="66"/>
              </w:rPr>
              <w:t xml:space="preserve">Procedures                                                                                           </w:t>
            </w:r>
            <w:r>
              <w:rPr>
                <w:rFonts w:eastAsia="Arial" w:cs="Arial"/>
                <w:b/>
              </w:rPr>
              <w:t>Form 87B</w:t>
            </w:r>
          </w:p>
        </w:tc>
        <w:tc>
          <w:tcPr>
            <w:tcW w:w="237" w:type="dxa"/>
            <w:shd w:val="clear" w:color="auto" w:fill="BDD6EE" w:themeFill="accent1" w:themeFillTint="66"/>
          </w:tcPr>
          <w:p w14:paraId="3740DF9F" w14:textId="1F91E402" w:rsidR="00ED1C4C" w:rsidRPr="00B9105B" w:rsidRDefault="00ED1C4C" w:rsidP="00ED1C4C">
            <w:pPr>
              <w:pStyle w:val="MPS-FormsNoB-8pt"/>
              <w:jc w:val="center"/>
              <w:rPr>
                <w:sz w:val="20"/>
              </w:rPr>
            </w:pPr>
          </w:p>
        </w:tc>
      </w:tr>
      <w:tr w:rsidR="00ED1C4C" w14:paraId="5EBC5E72" w14:textId="77777777" w:rsidTr="00617F6A">
        <w:trPr>
          <w:cantSplit/>
          <w:trHeight w:hRule="exact" w:val="397"/>
        </w:trPr>
        <w:tc>
          <w:tcPr>
            <w:tcW w:w="10990" w:type="dxa"/>
            <w:gridSpan w:val="2"/>
            <w:vAlign w:val="center"/>
          </w:tcPr>
          <w:p w14:paraId="121585D8" w14:textId="12F27443" w:rsidR="00ED1C4C" w:rsidRPr="00ED1C4C" w:rsidRDefault="00ED1C4C" w:rsidP="00ED1C4C">
            <w:pPr>
              <w:pStyle w:val="MPS-FormsNoB-8pt"/>
              <w:jc w:val="center"/>
              <w:rPr>
                <w:b w:val="0"/>
                <w:sz w:val="32"/>
                <w:szCs w:val="32"/>
              </w:rPr>
            </w:pPr>
            <w:r w:rsidRPr="00ED1C4C">
              <w:rPr>
                <w:b w:val="0"/>
                <w:sz w:val="36"/>
                <w:szCs w:val="32"/>
              </w:rPr>
              <w:t xml:space="preserve">Child Protection </w:t>
            </w:r>
            <w:r w:rsidR="00360D0F">
              <w:rPr>
                <w:b w:val="0"/>
                <w:sz w:val="36"/>
                <w:szCs w:val="32"/>
              </w:rPr>
              <w:t>E</w:t>
            </w:r>
            <w:r w:rsidRPr="00ED1C4C">
              <w:rPr>
                <w:b w:val="0"/>
                <w:sz w:val="36"/>
                <w:szCs w:val="32"/>
              </w:rPr>
              <w:t>nquiry – Information Request</w:t>
            </w:r>
          </w:p>
        </w:tc>
      </w:tr>
    </w:tbl>
    <w:p w14:paraId="5AE2FE6E" w14:textId="11729E19" w:rsidR="00A22617" w:rsidRDefault="00A22617"/>
    <w:tbl>
      <w:tblPr>
        <w:tblW w:w="10990" w:type="dxa"/>
        <w:tblInd w:w="-10" w:type="dxa"/>
        <w:tblLayout w:type="fixed"/>
        <w:tblLook w:val="0000" w:firstRow="0" w:lastRow="0" w:firstColumn="0" w:lastColumn="0" w:noHBand="0" w:noVBand="0"/>
      </w:tblPr>
      <w:tblGrid>
        <w:gridCol w:w="1701"/>
        <w:gridCol w:w="1843"/>
        <w:gridCol w:w="1843"/>
        <w:gridCol w:w="709"/>
        <w:gridCol w:w="850"/>
        <w:gridCol w:w="851"/>
        <w:gridCol w:w="3193"/>
      </w:tblGrid>
      <w:tr w:rsidR="00F6100C" w14:paraId="602D1954" w14:textId="77777777" w:rsidTr="009C6911">
        <w:trPr>
          <w:cantSplit/>
          <w:trHeight w:hRule="exact" w:val="340"/>
        </w:trPr>
        <w:tc>
          <w:tcPr>
            <w:tcW w:w="10990" w:type="dxa"/>
            <w:gridSpan w:val="7"/>
            <w:tcBorders>
              <w:top w:val="single" w:sz="8" w:space="0" w:color="000000"/>
              <w:left w:val="single" w:sz="8" w:space="0" w:color="000000"/>
              <w:bottom w:val="single" w:sz="8" w:space="0" w:color="auto"/>
              <w:right w:val="single" w:sz="8" w:space="0" w:color="000000"/>
            </w:tcBorders>
            <w:shd w:val="clear" w:color="auto" w:fill="BDD6EE" w:themeFill="accent1" w:themeFillTint="66"/>
            <w:vAlign w:val="center"/>
          </w:tcPr>
          <w:p w14:paraId="3EEB33C0" w14:textId="63505313" w:rsidR="00F6100C" w:rsidRDefault="00F6100C" w:rsidP="00370D58">
            <w:r>
              <w:rPr>
                <w:b/>
              </w:rPr>
              <w:t>SECTION (A) - CHILD’S DETAILS</w:t>
            </w:r>
            <w:r w:rsidR="00B50CF9">
              <w:rPr>
                <w:b/>
              </w:rPr>
              <w:t xml:space="preserve"> – </w:t>
            </w:r>
            <w:r w:rsidR="00B50CF9" w:rsidRPr="00B50CF9">
              <w:rPr>
                <w:b/>
                <w:highlight w:val="yellow"/>
              </w:rPr>
              <w:t>ONE CHILD ONLY</w:t>
            </w:r>
          </w:p>
        </w:tc>
      </w:tr>
      <w:tr w:rsidR="00F6100C" w14:paraId="423CFC67" w14:textId="77777777" w:rsidTr="00265A8A">
        <w:trPr>
          <w:cantSplit/>
          <w:trHeight w:hRule="exact" w:val="415"/>
        </w:trPr>
        <w:tc>
          <w:tcPr>
            <w:tcW w:w="1701" w:type="dxa"/>
            <w:tcBorders>
              <w:top w:val="single" w:sz="8" w:space="0" w:color="auto"/>
              <w:left w:val="single" w:sz="8" w:space="0" w:color="auto"/>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7CBB6E3B" w14:textId="3B427D89" w:rsidR="00F6100C" w:rsidRPr="00CD4B57" w:rsidRDefault="00F6100C" w:rsidP="00ED1C4C">
            <w:pPr>
              <w:rPr>
                <w:b/>
              </w:rPr>
            </w:pPr>
            <w:r w:rsidRPr="00CD4B57">
              <w:rPr>
                <w:b/>
              </w:rPr>
              <w:t>Forename 1:</w:t>
            </w:r>
          </w:p>
        </w:tc>
        <w:sdt>
          <w:sdtPr>
            <w:id w:val="302118758"/>
            <w:lock w:val="sdtLocked"/>
            <w:placeholder>
              <w:docPart w:val="8EF0B553840645FC917D74D33F693534"/>
            </w:placeholder>
            <w:showingPlcHdr/>
            <w15:appearance w15:val="hidden"/>
          </w:sdtPr>
          <w:sdtEndPr/>
          <w:sdtContent>
            <w:tc>
              <w:tcPr>
                <w:tcW w:w="3686" w:type="dxa"/>
                <w:gridSpan w:val="2"/>
                <w:tcBorders>
                  <w:top w:val="single" w:sz="8" w:space="0" w:color="auto"/>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D80DA00" w14:textId="0BEEC935" w:rsidR="00F6100C" w:rsidRPr="00CD4B57" w:rsidRDefault="00FD118D" w:rsidP="00ED1C4C">
                <w:r>
                  <w:rPr>
                    <w:rStyle w:val="PlaceholderText"/>
                  </w:rPr>
                  <w:t>Enter Forename 1</w:t>
                </w:r>
              </w:p>
            </w:tc>
          </w:sdtContent>
        </w:sdt>
        <w:tc>
          <w:tcPr>
            <w:tcW w:w="1559" w:type="dxa"/>
            <w:gridSpan w:val="2"/>
            <w:tcBorders>
              <w:top w:val="single" w:sz="8" w:space="0" w:color="auto"/>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13380E17" w14:textId="71311931" w:rsidR="00F6100C" w:rsidRPr="00CD4B57" w:rsidRDefault="00496BFA" w:rsidP="00ED1C4C">
            <w:pPr>
              <w:ind w:right="-108"/>
              <w:rPr>
                <w:b/>
              </w:rPr>
            </w:pPr>
            <w:r>
              <w:rPr>
                <w:b/>
              </w:rPr>
              <w:t>Surname</w:t>
            </w:r>
            <w:r w:rsidR="00F6100C" w:rsidRPr="00CD4B57">
              <w:rPr>
                <w:b/>
              </w:rPr>
              <w:t>:</w:t>
            </w:r>
          </w:p>
        </w:tc>
        <w:sdt>
          <w:sdtPr>
            <w:id w:val="-1380700037"/>
            <w:lock w:val="sdtLocked"/>
            <w:placeholder>
              <w:docPart w:val="0B9C84DA54D643DA894D0B56D3B263CA"/>
            </w:placeholder>
            <w:showingPlcHdr/>
            <w15:appearance w15:val="hidden"/>
          </w:sdtPr>
          <w:sdtEndPr/>
          <w:sdtContent>
            <w:tc>
              <w:tcPr>
                <w:tcW w:w="4044" w:type="dxa"/>
                <w:gridSpan w:val="2"/>
                <w:tcBorders>
                  <w:top w:val="single" w:sz="8" w:space="0" w:color="auto"/>
                  <w:left w:val="single" w:sz="8" w:space="0" w:color="D9D9D9" w:themeColor="background1" w:themeShade="D9"/>
                  <w:bottom w:val="single" w:sz="8" w:space="0" w:color="D9D9D9" w:themeColor="background1" w:themeShade="D9"/>
                  <w:right w:val="single" w:sz="8" w:space="0" w:color="auto"/>
                </w:tcBorders>
                <w:vAlign w:val="center"/>
              </w:tcPr>
              <w:p w14:paraId="688144E5" w14:textId="5CFCE4AE" w:rsidR="00F6100C" w:rsidRPr="00CD4B57" w:rsidRDefault="00496BFA" w:rsidP="00ED1C4C">
                <w:r>
                  <w:rPr>
                    <w:rStyle w:val="PlaceholderText"/>
                  </w:rPr>
                  <w:t>Enter Surname</w:t>
                </w:r>
              </w:p>
            </w:tc>
          </w:sdtContent>
        </w:sdt>
      </w:tr>
      <w:tr w:rsidR="00F6100C" w14:paraId="1E825E64" w14:textId="77777777" w:rsidTr="00265A8A">
        <w:trPr>
          <w:cantSplit/>
          <w:trHeight w:hRule="exact" w:val="436"/>
        </w:trPr>
        <w:tc>
          <w:tcPr>
            <w:tcW w:w="1701"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5B380F6F" w14:textId="671C2A5A" w:rsidR="00F6100C" w:rsidRPr="00CD4B57" w:rsidRDefault="00F6100C" w:rsidP="00ED1C4C">
            <w:pPr>
              <w:rPr>
                <w:b/>
              </w:rPr>
            </w:pPr>
            <w:r w:rsidRPr="00CD4B57">
              <w:rPr>
                <w:b/>
              </w:rPr>
              <w:t>Forename 2:</w:t>
            </w:r>
          </w:p>
        </w:tc>
        <w:sdt>
          <w:sdtPr>
            <w:id w:val="-1358500176"/>
            <w:lock w:val="sdtLocked"/>
            <w:placeholder>
              <w:docPart w:val="4665BEB8532A4875BA45FA2A70CA9C51"/>
            </w:placeholder>
            <w:showingPlcHdr/>
            <w15:appearance w15:val="hidden"/>
          </w:sdtPr>
          <w:sdtEndPr/>
          <w:sdtContent>
            <w:tc>
              <w:tcPr>
                <w:tcW w:w="3686"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10B50964" w14:textId="773A4340" w:rsidR="00F6100C" w:rsidRPr="00CD4B57" w:rsidRDefault="00FD118D" w:rsidP="00ED1C4C">
                <w:r>
                  <w:rPr>
                    <w:rStyle w:val="PlaceholderText"/>
                  </w:rPr>
                  <w:t>Enter Forename 2</w:t>
                </w:r>
              </w:p>
            </w:tc>
          </w:sdtContent>
        </w:sdt>
        <w:tc>
          <w:tcPr>
            <w:tcW w:w="1559"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0C3602AB" w14:textId="25018BB5" w:rsidR="00F6100C" w:rsidRPr="00CD4B57" w:rsidRDefault="00F6100C" w:rsidP="00ED1C4C">
            <w:pPr>
              <w:ind w:right="-108"/>
              <w:rPr>
                <w:b/>
              </w:rPr>
            </w:pPr>
            <w:r w:rsidRPr="00CD4B57">
              <w:rPr>
                <w:b/>
              </w:rPr>
              <w:t>Forename 3:</w:t>
            </w:r>
          </w:p>
        </w:tc>
        <w:sdt>
          <w:sdtPr>
            <w:id w:val="-385570819"/>
            <w:lock w:val="sdtLocked"/>
            <w:placeholder>
              <w:docPart w:val="EBE5346D0A5A4A97BF4349651BB28104"/>
            </w:placeholder>
            <w:showingPlcHdr/>
            <w15:appearance w15:val="hidden"/>
          </w:sdtPr>
          <w:sdtEndPr/>
          <w:sdtContent>
            <w:tc>
              <w:tcPr>
                <w:tcW w:w="4044"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vAlign w:val="center"/>
              </w:tcPr>
              <w:p w14:paraId="0F111C96" w14:textId="283668A4" w:rsidR="00F6100C" w:rsidRPr="00CD4B57" w:rsidRDefault="00FD118D" w:rsidP="00ED1C4C">
                <w:r>
                  <w:rPr>
                    <w:rStyle w:val="PlaceholderText"/>
                  </w:rPr>
                  <w:t>Enter Forename 3</w:t>
                </w:r>
              </w:p>
            </w:tc>
          </w:sdtContent>
        </w:sdt>
      </w:tr>
      <w:tr w:rsidR="00F6100C" w14:paraId="5F86C2CF" w14:textId="77777777" w:rsidTr="00265A8A">
        <w:trPr>
          <w:cantSplit/>
          <w:trHeight w:hRule="exact" w:val="427"/>
        </w:trPr>
        <w:tc>
          <w:tcPr>
            <w:tcW w:w="1701"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38ABD4E2" w14:textId="23F51580" w:rsidR="00F6100C" w:rsidRPr="00CD4B57" w:rsidRDefault="00F6100C" w:rsidP="00ED1C4C">
            <w:pPr>
              <w:rPr>
                <w:b/>
              </w:rPr>
            </w:pPr>
            <w:r>
              <w:rPr>
                <w:b/>
              </w:rPr>
              <w:t>Date of Birth:</w:t>
            </w:r>
          </w:p>
        </w:tc>
        <w:sdt>
          <w:sdtPr>
            <w:id w:val="351771888"/>
            <w:lock w:val="sdtLocked"/>
            <w:placeholder>
              <w:docPart w:val="B07B79E8341940B2A3058D5167EDDA0B"/>
            </w:placeholder>
            <w:showingPlcHdr/>
            <w:date>
              <w:dateFormat w:val="dd/MM/yyyy"/>
              <w:lid w:val="en-GB"/>
              <w:storeMappedDataAs w:val="dateTime"/>
              <w:calendar w:val="gregorian"/>
            </w:date>
          </w:sdtPr>
          <w:sdtEndPr/>
          <w:sdtContent>
            <w:tc>
              <w:tcPr>
                <w:tcW w:w="3686"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312B74C" w14:textId="4A439A01" w:rsidR="00F6100C" w:rsidRPr="00CD4B57" w:rsidRDefault="00013CE7" w:rsidP="00013CE7">
                <w:pPr>
                  <w:pStyle w:val="Header"/>
                </w:pPr>
                <w:r>
                  <w:rPr>
                    <w:rStyle w:val="PlaceholderText"/>
                  </w:rPr>
                  <w:t>DD/MM/YYYY</w:t>
                </w:r>
              </w:p>
            </w:tc>
          </w:sdtContent>
        </w:sdt>
        <w:tc>
          <w:tcPr>
            <w:tcW w:w="1559"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700EA63D" w14:textId="256065EF" w:rsidR="00F6100C" w:rsidRPr="00CD4B57" w:rsidRDefault="00F6100C" w:rsidP="00ED1C4C">
            <w:pPr>
              <w:pStyle w:val="Header"/>
              <w:ind w:right="-112"/>
            </w:pPr>
            <w:r>
              <w:rPr>
                <w:b/>
              </w:rPr>
              <w:t>Sex:</w:t>
            </w:r>
          </w:p>
        </w:tc>
        <w:sdt>
          <w:sdtPr>
            <w:id w:val="-515303997"/>
            <w:lock w:val="sdtLocked"/>
            <w:placeholder>
              <w:docPart w:val="24E0E06761A641EE96F3BCACDD708391"/>
            </w:placeholder>
            <w:showingPlcHdr/>
            <w:dropDownList>
              <w:listItem w:displayText="Male" w:value="Male"/>
              <w:listItem w:displayText="Female" w:value="Female"/>
              <w:listItem w:displayText="Unknown" w:value="Unknown"/>
            </w:dropDownList>
          </w:sdtPr>
          <w:sdtEndPr/>
          <w:sdtContent>
            <w:tc>
              <w:tcPr>
                <w:tcW w:w="4044"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vAlign w:val="center"/>
              </w:tcPr>
              <w:p w14:paraId="7D0C64DF" w14:textId="6C2A179B" w:rsidR="00F6100C" w:rsidRPr="00CD4B57" w:rsidRDefault="00FD118D" w:rsidP="00ED1C4C">
                <w:pPr>
                  <w:pStyle w:val="Header"/>
                </w:pPr>
                <w:r w:rsidRPr="00A52AE4">
                  <w:rPr>
                    <w:rStyle w:val="PlaceholderText"/>
                  </w:rPr>
                  <w:t>Choose an item</w:t>
                </w:r>
              </w:p>
            </w:tc>
          </w:sdtContent>
        </w:sdt>
      </w:tr>
      <w:tr w:rsidR="00A67C82" w14:paraId="32050E11" w14:textId="77777777" w:rsidTr="00D80E1A">
        <w:trPr>
          <w:cantSplit/>
          <w:trHeight w:hRule="exact" w:val="593"/>
        </w:trPr>
        <w:tc>
          <w:tcPr>
            <w:tcW w:w="1701" w:type="dxa"/>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248F7DB7" w14:textId="4B35A790" w:rsidR="00A67C82" w:rsidRDefault="00A67C82" w:rsidP="00A67C82">
            <w:pPr>
              <w:rPr>
                <w:b/>
              </w:rPr>
            </w:pPr>
            <w:r>
              <w:rPr>
                <w:b/>
              </w:rPr>
              <w:t>Ethnicity:</w:t>
            </w:r>
          </w:p>
        </w:tc>
        <w:sdt>
          <w:sdtPr>
            <w:rPr>
              <w:rFonts w:eastAsia="Arial" w:cs="Arial"/>
            </w:rPr>
            <w:id w:val="-1051078219"/>
            <w:lock w:val="sdtLocked"/>
            <w:placeholder>
              <w:docPart w:val="67BEFB48E0D14DC2B8E23E518F909216"/>
            </w:placeholder>
            <w:showingPlcHdr/>
            <w:dropDownList>
              <w:listItem w:displayText="White British" w:value="White British"/>
              <w:listItem w:displayText="White Irish" w:value="White Irish"/>
              <w:listItem w:displayText="Traveller of Irish Heritage" w:value="Traveller of Irish Heritage"/>
              <w:listItem w:displayText="Any other White background" w:value="Any other White background"/>
              <w:listItem w:displayText="Gypsy/Roma" w:value="Gypsy/Roma"/>
              <w:listItem w:displayText="White and Black Caribbean" w:value="White and Black Caribbean"/>
              <w:listItem w:displayText="White and Black African" w:value="White and Black African"/>
              <w:listItem w:displayText="White and Asian" w:value="White and Asian"/>
              <w:listItem w:displayText="Any other mixed background" w:value="Any other mixed background"/>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ackground" w:value="Any other Black background"/>
              <w:listItem w:displayText="Any other ethnic group" w:value="Any other ethnic group"/>
              <w:listItem w:displayText="Refused" w:value="Refused"/>
              <w:listItem w:displayText="Information not yet obtained" w:value="Information not yet obtained"/>
            </w:dropDownList>
          </w:sdtPr>
          <w:sdtEndPr/>
          <w:sdtContent>
            <w:tc>
              <w:tcPr>
                <w:tcW w:w="9289" w:type="dxa"/>
                <w:gridSpan w:val="6"/>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vAlign w:val="bottom"/>
              </w:tcPr>
              <w:p w14:paraId="43410FB9" w14:textId="3D68969B" w:rsidR="00A67C82" w:rsidRDefault="00A67C82" w:rsidP="00A67C82">
                <w:pPr>
                  <w:pStyle w:val="Header"/>
                </w:pPr>
                <w:r>
                  <w:rPr>
                    <w:rStyle w:val="PlaceholderText"/>
                  </w:rPr>
                  <w:t>Enter Ethnicity</w:t>
                </w:r>
              </w:p>
            </w:tc>
          </w:sdtContent>
        </w:sdt>
      </w:tr>
      <w:tr w:rsidR="00A67C82" w14:paraId="00EDAB86" w14:textId="77777777" w:rsidTr="00653B2D">
        <w:trPr>
          <w:cantSplit/>
          <w:trHeight w:hRule="exact" w:val="563"/>
        </w:trPr>
        <w:tc>
          <w:tcPr>
            <w:tcW w:w="1701" w:type="dxa"/>
            <w:vMerge w:val="restart"/>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331B1779" w14:textId="70CB22C8" w:rsidR="00A67C82" w:rsidRPr="00CD4B57" w:rsidRDefault="00A67C82" w:rsidP="00A67C82">
            <w:pPr>
              <w:rPr>
                <w:b/>
              </w:rPr>
            </w:pPr>
            <w:r>
              <w:rPr>
                <w:b/>
              </w:rPr>
              <w:t>Current Home Address:</w:t>
            </w:r>
          </w:p>
        </w:tc>
        <w:tc>
          <w:tcPr>
            <w:tcW w:w="184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064A398A" w14:textId="356747BC" w:rsidR="00A67C82" w:rsidRPr="002F7736" w:rsidRDefault="00A67C82" w:rsidP="00A67C82">
            <w:pPr>
              <w:pStyle w:val="Header"/>
              <w:rPr>
                <w:b/>
              </w:rPr>
            </w:pPr>
            <w:r w:rsidRPr="002F7736">
              <w:rPr>
                <w:b/>
              </w:rPr>
              <w:t>Address Number:</w:t>
            </w:r>
          </w:p>
        </w:tc>
        <w:sdt>
          <w:sdtPr>
            <w:id w:val="1425379733"/>
            <w:lock w:val="sdtLocked"/>
            <w:placeholder>
              <w:docPart w:val="ED54FBD3D77542BF80388AC541D92D1E"/>
            </w:placeholder>
            <w:showingPlcHdr/>
            <w15:appearance w15:val="hidden"/>
          </w:sdtPr>
          <w:sdtEndPr/>
          <w:sdtContent>
            <w:tc>
              <w:tcPr>
                <w:tcW w:w="2552"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1604A36" w14:textId="4102774F" w:rsidR="00A67C82" w:rsidRPr="00CD4B57" w:rsidRDefault="00A67C82" w:rsidP="00A67C82">
                <w:pPr>
                  <w:pStyle w:val="Header"/>
                </w:pPr>
                <w:r>
                  <w:rPr>
                    <w:rStyle w:val="PlaceholderText"/>
                  </w:rPr>
                  <w:t>Enter Address Number</w:t>
                </w:r>
              </w:p>
            </w:tc>
          </w:sdtContent>
        </w:sdt>
        <w:tc>
          <w:tcPr>
            <w:tcW w:w="1701"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560BB782" w14:textId="5D94DE4D" w:rsidR="00A67C82" w:rsidRPr="002F7736" w:rsidRDefault="00A67C82" w:rsidP="00A67C82">
            <w:pPr>
              <w:pStyle w:val="Header"/>
              <w:ind w:right="-112"/>
              <w:rPr>
                <w:b/>
              </w:rPr>
            </w:pPr>
            <w:r w:rsidRPr="002F7736">
              <w:rPr>
                <w:b/>
              </w:rPr>
              <w:t>Address Name:</w:t>
            </w:r>
          </w:p>
        </w:tc>
        <w:sdt>
          <w:sdtPr>
            <w:id w:val="-284121407"/>
            <w:lock w:val="sdtLocked"/>
            <w:placeholder>
              <w:docPart w:val="4981676CF1E24CEFB8D5DDE09D536B14"/>
            </w:placeholder>
            <w:showingPlcHdr/>
            <w15:appearance w15:val="hidden"/>
          </w:sdtPr>
          <w:sdtEndPr/>
          <w:sdtContent>
            <w:tc>
              <w:tcPr>
                <w:tcW w:w="319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vAlign w:val="center"/>
              </w:tcPr>
              <w:p w14:paraId="1A8BD16B" w14:textId="3A364A6F" w:rsidR="00A67C82" w:rsidRPr="00CD4B57" w:rsidRDefault="00A67C82" w:rsidP="00A67C82">
                <w:pPr>
                  <w:pStyle w:val="Header"/>
                </w:pPr>
                <w:r w:rsidRPr="00E729E1">
                  <w:rPr>
                    <w:rStyle w:val="PlaceholderText"/>
                  </w:rPr>
                  <w:t>Enter Address Name</w:t>
                </w:r>
              </w:p>
            </w:tc>
          </w:sdtContent>
        </w:sdt>
      </w:tr>
      <w:tr w:rsidR="00A67C82" w14:paraId="3551258F" w14:textId="77777777" w:rsidTr="00265A8A">
        <w:trPr>
          <w:cantSplit/>
          <w:trHeight w:hRule="exact" w:val="491"/>
        </w:trPr>
        <w:tc>
          <w:tcPr>
            <w:tcW w:w="1701" w:type="dxa"/>
            <w:vMerge/>
            <w:tcBorders>
              <w:top w:val="single" w:sz="8" w:space="0" w:color="D9D9D9" w:themeColor="background1" w:themeShade="D9"/>
              <w:left w:val="single" w:sz="8" w:space="0" w:color="auto"/>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2918D6EF" w14:textId="5459AE6E" w:rsidR="00A67C82" w:rsidRDefault="00A67C82" w:rsidP="00A67C82">
            <w:pPr>
              <w:rPr>
                <w:b/>
              </w:rPr>
            </w:pPr>
          </w:p>
        </w:tc>
        <w:tc>
          <w:tcPr>
            <w:tcW w:w="184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0E2E9FDC" w14:textId="6101A6B7" w:rsidR="00A67C82" w:rsidRPr="002F7736" w:rsidRDefault="00A67C82" w:rsidP="00A67C82">
            <w:pPr>
              <w:pStyle w:val="Header"/>
              <w:rPr>
                <w:b/>
              </w:rPr>
            </w:pPr>
            <w:r w:rsidRPr="002F7736">
              <w:rPr>
                <w:b/>
              </w:rPr>
              <w:t>Address Road:</w:t>
            </w:r>
          </w:p>
        </w:tc>
        <w:sdt>
          <w:sdtPr>
            <w:id w:val="1335113496"/>
            <w:lock w:val="sdtLocked"/>
            <w:placeholder>
              <w:docPart w:val="BE1A1348D63841BB8496886A7FD2EB59"/>
            </w:placeholder>
            <w:showingPlcHdr/>
            <w15:appearance w15:val="hidden"/>
          </w:sdtPr>
          <w:sdtEndPr/>
          <w:sdtContent>
            <w:tc>
              <w:tcPr>
                <w:tcW w:w="2552"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38FA6238" w14:textId="0C9E40D0" w:rsidR="00A67C82" w:rsidRPr="00CD4B57" w:rsidRDefault="00A67C82" w:rsidP="00A67C82">
                <w:pPr>
                  <w:pStyle w:val="Header"/>
                </w:pPr>
                <w:r>
                  <w:rPr>
                    <w:rStyle w:val="PlaceholderText"/>
                  </w:rPr>
                  <w:t>Enter Address Road</w:t>
                </w:r>
              </w:p>
            </w:tc>
          </w:sdtContent>
        </w:sdt>
        <w:tc>
          <w:tcPr>
            <w:tcW w:w="1701" w:type="dxa"/>
            <w:gridSpan w:val="2"/>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vAlign w:val="center"/>
          </w:tcPr>
          <w:p w14:paraId="7896DE8C" w14:textId="2764C8D4" w:rsidR="00A67C82" w:rsidRPr="002F7736" w:rsidRDefault="00A67C82" w:rsidP="00A67C82">
            <w:pPr>
              <w:pStyle w:val="Header"/>
              <w:ind w:right="-112"/>
              <w:rPr>
                <w:b/>
              </w:rPr>
            </w:pPr>
            <w:r w:rsidRPr="002F7736">
              <w:rPr>
                <w:b/>
              </w:rPr>
              <w:t>Address Line:</w:t>
            </w:r>
          </w:p>
        </w:tc>
        <w:sdt>
          <w:sdtPr>
            <w:id w:val="-1212885862"/>
            <w:lock w:val="sdtLocked"/>
            <w:placeholder>
              <w:docPart w:val="5E80640680434888AF828D99DB3927E5"/>
            </w:placeholder>
            <w:showingPlcHdr/>
            <w15:appearance w15:val="hidden"/>
          </w:sdtPr>
          <w:sdtEndPr/>
          <w:sdtContent>
            <w:tc>
              <w:tcPr>
                <w:tcW w:w="3193"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auto"/>
                </w:tcBorders>
                <w:vAlign w:val="center"/>
              </w:tcPr>
              <w:p w14:paraId="4EE4A9C1" w14:textId="777AA24C" w:rsidR="00A67C82" w:rsidRDefault="00A67C82" w:rsidP="00A67C82">
                <w:pPr>
                  <w:pStyle w:val="Header"/>
                </w:pPr>
                <w:r>
                  <w:rPr>
                    <w:rStyle w:val="PlaceholderText"/>
                  </w:rPr>
                  <w:t>Enter Address Line</w:t>
                </w:r>
              </w:p>
            </w:tc>
          </w:sdtContent>
        </w:sdt>
      </w:tr>
      <w:tr w:rsidR="00A67C82" w14:paraId="1F0E05C6" w14:textId="77777777" w:rsidTr="00265A8A">
        <w:trPr>
          <w:cantSplit/>
          <w:trHeight w:hRule="exact" w:val="427"/>
        </w:trPr>
        <w:tc>
          <w:tcPr>
            <w:tcW w:w="1701" w:type="dxa"/>
            <w:vMerge/>
            <w:tcBorders>
              <w:top w:val="single" w:sz="8" w:space="0" w:color="D9D9D9" w:themeColor="background1" w:themeShade="D9"/>
              <w:left w:val="single" w:sz="8" w:space="0" w:color="auto"/>
              <w:bottom w:val="single" w:sz="12" w:space="0" w:color="000000"/>
              <w:right w:val="single" w:sz="8" w:space="0" w:color="D9D9D9" w:themeColor="background1" w:themeShade="D9"/>
            </w:tcBorders>
            <w:shd w:val="clear" w:color="auto" w:fill="D9D9D9" w:themeFill="background1" w:themeFillShade="D9"/>
            <w:vAlign w:val="center"/>
          </w:tcPr>
          <w:p w14:paraId="37715CF5" w14:textId="77777777" w:rsidR="00A67C82" w:rsidRDefault="00A67C82" w:rsidP="00A67C82">
            <w:pPr>
              <w:rPr>
                <w:b/>
              </w:rPr>
            </w:pPr>
          </w:p>
        </w:tc>
        <w:tc>
          <w:tcPr>
            <w:tcW w:w="1843" w:type="dxa"/>
            <w:tcBorders>
              <w:top w:val="single" w:sz="8" w:space="0" w:color="D9D9D9" w:themeColor="background1" w:themeShade="D9"/>
              <w:left w:val="single" w:sz="8" w:space="0" w:color="D9D9D9" w:themeColor="background1" w:themeShade="D9"/>
              <w:bottom w:val="single" w:sz="12" w:space="0" w:color="000000"/>
              <w:right w:val="single" w:sz="8" w:space="0" w:color="D9D9D9" w:themeColor="background1" w:themeShade="D9"/>
            </w:tcBorders>
            <w:shd w:val="clear" w:color="auto" w:fill="D9D9D9" w:themeFill="background1" w:themeFillShade="D9"/>
            <w:vAlign w:val="center"/>
          </w:tcPr>
          <w:p w14:paraId="372C2F70" w14:textId="63B7DF10" w:rsidR="00A67C82" w:rsidRPr="002F7736" w:rsidRDefault="00A67C82" w:rsidP="00A67C82">
            <w:pPr>
              <w:pStyle w:val="Header"/>
              <w:rPr>
                <w:b/>
              </w:rPr>
            </w:pPr>
            <w:r w:rsidRPr="002F7736">
              <w:rPr>
                <w:b/>
              </w:rPr>
              <w:t>Town/City:</w:t>
            </w:r>
          </w:p>
        </w:tc>
        <w:sdt>
          <w:sdtPr>
            <w:id w:val="2012106872"/>
            <w:lock w:val="sdtLocked"/>
            <w:placeholder>
              <w:docPart w:val="1A82DE0B38E64D35BB7F933F02592C35"/>
            </w:placeholder>
            <w:showingPlcHdr/>
            <w15:appearance w15:val="hidden"/>
          </w:sdtPr>
          <w:sdtEndPr/>
          <w:sdtContent>
            <w:tc>
              <w:tcPr>
                <w:tcW w:w="2552" w:type="dxa"/>
                <w:gridSpan w:val="2"/>
                <w:tcBorders>
                  <w:top w:val="single" w:sz="8" w:space="0" w:color="D9D9D9" w:themeColor="background1" w:themeShade="D9"/>
                  <w:left w:val="single" w:sz="8" w:space="0" w:color="D9D9D9" w:themeColor="background1" w:themeShade="D9"/>
                  <w:bottom w:val="single" w:sz="12" w:space="0" w:color="000000"/>
                  <w:right w:val="single" w:sz="8" w:space="0" w:color="D9D9D9" w:themeColor="background1" w:themeShade="D9"/>
                </w:tcBorders>
                <w:vAlign w:val="center"/>
              </w:tcPr>
              <w:p w14:paraId="13080670" w14:textId="1FE1AD16" w:rsidR="00A67C82" w:rsidRPr="00CD4B57" w:rsidRDefault="00A67C82" w:rsidP="00A67C82">
                <w:pPr>
                  <w:pStyle w:val="Header"/>
                </w:pPr>
                <w:r>
                  <w:rPr>
                    <w:rStyle w:val="PlaceholderText"/>
                  </w:rPr>
                  <w:t>Enter Town/City</w:t>
                </w:r>
              </w:p>
            </w:tc>
          </w:sdtContent>
        </w:sdt>
        <w:tc>
          <w:tcPr>
            <w:tcW w:w="1701" w:type="dxa"/>
            <w:gridSpan w:val="2"/>
            <w:tcBorders>
              <w:top w:val="single" w:sz="8" w:space="0" w:color="D9D9D9" w:themeColor="background1" w:themeShade="D9"/>
              <w:left w:val="single" w:sz="8" w:space="0" w:color="D9D9D9" w:themeColor="background1" w:themeShade="D9"/>
              <w:bottom w:val="single" w:sz="12" w:space="0" w:color="000000"/>
              <w:right w:val="single" w:sz="8" w:space="0" w:color="D9D9D9" w:themeColor="background1" w:themeShade="D9"/>
            </w:tcBorders>
            <w:shd w:val="clear" w:color="auto" w:fill="D9D9D9" w:themeFill="background1" w:themeFillShade="D9"/>
            <w:vAlign w:val="center"/>
          </w:tcPr>
          <w:p w14:paraId="35EBAB96" w14:textId="7D6C573C" w:rsidR="00A67C82" w:rsidRPr="002F7736" w:rsidRDefault="00A67C82" w:rsidP="00A67C82">
            <w:pPr>
              <w:pStyle w:val="Header"/>
              <w:ind w:right="-112"/>
              <w:rPr>
                <w:b/>
              </w:rPr>
            </w:pPr>
            <w:r w:rsidRPr="002F7736">
              <w:rPr>
                <w:b/>
              </w:rPr>
              <w:t>Postcode:</w:t>
            </w:r>
          </w:p>
        </w:tc>
        <w:sdt>
          <w:sdtPr>
            <w:id w:val="-1638407379"/>
            <w:lock w:val="sdtLocked"/>
            <w:placeholder>
              <w:docPart w:val="41E2B8151B6642E0941A7C6E1A3B54B7"/>
            </w:placeholder>
            <w:showingPlcHdr/>
            <w15:appearance w15:val="hidden"/>
          </w:sdtPr>
          <w:sdtEndPr/>
          <w:sdtContent>
            <w:tc>
              <w:tcPr>
                <w:tcW w:w="3193" w:type="dxa"/>
                <w:tcBorders>
                  <w:top w:val="single" w:sz="8" w:space="0" w:color="D9D9D9" w:themeColor="background1" w:themeShade="D9"/>
                  <w:left w:val="single" w:sz="8" w:space="0" w:color="D9D9D9" w:themeColor="background1" w:themeShade="D9"/>
                  <w:bottom w:val="single" w:sz="12" w:space="0" w:color="000000"/>
                  <w:right w:val="single" w:sz="8" w:space="0" w:color="auto"/>
                </w:tcBorders>
                <w:vAlign w:val="center"/>
              </w:tcPr>
              <w:p w14:paraId="2D227C79" w14:textId="4942A8B4" w:rsidR="00A67C82" w:rsidRDefault="00A67C82" w:rsidP="00A67C82">
                <w:pPr>
                  <w:pStyle w:val="Header"/>
                </w:pPr>
                <w:r>
                  <w:rPr>
                    <w:rStyle w:val="PlaceholderText"/>
                  </w:rPr>
                  <w:t>Enter Postcode</w:t>
                </w:r>
              </w:p>
            </w:tc>
          </w:sdtContent>
        </w:sdt>
      </w:tr>
    </w:tbl>
    <w:p w14:paraId="183F9231" w14:textId="77777777" w:rsidR="00A22617" w:rsidRDefault="00A22617"/>
    <w:tbl>
      <w:tblPr>
        <w:tblW w:w="10990" w:type="dxa"/>
        <w:tblLayout w:type="fixed"/>
        <w:tblLook w:val="0000" w:firstRow="0" w:lastRow="0" w:firstColumn="0" w:lastColumn="0" w:noHBand="0" w:noVBand="0"/>
      </w:tblPr>
      <w:tblGrid>
        <w:gridCol w:w="1701"/>
        <w:gridCol w:w="3686"/>
        <w:gridCol w:w="1559"/>
        <w:gridCol w:w="4044"/>
      </w:tblGrid>
      <w:tr w:rsidR="00ED1C4C" w14:paraId="401A3D84" w14:textId="77777777" w:rsidTr="00653B2D">
        <w:trPr>
          <w:cantSplit/>
          <w:trHeight w:hRule="exact" w:val="340"/>
        </w:trPr>
        <w:tc>
          <w:tcPr>
            <w:tcW w:w="10990" w:type="dxa"/>
            <w:gridSpan w:val="4"/>
            <w:tcBorders>
              <w:top w:val="single" w:sz="8" w:space="0" w:color="000000"/>
              <w:left w:val="single" w:sz="8" w:space="0" w:color="000000"/>
              <w:bottom w:val="single" w:sz="8" w:space="0" w:color="auto"/>
              <w:right w:val="single" w:sz="8" w:space="0" w:color="000000"/>
            </w:tcBorders>
            <w:shd w:val="clear" w:color="auto" w:fill="BDD6EE" w:themeFill="accent1" w:themeFillTint="66"/>
            <w:vAlign w:val="center"/>
          </w:tcPr>
          <w:p w14:paraId="341C634D" w14:textId="6949E687" w:rsidR="00ED1C4C" w:rsidRDefault="006E426E" w:rsidP="00ED1C4C">
            <w:pPr>
              <w:pStyle w:val="MPS-Normal10pt"/>
              <w:rPr>
                <w:b/>
                <w:sz w:val="24"/>
              </w:rPr>
            </w:pPr>
            <w:r>
              <w:rPr>
                <w:b/>
                <w:sz w:val="24"/>
              </w:rPr>
              <w:t>Person Requesting Information</w:t>
            </w:r>
          </w:p>
        </w:tc>
      </w:tr>
      <w:tr w:rsidR="00C672F0" w14:paraId="3D850262" w14:textId="181082A3" w:rsidTr="00C67C5E">
        <w:trPr>
          <w:cantSplit/>
          <w:trHeight w:hRule="exact" w:val="521"/>
        </w:trPr>
        <w:tc>
          <w:tcPr>
            <w:tcW w:w="1701" w:type="dxa"/>
            <w:tcBorders>
              <w:top w:val="single" w:sz="8" w:space="0" w:color="auto"/>
              <w:left w:val="single" w:sz="8" w:space="0" w:color="00000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9B6C1CD" w14:textId="1B71D8F3" w:rsidR="00C672F0" w:rsidRPr="00B817DC" w:rsidRDefault="00653B2D" w:rsidP="00ED1C4C">
            <w:pPr>
              <w:pStyle w:val="MPS-Normal10pt"/>
              <w:rPr>
                <w:b/>
                <w:spacing w:val="-2"/>
                <w:sz w:val="6"/>
              </w:rPr>
            </w:pPr>
            <w:r>
              <w:rPr>
                <w:b/>
                <w:spacing w:val="-2"/>
              </w:rPr>
              <w:t>Forename</w:t>
            </w:r>
            <w:r w:rsidR="00C672F0">
              <w:rPr>
                <w:b/>
                <w:spacing w:val="-2"/>
              </w:rPr>
              <w:t>:</w:t>
            </w:r>
          </w:p>
        </w:tc>
        <w:sdt>
          <w:sdtPr>
            <w:id w:val="-509831261"/>
            <w:lock w:val="sdtLocked"/>
            <w:placeholder>
              <w:docPart w:val="5F4BA521C51B4E64B9627C1D7A740055"/>
            </w:placeholder>
            <w:showingPlcHdr/>
            <w15:appearance w15:val="hidden"/>
          </w:sdtPr>
          <w:sdtEndPr/>
          <w:sdtContent>
            <w:tc>
              <w:tcPr>
                <w:tcW w:w="3686" w:type="dxa"/>
                <w:tcBorders>
                  <w:top w:val="single" w:sz="8"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35AEF1" w14:textId="0C2F63C6" w:rsidR="00C672F0" w:rsidRPr="00776321" w:rsidRDefault="00FD6568" w:rsidP="00ED1C4C">
                <w:pPr>
                  <w:pStyle w:val="MPS-Normal10pt"/>
                </w:pPr>
                <w:r>
                  <w:rPr>
                    <w:rStyle w:val="PlaceholderText"/>
                  </w:rPr>
                  <w:t>Enter Forename</w:t>
                </w:r>
              </w:p>
            </w:tc>
          </w:sdtContent>
        </w:sdt>
        <w:tc>
          <w:tcPr>
            <w:tcW w:w="1559" w:type="dxa"/>
            <w:tcBorders>
              <w:top w:val="single" w:sz="8"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F16DE92" w14:textId="513BB9E7" w:rsidR="00C672F0" w:rsidRPr="00C672F0" w:rsidRDefault="00A22617" w:rsidP="00ED1C4C">
            <w:pPr>
              <w:pStyle w:val="MPS-Normal10pt"/>
              <w:rPr>
                <w:b/>
              </w:rPr>
            </w:pPr>
            <w:r>
              <w:rPr>
                <w:b/>
              </w:rPr>
              <w:t>Surn</w:t>
            </w:r>
            <w:r w:rsidR="00C672F0" w:rsidRPr="00C672F0">
              <w:rPr>
                <w:b/>
              </w:rPr>
              <w:t>ame:</w:t>
            </w:r>
          </w:p>
        </w:tc>
        <w:sdt>
          <w:sdtPr>
            <w:id w:val="740378125"/>
            <w:lock w:val="sdtLocked"/>
            <w:placeholder>
              <w:docPart w:val="319BF023B7FE40E5B49050196B822E59"/>
            </w:placeholder>
            <w:showingPlcHdr/>
            <w15:appearance w15:val="hidden"/>
          </w:sdtPr>
          <w:sdtEndPr/>
          <w:sdtContent>
            <w:tc>
              <w:tcPr>
                <w:tcW w:w="4044" w:type="dxa"/>
                <w:tcBorders>
                  <w:top w:val="single" w:sz="8" w:space="0" w:color="auto"/>
                  <w:left w:val="single" w:sz="4" w:space="0" w:color="D9D9D9" w:themeColor="background1" w:themeShade="D9"/>
                  <w:bottom w:val="single" w:sz="4" w:space="0" w:color="D9D9D9" w:themeColor="background1" w:themeShade="D9"/>
                  <w:right w:val="single" w:sz="8" w:space="0" w:color="auto"/>
                </w:tcBorders>
                <w:vAlign w:val="center"/>
              </w:tcPr>
              <w:p w14:paraId="4C70554C" w14:textId="40F6CAEB" w:rsidR="00C672F0" w:rsidRPr="00776321" w:rsidRDefault="00670141" w:rsidP="00ED1C4C">
                <w:pPr>
                  <w:pStyle w:val="MPS-Normal10pt"/>
                </w:pPr>
                <w:r>
                  <w:rPr>
                    <w:rStyle w:val="PlaceholderText"/>
                  </w:rPr>
                  <w:t>Enter Surname</w:t>
                </w:r>
              </w:p>
            </w:tc>
          </w:sdtContent>
        </w:sdt>
      </w:tr>
      <w:tr w:rsidR="00ED1C4C" w14:paraId="4CFFE276" w14:textId="77777777" w:rsidTr="00653B2D">
        <w:trPr>
          <w:cantSplit/>
          <w:trHeight w:val="372"/>
        </w:trPr>
        <w:tc>
          <w:tcPr>
            <w:tcW w:w="1701" w:type="dxa"/>
            <w:tcBorders>
              <w:top w:val="single" w:sz="4" w:space="0" w:color="D9D9D9" w:themeColor="background1" w:themeShade="D9"/>
              <w:left w:val="single" w:sz="8" w:space="0" w:color="000000"/>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2B9313D" w14:textId="5BE48A98" w:rsidR="00ED1C4C" w:rsidRPr="00B817DC" w:rsidRDefault="00776321" w:rsidP="00ED1C4C">
            <w:pPr>
              <w:rPr>
                <w:b/>
              </w:rPr>
            </w:pPr>
            <w:r>
              <w:rPr>
                <w:b/>
              </w:rPr>
              <w:t>Local Authority:</w:t>
            </w:r>
          </w:p>
        </w:tc>
        <w:sdt>
          <w:sdtPr>
            <w:rPr>
              <w:rFonts w:eastAsia="Arial" w:cs="Arial"/>
            </w:rPr>
            <w:id w:val="972326170"/>
            <w:lock w:val="sdtLocked"/>
            <w:placeholder>
              <w:docPart w:val="C0D7BFF03BDE4CC98FF910FA1D792AEA"/>
            </w:placeholder>
            <w:showingPlcHdr/>
            <w:dropDownList>
              <w:listItem w:displayText="Barking &amp; Dagenham" w:value="Barking &amp; Dagenham"/>
              <w:listItem w:displayText="Barnet" w:value="Barnet"/>
              <w:listItem w:displayText="Bexley" w:value="Bexley"/>
              <w:listItem w:displayText="Brent" w:value="Brent"/>
              <w:listItem w:displayText="Bromley" w:value="Bromley"/>
              <w:listItem w:displayText="Camden" w:value="Camden"/>
              <w:listItem w:displayText="City of London" w:value="City of London"/>
              <w:listItem w:displayText="Croydon" w:value="Croydon"/>
              <w:listItem w:displayText="Ealing" w:value="Ealing"/>
              <w:listItem w:displayText="Enfield" w:value="Enfield"/>
              <w:listItem w:displayText="Greenwich" w:value="Greenwich"/>
              <w:listItem w:displayText="Hackney" w:value="Hackney"/>
              <w:listItem w:displayText="Hammersmith &amp; Fulham" w:value="Hammersmith &amp; Fulham"/>
              <w:listItem w:displayText="Haringey" w:value="Haringey"/>
              <w:listItem w:displayText="Harrow" w:value="Harrow"/>
              <w:listItem w:displayText="Havering" w:value="Havering"/>
              <w:listItem w:displayText="Hillingdon" w:value="Hillingdon"/>
              <w:listItem w:displayText="Hounslow" w:value="Hounslow"/>
              <w:listItem w:displayText="Islington" w:value="Islington"/>
              <w:listItem w:displayText="Kensington &amp; Chelsea" w:value="Kensington &amp; Chelsea"/>
              <w:listItem w:displayText="Kingston Upon Thames" w:value="Kingston Upon Thames"/>
              <w:listItem w:displayText="Lambeth" w:value="Lambeth"/>
              <w:listItem w:displayText="Lewisham" w:value="Lewisham"/>
              <w:listItem w:displayText="Merton" w:value="Merton"/>
              <w:listItem w:displayText="Newham" w:value="Newham"/>
              <w:listItem w:displayText="Redbridge" w:value="Redbridge"/>
              <w:listItem w:displayText="Richmond Upon Thames" w:value="Richmond Upon Thames"/>
              <w:listItem w:displayText="Southwark" w:value="Southwark"/>
              <w:listItem w:displayText="Sutton" w:value="Sutton"/>
              <w:listItem w:displayText="Tower Hamlets" w:value="Tower Hamlets"/>
              <w:listItem w:displayText="Waltham Forest" w:value="Waltham Forest"/>
              <w:listItem w:displayText="Wandsworth" w:value="Wandsworth"/>
              <w:listItem w:displayText="Westminster" w:value="Westminster"/>
            </w:dropDownList>
          </w:sdtPr>
          <w:sdtEndPr/>
          <w:sdtContent>
            <w:tc>
              <w:tcPr>
                <w:tcW w:w="928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05A2AE28" w14:textId="4433239C" w:rsidR="00ED1C4C" w:rsidRPr="00776321" w:rsidRDefault="00C672F0" w:rsidP="00C672F0">
                <w:r>
                  <w:rPr>
                    <w:rStyle w:val="PlaceholderText"/>
                  </w:rPr>
                  <w:t>Choose Local Authority</w:t>
                </w:r>
              </w:p>
            </w:tc>
          </w:sdtContent>
        </w:sdt>
      </w:tr>
      <w:tr w:rsidR="00ED1C4C" w14:paraId="5A799F85" w14:textId="77777777" w:rsidTr="00C67C5E">
        <w:trPr>
          <w:cantSplit/>
          <w:trHeight w:hRule="exact" w:val="512"/>
        </w:trPr>
        <w:tc>
          <w:tcPr>
            <w:tcW w:w="1701" w:type="dxa"/>
            <w:tcBorders>
              <w:top w:val="single" w:sz="4" w:space="0" w:color="D9D9D9" w:themeColor="background1" w:themeShade="D9"/>
              <w:left w:val="single" w:sz="8" w:space="0" w:color="000000"/>
              <w:bottom w:val="single" w:sz="8" w:space="0" w:color="000000"/>
              <w:right w:val="single" w:sz="4" w:space="0" w:color="D9D9D9" w:themeColor="background1" w:themeShade="D9"/>
            </w:tcBorders>
            <w:shd w:val="clear" w:color="auto" w:fill="D9D9D9" w:themeFill="background1" w:themeFillShade="D9"/>
            <w:vAlign w:val="center"/>
          </w:tcPr>
          <w:p w14:paraId="0F9FAFF9" w14:textId="77777777" w:rsidR="00ED1C4C" w:rsidRPr="00B817DC" w:rsidRDefault="00ED1C4C" w:rsidP="00ED1C4C">
            <w:pPr>
              <w:pStyle w:val="MPS-Normal10pt"/>
              <w:rPr>
                <w:b/>
                <w:sz w:val="6"/>
              </w:rPr>
            </w:pPr>
            <w:r w:rsidRPr="00B817DC">
              <w:rPr>
                <w:b/>
              </w:rPr>
              <w:t>Tel. No.</w:t>
            </w:r>
          </w:p>
        </w:tc>
        <w:sdt>
          <w:sdtPr>
            <w:id w:val="1998378919"/>
            <w:lock w:val="sdtLocked"/>
            <w:placeholder>
              <w:docPart w:val="EA86E7406D944F848CD5F81D70B5E7F5"/>
            </w:placeholder>
            <w:showingPlcHdr/>
            <w15:appearance w15:val="hidden"/>
          </w:sdtPr>
          <w:sdtEndPr/>
          <w:sdtContent>
            <w:tc>
              <w:tcPr>
                <w:tcW w:w="3686" w:type="dxa"/>
                <w:tcBorders>
                  <w:top w:val="single" w:sz="4" w:space="0" w:color="D9D9D9" w:themeColor="background1" w:themeShade="D9"/>
                  <w:left w:val="single" w:sz="4" w:space="0" w:color="D9D9D9" w:themeColor="background1" w:themeShade="D9"/>
                  <w:bottom w:val="single" w:sz="8" w:space="0" w:color="000000"/>
                  <w:right w:val="single" w:sz="4" w:space="0" w:color="D9D9D9" w:themeColor="background1" w:themeShade="D9"/>
                </w:tcBorders>
                <w:vAlign w:val="center"/>
              </w:tcPr>
              <w:p w14:paraId="7C2E9488" w14:textId="7927546F" w:rsidR="00ED1C4C" w:rsidRPr="00776321" w:rsidRDefault="00670141" w:rsidP="00ED1C4C">
                <w:pPr>
                  <w:pStyle w:val="MPS-Normal10pt"/>
                </w:pPr>
                <w:r>
                  <w:rPr>
                    <w:rStyle w:val="PlaceholderText"/>
                  </w:rPr>
                  <w:t>Enter Telephone No.</w:t>
                </w:r>
              </w:p>
            </w:tc>
          </w:sdtContent>
        </w:sdt>
        <w:tc>
          <w:tcPr>
            <w:tcW w:w="1559" w:type="dxa"/>
            <w:tcBorders>
              <w:top w:val="single" w:sz="4" w:space="0" w:color="D9D9D9" w:themeColor="background1" w:themeShade="D9"/>
              <w:left w:val="single" w:sz="4" w:space="0" w:color="D9D9D9" w:themeColor="background1" w:themeShade="D9"/>
              <w:bottom w:val="single" w:sz="8" w:space="0" w:color="000000"/>
              <w:right w:val="single" w:sz="4" w:space="0" w:color="D9D9D9" w:themeColor="background1" w:themeShade="D9"/>
            </w:tcBorders>
            <w:shd w:val="clear" w:color="auto" w:fill="D9D9D9" w:themeFill="background1" w:themeFillShade="D9"/>
            <w:vAlign w:val="center"/>
          </w:tcPr>
          <w:p w14:paraId="220524A3" w14:textId="257EE7F1" w:rsidR="00ED1C4C" w:rsidRPr="00C47499" w:rsidRDefault="00ED1C4C" w:rsidP="00ED1C4C">
            <w:pPr>
              <w:pStyle w:val="MPS-Normal10pt"/>
              <w:ind w:left="-105" w:right="-108"/>
              <w:rPr>
                <w:b/>
              </w:rPr>
            </w:pPr>
            <w:r>
              <w:rPr>
                <w:b/>
              </w:rPr>
              <w:t xml:space="preserve">  </w:t>
            </w:r>
            <w:r w:rsidRPr="00C47499">
              <w:rPr>
                <w:b/>
              </w:rPr>
              <w:t>Secure Email</w:t>
            </w:r>
            <w:r w:rsidR="002F7736">
              <w:rPr>
                <w:b/>
              </w:rPr>
              <w:t>:</w:t>
            </w:r>
          </w:p>
        </w:tc>
        <w:sdt>
          <w:sdtPr>
            <w:id w:val="-1798375921"/>
            <w:lock w:val="sdtLocked"/>
            <w:placeholder>
              <w:docPart w:val="00823BEBE2624D10B9213E98687395C8"/>
            </w:placeholder>
            <w:showingPlcHdr/>
            <w15:appearance w15:val="hidden"/>
          </w:sdtPr>
          <w:sdtEndPr/>
          <w:sdtContent>
            <w:tc>
              <w:tcPr>
                <w:tcW w:w="4044" w:type="dxa"/>
                <w:tcBorders>
                  <w:top w:val="single" w:sz="4" w:space="0" w:color="D9D9D9" w:themeColor="background1" w:themeShade="D9"/>
                  <w:left w:val="single" w:sz="4" w:space="0" w:color="D9D9D9" w:themeColor="background1" w:themeShade="D9"/>
                  <w:bottom w:val="single" w:sz="8" w:space="0" w:color="000000"/>
                  <w:right w:val="single" w:sz="8" w:space="0" w:color="auto"/>
                </w:tcBorders>
                <w:vAlign w:val="center"/>
              </w:tcPr>
              <w:p w14:paraId="3A5B452D" w14:textId="5D3F92D5" w:rsidR="00ED1C4C" w:rsidRPr="00776321" w:rsidRDefault="00670141" w:rsidP="00ED1C4C">
                <w:pPr>
                  <w:pStyle w:val="MPS-Normal10pt"/>
                </w:pPr>
                <w:r>
                  <w:rPr>
                    <w:rStyle w:val="PlaceholderText"/>
                  </w:rPr>
                  <w:t>Enter Secure Email</w:t>
                </w:r>
              </w:p>
            </w:tc>
          </w:sdtContent>
        </w:sdt>
      </w:tr>
    </w:tbl>
    <w:p w14:paraId="5E69A6B7" w14:textId="77777777" w:rsidR="00A22617" w:rsidRDefault="00A22617"/>
    <w:tbl>
      <w:tblPr>
        <w:tblW w:w="10990" w:type="dxa"/>
        <w:tblLayout w:type="fixed"/>
        <w:tblLook w:val="0000" w:firstRow="0" w:lastRow="0" w:firstColumn="0" w:lastColumn="0" w:noHBand="0" w:noVBand="0"/>
      </w:tblPr>
      <w:tblGrid>
        <w:gridCol w:w="2117"/>
        <w:gridCol w:w="1275"/>
        <w:gridCol w:w="1995"/>
        <w:gridCol w:w="709"/>
        <w:gridCol w:w="1663"/>
        <w:gridCol w:w="3231"/>
      </w:tblGrid>
      <w:tr w:rsidR="00F6100C" w14:paraId="2B551F83" w14:textId="77777777" w:rsidTr="009C6911">
        <w:trPr>
          <w:cantSplit/>
          <w:trHeight w:hRule="exact" w:val="696"/>
        </w:trPr>
        <w:tc>
          <w:tcPr>
            <w:tcW w:w="10990" w:type="dxa"/>
            <w:gridSpan w:val="6"/>
            <w:tcBorders>
              <w:top w:val="single" w:sz="8" w:space="0" w:color="000000"/>
              <w:left w:val="single" w:sz="8" w:space="0" w:color="000000"/>
              <w:bottom w:val="single" w:sz="8" w:space="0" w:color="auto"/>
              <w:right w:val="single" w:sz="8" w:space="0" w:color="000000"/>
            </w:tcBorders>
            <w:shd w:val="clear" w:color="auto" w:fill="BDD6EE" w:themeFill="accent1" w:themeFillTint="66"/>
            <w:vAlign w:val="center"/>
          </w:tcPr>
          <w:p w14:paraId="57AD3849" w14:textId="50CEFE73" w:rsidR="00F6100C" w:rsidRPr="00593863" w:rsidRDefault="00F6100C" w:rsidP="00ED1C4C">
            <w:pPr>
              <w:pStyle w:val="MPS-Normal10pt"/>
            </w:pPr>
            <w:r>
              <w:rPr>
                <w:b/>
                <w:sz w:val="24"/>
              </w:rPr>
              <w:t xml:space="preserve">Subject Requiring Checks – </w:t>
            </w:r>
            <w:r w:rsidRPr="00894DA4">
              <w:rPr>
                <w:b/>
                <w:sz w:val="24"/>
                <w:highlight w:val="yellow"/>
              </w:rPr>
              <w:t>One per form</w:t>
            </w:r>
            <w:r w:rsidR="00593863">
              <w:rPr>
                <w:b/>
                <w:sz w:val="24"/>
              </w:rPr>
              <w:t xml:space="preserve"> – </w:t>
            </w:r>
            <w:r w:rsidRPr="00C65971">
              <w:rPr>
                <w:b/>
                <w:sz w:val="22"/>
                <w:szCs w:val="22"/>
              </w:rPr>
              <w:t>(USE ONE FORM PER SUBJECT)</w:t>
            </w:r>
          </w:p>
        </w:tc>
      </w:tr>
      <w:tr w:rsidR="00ED1C4C" w14:paraId="6608CF9F" w14:textId="77777777" w:rsidTr="00DA38EA">
        <w:trPr>
          <w:cantSplit/>
          <w:trHeight w:hRule="exact" w:val="407"/>
        </w:trPr>
        <w:tc>
          <w:tcPr>
            <w:tcW w:w="2117" w:type="dxa"/>
            <w:tcBorders>
              <w:top w:val="single" w:sz="8" w:space="0" w:color="auto"/>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BA6BA01" w14:textId="37C66C36" w:rsidR="00ED1C4C" w:rsidRPr="00B817DC" w:rsidRDefault="002F7736" w:rsidP="00ED1C4C">
            <w:pPr>
              <w:rPr>
                <w:b/>
                <w:sz w:val="6"/>
              </w:rPr>
            </w:pPr>
            <w:r>
              <w:rPr>
                <w:b/>
              </w:rPr>
              <w:t>Forename 1:</w:t>
            </w:r>
          </w:p>
        </w:tc>
        <w:sdt>
          <w:sdtPr>
            <w:id w:val="1823234613"/>
            <w:lock w:val="sdtLocked"/>
            <w:placeholder>
              <w:docPart w:val="F5D41F497AFC492BAF0F95D1E6FCA3DA"/>
            </w:placeholder>
            <w:showingPlcHdr/>
            <w15:appearance w15:val="hidden"/>
          </w:sdtPr>
          <w:sdtEndPr/>
          <w:sdtContent>
            <w:tc>
              <w:tcPr>
                <w:tcW w:w="3270" w:type="dxa"/>
                <w:gridSpan w:val="2"/>
                <w:tcBorders>
                  <w:top w:val="single" w:sz="8"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3ABB43" w14:textId="5DDF35BC" w:rsidR="00ED1C4C" w:rsidRPr="00C672F0" w:rsidRDefault="00670141" w:rsidP="00ED1C4C">
                <w:r>
                  <w:rPr>
                    <w:rStyle w:val="PlaceholderText"/>
                  </w:rPr>
                  <w:t>Enter Forename 1</w:t>
                </w:r>
              </w:p>
            </w:tc>
          </w:sdtContent>
        </w:sdt>
        <w:tc>
          <w:tcPr>
            <w:tcW w:w="2372" w:type="dxa"/>
            <w:gridSpan w:val="2"/>
            <w:tcBorders>
              <w:top w:val="single" w:sz="8" w:space="0" w:color="auto"/>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62EDFC4" w14:textId="6D69D323" w:rsidR="00ED1C4C" w:rsidRPr="00B817DC" w:rsidRDefault="00496BFA" w:rsidP="00ED1C4C">
            <w:pPr>
              <w:ind w:right="-108"/>
              <w:rPr>
                <w:b/>
                <w:sz w:val="6"/>
              </w:rPr>
            </w:pPr>
            <w:r>
              <w:rPr>
                <w:b/>
              </w:rPr>
              <w:t>Surname</w:t>
            </w:r>
            <w:r w:rsidR="002F7736">
              <w:rPr>
                <w:b/>
              </w:rPr>
              <w:t>:</w:t>
            </w:r>
          </w:p>
        </w:tc>
        <w:bookmarkStart w:id="0" w:name="Check1" w:displacedByCustomXml="next"/>
        <w:bookmarkEnd w:id="0" w:displacedByCustomXml="next"/>
        <w:sdt>
          <w:sdtPr>
            <w:id w:val="1367792788"/>
            <w:lock w:val="sdtLocked"/>
            <w:placeholder>
              <w:docPart w:val="0E74B332A79B4A21AEAC4FA812C90216"/>
            </w:placeholder>
            <w:showingPlcHdr/>
            <w15:appearance w15:val="hidden"/>
          </w:sdtPr>
          <w:sdtEndPr/>
          <w:sdtContent>
            <w:tc>
              <w:tcPr>
                <w:tcW w:w="3231" w:type="dxa"/>
                <w:tcBorders>
                  <w:top w:val="single" w:sz="8" w:space="0" w:color="auto"/>
                  <w:left w:val="single" w:sz="4" w:space="0" w:color="D9D9D9" w:themeColor="background1" w:themeShade="D9"/>
                  <w:bottom w:val="single" w:sz="4" w:space="0" w:color="D9D9D9" w:themeColor="background1" w:themeShade="D9"/>
                  <w:right w:val="single" w:sz="8" w:space="0" w:color="auto"/>
                </w:tcBorders>
                <w:vAlign w:val="center"/>
              </w:tcPr>
              <w:p w14:paraId="5F4B47A8" w14:textId="58ABF15C" w:rsidR="00ED1C4C" w:rsidRPr="00C672F0" w:rsidRDefault="00496BFA" w:rsidP="00C672F0">
                <w:r>
                  <w:rPr>
                    <w:rStyle w:val="PlaceholderText"/>
                  </w:rPr>
                  <w:t>Enter Surname</w:t>
                </w:r>
              </w:p>
            </w:tc>
          </w:sdtContent>
        </w:sdt>
      </w:tr>
      <w:tr w:rsidR="004A3ED8" w14:paraId="127F71C8" w14:textId="77777777" w:rsidTr="00DA38EA">
        <w:trPr>
          <w:cantSplit/>
          <w:trHeight w:hRule="exact" w:val="403"/>
        </w:trPr>
        <w:tc>
          <w:tcPr>
            <w:tcW w:w="2117" w:type="dxa"/>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E1F4AA4" w14:textId="0F2B420F" w:rsidR="004A3ED8" w:rsidRDefault="004A3ED8" w:rsidP="00ED1C4C">
            <w:pPr>
              <w:rPr>
                <w:b/>
              </w:rPr>
            </w:pPr>
            <w:r>
              <w:rPr>
                <w:b/>
              </w:rPr>
              <w:t>Forename 2:</w:t>
            </w:r>
          </w:p>
        </w:tc>
        <w:sdt>
          <w:sdtPr>
            <w:id w:val="1381824949"/>
            <w:lock w:val="sdtLocked"/>
            <w:placeholder>
              <w:docPart w:val="68C29FBD64A94F108AFB37255CC67730"/>
            </w:placeholder>
            <w:showingPlcHdr/>
            <w15:appearance w15:val="hidden"/>
          </w:sdtPr>
          <w:sdtEndPr/>
          <w:sdtContent>
            <w:tc>
              <w:tcPr>
                <w:tcW w:w="32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7F33EC" w14:textId="01A43C68" w:rsidR="004A3ED8" w:rsidRDefault="004A3ED8" w:rsidP="00ED1C4C">
                <w:r>
                  <w:rPr>
                    <w:rStyle w:val="PlaceholderText"/>
                  </w:rPr>
                  <w:t>Enter Forename 2</w:t>
                </w:r>
              </w:p>
            </w:tc>
          </w:sdtContent>
        </w:sdt>
        <w:tc>
          <w:tcPr>
            <w:tcW w:w="2372"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7F79D02" w14:textId="30D0D728" w:rsidR="004A3ED8" w:rsidRDefault="004A3ED8" w:rsidP="00ED1C4C">
            <w:pPr>
              <w:ind w:right="-108"/>
              <w:rPr>
                <w:b/>
              </w:rPr>
            </w:pPr>
            <w:r>
              <w:rPr>
                <w:b/>
              </w:rPr>
              <w:t>Forename 3:</w:t>
            </w:r>
          </w:p>
        </w:tc>
        <w:sdt>
          <w:sdtPr>
            <w:id w:val="1504711796"/>
            <w:lock w:val="sdtLocked"/>
            <w:placeholder>
              <w:docPart w:val="7FD65BD2C1F54A99B62D227DC36153EA"/>
            </w:placeholder>
            <w:showingPlcHdr/>
            <w15:appearance w15:val="hidden"/>
          </w:sdtPr>
          <w:sdtEndPr/>
          <w:sdtContent>
            <w:tc>
              <w:tcPr>
                <w:tcW w:w="3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414F1903" w14:textId="0C8098F9" w:rsidR="004A3ED8" w:rsidRDefault="004A3ED8" w:rsidP="00C672F0">
                <w:r>
                  <w:rPr>
                    <w:rStyle w:val="PlaceholderText"/>
                  </w:rPr>
                  <w:t>Enter Forename 3</w:t>
                </w:r>
              </w:p>
            </w:tc>
          </w:sdtContent>
        </w:sdt>
      </w:tr>
      <w:tr w:rsidR="00496BFA" w14:paraId="5F458AE4" w14:textId="77777777" w:rsidTr="00496BFA">
        <w:trPr>
          <w:cantSplit/>
          <w:trHeight w:hRule="exact" w:val="423"/>
        </w:trPr>
        <w:tc>
          <w:tcPr>
            <w:tcW w:w="2117" w:type="dxa"/>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C83621B" w14:textId="78271E74" w:rsidR="00496BFA" w:rsidRDefault="00496BFA" w:rsidP="00ED1C4C">
            <w:pPr>
              <w:rPr>
                <w:b/>
              </w:rPr>
            </w:pPr>
            <w:r w:rsidRPr="00907D08">
              <w:rPr>
                <w:b/>
                <w:u w:val="single"/>
              </w:rPr>
              <w:t>Alias</w:t>
            </w:r>
            <w:r>
              <w:rPr>
                <w:b/>
              </w:rPr>
              <w:t xml:space="preserve"> </w:t>
            </w:r>
            <w:r w:rsidRPr="00907D08">
              <w:t>Forename(s):</w:t>
            </w:r>
          </w:p>
        </w:tc>
        <w:sdt>
          <w:sdtPr>
            <w:id w:val="218255718"/>
            <w:lock w:val="sdtLocked"/>
            <w:placeholder>
              <w:docPart w:val="DDBB7CD4DB134F83ABB8E03B05BAEB2B"/>
            </w:placeholder>
            <w:showingPlcHdr/>
            <w15:appearance w15:val="hidden"/>
          </w:sdtPr>
          <w:sdtEndPr/>
          <w:sdtContent>
            <w:tc>
              <w:tcPr>
                <w:tcW w:w="32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574AD3" w14:textId="1446E804" w:rsidR="00496BFA" w:rsidRDefault="00496BFA" w:rsidP="00ED1C4C">
                <w:r>
                  <w:rPr>
                    <w:rStyle w:val="PlaceholderText"/>
                  </w:rPr>
                  <w:t xml:space="preserve">Enter </w:t>
                </w:r>
                <w:r w:rsidRPr="00907D08">
                  <w:rPr>
                    <w:rStyle w:val="PlaceholderText"/>
                    <w:b/>
                    <w:u w:val="single"/>
                  </w:rPr>
                  <w:t>Alias</w:t>
                </w:r>
                <w:r>
                  <w:rPr>
                    <w:rStyle w:val="PlaceholderText"/>
                  </w:rPr>
                  <w:t xml:space="preserve"> Forename(s)</w:t>
                </w:r>
              </w:p>
            </w:tc>
          </w:sdtContent>
        </w:sdt>
        <w:tc>
          <w:tcPr>
            <w:tcW w:w="23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ADE5026" w14:textId="0F0D7291" w:rsidR="00496BFA" w:rsidRDefault="00496BFA" w:rsidP="00ED1C4C">
            <w:pPr>
              <w:ind w:right="-108"/>
              <w:rPr>
                <w:b/>
              </w:rPr>
            </w:pPr>
            <w:r>
              <w:rPr>
                <w:b/>
              </w:rPr>
              <w:t xml:space="preserve">Alias </w:t>
            </w:r>
            <w:r w:rsidRPr="00907D08">
              <w:t>Surname(s):</w:t>
            </w:r>
          </w:p>
        </w:tc>
        <w:sdt>
          <w:sdtPr>
            <w:id w:val="482744162"/>
            <w:lock w:val="sdtLocked"/>
            <w:placeholder>
              <w:docPart w:val="05DA8927F1564DB18B9D2D9F10D7C61B"/>
            </w:placeholder>
            <w:showingPlcHdr/>
            <w15:appearance w15:val="hidden"/>
          </w:sdtPr>
          <w:sdtEndPr/>
          <w:sdtContent>
            <w:tc>
              <w:tcPr>
                <w:tcW w:w="3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1DB5B74B" w14:textId="3189ADA3" w:rsidR="00496BFA" w:rsidRDefault="00496BFA" w:rsidP="00C672F0">
                <w:r>
                  <w:rPr>
                    <w:rStyle w:val="PlaceholderText"/>
                  </w:rPr>
                  <w:t xml:space="preserve">Enter </w:t>
                </w:r>
                <w:r w:rsidRPr="00907D08">
                  <w:rPr>
                    <w:rStyle w:val="PlaceholderText"/>
                    <w:b/>
                    <w:u w:val="single"/>
                  </w:rPr>
                  <w:t>Alias</w:t>
                </w:r>
                <w:r>
                  <w:rPr>
                    <w:rStyle w:val="PlaceholderText"/>
                  </w:rPr>
                  <w:t xml:space="preserve"> Surname(s)</w:t>
                </w:r>
              </w:p>
            </w:tc>
          </w:sdtContent>
        </w:sdt>
      </w:tr>
      <w:tr w:rsidR="00A67C82" w14:paraId="7D4EA74C" w14:textId="77777777" w:rsidTr="005E0C7B">
        <w:trPr>
          <w:cantSplit/>
          <w:trHeight w:hRule="exact" w:val="629"/>
        </w:trPr>
        <w:tc>
          <w:tcPr>
            <w:tcW w:w="2117" w:type="dxa"/>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B38CAE6" w14:textId="572C3A66" w:rsidR="00A67C82" w:rsidRDefault="00A67C82" w:rsidP="00A67C82">
            <w:pPr>
              <w:rPr>
                <w:b/>
              </w:rPr>
            </w:pPr>
            <w:r>
              <w:rPr>
                <w:b/>
              </w:rPr>
              <w:t>Ethnicity:</w:t>
            </w:r>
          </w:p>
        </w:tc>
        <w:sdt>
          <w:sdtPr>
            <w:rPr>
              <w:rFonts w:eastAsia="Arial" w:cs="Arial"/>
            </w:rPr>
            <w:id w:val="-1680188134"/>
            <w:lock w:val="sdtLocked"/>
            <w:placeholder>
              <w:docPart w:val="92F4082E90174A15B9D678C9CAD8D674"/>
            </w:placeholder>
            <w:showingPlcHdr/>
            <w:dropDownList>
              <w:listItem w:displayText="White British" w:value="White British"/>
              <w:listItem w:displayText="White Irish" w:value="White Irish"/>
              <w:listItem w:displayText="Traveller of Irish Heritage" w:value="Traveller of Irish Heritage"/>
              <w:listItem w:displayText="Any other White background" w:value="Any other White background"/>
              <w:listItem w:displayText="Gypsy/Roma" w:value="Gypsy/Roma"/>
              <w:listItem w:displayText="White and Black Caribbean" w:value="White and Black Caribbean"/>
              <w:listItem w:displayText="White and Black African" w:value="White and Black African"/>
              <w:listItem w:displayText="White and Asian" w:value="White and Asian"/>
              <w:listItem w:displayText="Any other mixed background" w:value="Any other mixed background"/>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ackground" w:value="Any other Black background"/>
              <w:listItem w:displayText="Any other ethnic group" w:value="Any other ethnic group"/>
              <w:listItem w:displayText="Refused" w:value="Refused"/>
              <w:listItem w:displayText="Information not yet obtained" w:value="Information not yet obtained"/>
            </w:dropDownList>
          </w:sdtPr>
          <w:sdtEndPr/>
          <w:sdtContent>
            <w:tc>
              <w:tcPr>
                <w:tcW w:w="32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7CCCBA5C" w14:textId="023D7687" w:rsidR="00A67C82" w:rsidRDefault="00A67C82" w:rsidP="00A67C82">
                <w:r>
                  <w:rPr>
                    <w:rStyle w:val="PlaceholderText"/>
                  </w:rPr>
                  <w:t>Enter Ethnicity</w:t>
                </w:r>
              </w:p>
            </w:tc>
          </w:sdtContent>
        </w:sdt>
        <w:tc>
          <w:tcPr>
            <w:tcW w:w="23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5164F56" w14:textId="3938D3A1" w:rsidR="00A67C82" w:rsidRDefault="00A67C82" w:rsidP="00A67C82">
            <w:pPr>
              <w:ind w:right="-108"/>
              <w:rPr>
                <w:b/>
              </w:rPr>
            </w:pPr>
            <w:r>
              <w:rPr>
                <w:b/>
              </w:rPr>
              <w:t>Relationship to Child:</w:t>
            </w:r>
          </w:p>
        </w:tc>
        <w:sdt>
          <w:sdtPr>
            <w:rPr>
              <w:rFonts w:eastAsia="Arial" w:cs="Arial"/>
            </w:rPr>
            <w:id w:val="8655883"/>
            <w:lock w:val="sdtLocked"/>
            <w:placeholder>
              <w:docPart w:val="E446EEB0202544E0882303EE42C9DF32"/>
            </w:placeholder>
            <w:showingPlcHdr/>
            <w:dropDownList>
              <w:listItem w:displayText="Adoptive brother" w:value="Adoptive brother"/>
              <w:listItem w:displayText="Adoptive father" w:value="Adoptive father"/>
              <w:listItem w:displayText="Adoptive mother" w:value="Adoptive mother"/>
              <w:listItem w:displayText="Adoptive sister" w:value="Adoptive sister"/>
              <w:listItem w:displayText="Appropriate adult" w:value="Appropriate adult"/>
              <w:listItem w:displayText="Associate of" w:value="Associate of"/>
              <w:listItem w:displayText="Aunt" w:value="Aunt"/>
              <w:listItem w:displayText="Being care for by child" w:value="Being care for by child"/>
              <w:listItem w:displayText="Boyfriend" w:value="Boyfriend"/>
              <w:listItem w:displayText="Brother" w:value="Brother"/>
              <w:listItem w:displayText="Brother in law" w:value="Brother in law"/>
              <w:listItem w:displayText="Carer" w:value="Carer"/>
              <w:listItem w:displayText="Cousin" w:value="Cousin"/>
              <w:listItem w:displayText="Daughter" w:value="Daughter"/>
              <w:listItem w:displayText="Employer" w:value="Employer"/>
              <w:listItem w:displayText="Ex boyfriend" w:value="Ex boyfriend"/>
              <w:listItem w:displayText="Ex brother in law" w:value="Ex brother in law"/>
              <w:listItem w:displayText="Ex father in law" w:value="Ex father in law"/>
              <w:listItem w:displayText="Ex foster brother" w:value="Ex foster brother"/>
              <w:listItem w:displayText="Ex foster father" w:value="Ex foster father"/>
              <w:listItem w:displayText="Ex foster mother" w:value="Ex foster mother"/>
              <w:listItem w:displayText="Ex foster sister" w:value="Ex foster sister"/>
              <w:listItem w:displayText="Ex girlfriend" w:value="Ex girlfriend"/>
              <w:listItem w:displayText="Ex mother in law" w:value="Ex mother in law"/>
              <w:listItem w:displayText="Ex sister in law" w:value="Ex sister in law"/>
              <w:listItem w:displayText="Father" w:value="Father"/>
              <w:listItem w:displayText="Father in law" w:value="Father in law"/>
              <w:listItem w:displayText="Foster brother" w:value="Foster brother"/>
              <w:listItem w:displayText="Foster father" w:value="Foster father"/>
              <w:listItem w:displayText="Foster mother" w:value="Foster mother"/>
              <w:listItem w:displayText="Foster sister" w:value="Foster sister"/>
              <w:listItem w:displayText="Friend of" w:value="Friend of"/>
              <w:listItem w:displayText="Girlfriend" w:value="Girlfriend"/>
              <w:listItem w:displayText="Grandfather" w:value="Grandfather"/>
              <w:listItem w:displayText="Grandmother" w:value="Grandmother"/>
              <w:listItem w:displayText="Great grandfather" w:value="Great grandfather"/>
              <w:listItem w:displayText="Great grandmother" w:value="Great grandmother"/>
              <w:listItem w:displayText="Half brother" w:value="Half brother"/>
              <w:listItem w:displayText="Half sister" w:value="Half sister"/>
              <w:listItem w:displayText="Legal Guardian" w:value="Legal Guardian"/>
              <w:listItem w:displayText="Maternal Aunt" w:value="Maternal Aunt"/>
              <w:listItem w:displayText="Maternal Grandfather" w:value="Maternal Grandfather"/>
              <w:listItem w:displayText="Maternal Grandmother" w:value="Maternal Grandmother"/>
              <w:listItem w:displayText="Maternal great grandfather" w:value="Maternal great grandfather"/>
              <w:listItem w:displayText="Maternal great grandmother" w:value="Maternal great grandmother"/>
              <w:listItem w:displayText="Maternal half brother" w:value="Maternal half brother"/>
              <w:listItem w:displayText="Maternal half sister" w:value="Maternal half sister"/>
              <w:listItem w:displayText="Maternal stepbrother" w:value="Maternal stepbrother"/>
              <w:listItem w:displayText="Maternal stepsister" w:value="Maternal stepsister"/>
              <w:listItem w:displayText="Maternal Uncle" w:value="Maternal Uncle"/>
              <w:listItem w:displayText="Mother" w:value="Mother"/>
              <w:listItem w:displayText="Mother in law" w:value="Mother in law"/>
              <w:listItem w:displayText="Neighbour" w:value="Neighbour"/>
              <w:listItem w:displayText="Nephew" w:value="Nephew"/>
              <w:listItem w:displayText="Niece" w:value="Niece"/>
              <w:listItem w:displayText="Other" w:value="Other"/>
              <w:listItem w:displayText="Other Relative" w:value="Other Relative"/>
              <w:listItem w:displayText="Paternal Aunt" w:value="Paternal Aunt"/>
              <w:listItem w:displayText="Paternal Grandfather" w:value="Paternal Grandfather"/>
              <w:listItem w:displayText="Paternal Grandmother" w:value="Paternal Grandmother"/>
              <w:listItem w:displayText="Paternal great grandfather" w:value="Paternal great grandfather"/>
              <w:listItem w:displayText="Paternal great grandmother" w:value="Paternal great grandmother"/>
              <w:listItem w:displayText="Paternal half brother" w:value="Paternal half brother"/>
              <w:listItem w:displayText="Paternal half sister" w:value="Paternal half sister"/>
              <w:listItem w:displayText="Paternal stepbrother" w:value="Paternal stepbrother"/>
              <w:listItem w:displayText="Paternal stepsister" w:value="Paternal stepsister"/>
              <w:listItem w:displayText="Paternal Uncle" w:value="Paternal Uncle"/>
              <w:listItem w:displayText="Sister" w:value="Sister"/>
              <w:listItem w:displayText="Sister in law" w:value="Sister in law"/>
              <w:listItem w:displayText="Social worker" w:value="Social worker"/>
              <w:listItem w:displayText="Son" w:value="Son"/>
              <w:listItem w:displayText="Stepfather" w:value="Stepfather"/>
              <w:listItem w:displayText="Stepmother" w:value="Stepmother"/>
              <w:listItem w:displayText="Stepdaughter" w:value="Stepdaughter"/>
              <w:listItem w:displayText="Stepson" w:value="Stepson"/>
              <w:listItem w:displayText="Teacher" w:value="Teacher"/>
              <w:listItem w:displayText="Uncle" w:value="Uncle"/>
              <w:listItem w:displayText="Unknown" w:value="Unknown"/>
              <w:listItem w:displayText="Work Colleague" w:value="Work Colleague"/>
            </w:dropDownList>
          </w:sdtPr>
          <w:sdtEndPr/>
          <w:sdtContent>
            <w:tc>
              <w:tcPr>
                <w:tcW w:w="3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53EE7015" w14:textId="12B5ADED" w:rsidR="00A67C82" w:rsidRDefault="00A67C82" w:rsidP="00A67C82">
                <w:r>
                  <w:rPr>
                    <w:rStyle w:val="PlaceholderText"/>
                  </w:rPr>
                  <w:t>Choose an item</w:t>
                </w:r>
              </w:p>
            </w:tc>
          </w:sdtContent>
        </w:sdt>
      </w:tr>
      <w:tr w:rsidR="00A67C82" w14:paraId="36958514" w14:textId="77777777" w:rsidTr="00DA38EA">
        <w:trPr>
          <w:cantSplit/>
          <w:trHeight w:hRule="exact" w:val="367"/>
        </w:trPr>
        <w:tc>
          <w:tcPr>
            <w:tcW w:w="2117" w:type="dxa"/>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E549E8B" w14:textId="257AB78D" w:rsidR="00A67C82" w:rsidRDefault="00A67C82" w:rsidP="00A67C82">
            <w:pPr>
              <w:rPr>
                <w:b/>
              </w:rPr>
            </w:pPr>
            <w:r>
              <w:rPr>
                <w:b/>
              </w:rPr>
              <w:t>Sex:</w:t>
            </w:r>
          </w:p>
        </w:tc>
        <w:sdt>
          <w:sdtPr>
            <w:id w:val="64146540"/>
            <w:lock w:val="sdtLocked"/>
            <w:placeholder>
              <w:docPart w:val="89E20F99C64641A49EB19F5C9012B414"/>
            </w:placeholder>
            <w:showingPlcHdr/>
            <w:dropDownList>
              <w:listItem w:displayText="Male" w:value="Male"/>
              <w:listItem w:displayText="Female" w:value="Female"/>
              <w:listItem w:displayText="Unknown" w:value="Unknown"/>
            </w:dropDownList>
          </w:sdtPr>
          <w:sdtEndPr/>
          <w:sdtContent>
            <w:tc>
              <w:tcPr>
                <w:tcW w:w="32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5303FF" w14:textId="5DF4A642" w:rsidR="00A67C82" w:rsidRPr="00C672F0" w:rsidRDefault="00A67C82" w:rsidP="00A67C82">
                <w:r w:rsidRPr="00C37D03">
                  <w:rPr>
                    <w:rStyle w:val="PlaceholderText"/>
                  </w:rPr>
                  <w:t>Choose an item.</w:t>
                </w:r>
              </w:p>
            </w:tc>
          </w:sdtContent>
        </w:sdt>
        <w:tc>
          <w:tcPr>
            <w:tcW w:w="23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ECD551C" w14:textId="5855BC2A" w:rsidR="00A67C82" w:rsidRDefault="00A67C82" w:rsidP="00A67C82">
            <w:pPr>
              <w:ind w:right="-108"/>
              <w:rPr>
                <w:b/>
              </w:rPr>
            </w:pPr>
            <w:r>
              <w:rPr>
                <w:b/>
              </w:rPr>
              <w:t>Date of Birth:</w:t>
            </w:r>
          </w:p>
        </w:tc>
        <w:sdt>
          <w:sdtPr>
            <w:id w:val="1539008028"/>
            <w:lock w:val="sdtLocked"/>
            <w:placeholder>
              <w:docPart w:val="486BAEE71DED465C8543BA0DCBB08896"/>
            </w:placeholder>
            <w:showingPlcHdr/>
            <w:date>
              <w:dateFormat w:val="dd/MM/yyyy"/>
              <w:lid w:val="en-GB"/>
              <w:storeMappedDataAs w:val="dateTime"/>
              <w:calendar w:val="gregorian"/>
            </w:date>
          </w:sdtPr>
          <w:sdtEndPr/>
          <w:sdtContent>
            <w:tc>
              <w:tcPr>
                <w:tcW w:w="3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1646D63C" w14:textId="54A08781" w:rsidR="00A67C82" w:rsidRDefault="00A67C82" w:rsidP="00A67C82">
                <w:r>
                  <w:rPr>
                    <w:rStyle w:val="PlaceholderText"/>
                  </w:rPr>
                  <w:t>DD/MM/YYYY</w:t>
                </w:r>
              </w:p>
            </w:tc>
          </w:sdtContent>
        </w:sdt>
      </w:tr>
      <w:tr w:rsidR="00A67C82" w14:paraId="04857707" w14:textId="77777777" w:rsidTr="00DA38EA">
        <w:trPr>
          <w:cantSplit/>
          <w:trHeight w:hRule="exact" w:val="429"/>
        </w:trPr>
        <w:tc>
          <w:tcPr>
            <w:tcW w:w="2117" w:type="dxa"/>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B11ED8F" w14:textId="27D7E58A" w:rsidR="00A67C82" w:rsidRPr="00B817DC" w:rsidRDefault="00A67C82" w:rsidP="00A67C82">
            <w:pPr>
              <w:rPr>
                <w:b/>
              </w:rPr>
            </w:pPr>
            <w:r>
              <w:rPr>
                <w:b/>
              </w:rPr>
              <w:t>Nationality:</w:t>
            </w:r>
          </w:p>
        </w:tc>
        <w:sdt>
          <w:sdtPr>
            <w:id w:val="1204443355"/>
            <w:lock w:val="sdtLocked"/>
            <w:placeholder>
              <w:docPart w:val="D696DEAC47504A3E83EF64C1CDDB6E0D"/>
            </w:placeholder>
            <w:showingPlcHdr/>
            <w:dropDownList>
              <w:listItem w:displayText="Unknown" w:value="Unknown"/>
              <w:listItem w:displayText="Afghan" w:value="Afghan"/>
              <w:listItem w:displayText="Albanian" w:value="Albanian"/>
              <w:listItem w:displayText="Algerian" w:value="Algerian"/>
              <w:listItem w:displayText="American" w:value="American"/>
              <w:listItem w:displayText="American Samoan" w:value="American Samoan"/>
              <w:listItem w:displayText="Andorran" w:value="Andorran"/>
              <w:listItem w:displayText="Angolan" w:value="Angolan"/>
              <w:listItem w:displayText="Anguillan" w:value="Anguillan"/>
              <w:listItem w:displayText="Antiguan" w:value="Antiguan"/>
              <w:listItem w:displayText="Agentinean" w:value="Agentinean"/>
              <w:listItem w:displayText="Aremnian" w:value="Aremnian"/>
              <w:listItem w:displayText="Aruban" w:value="Aruban"/>
              <w:listItem w:displayText="Australian" w:value="Australian"/>
              <w:listItem w:displayText="Austrian" w:value="Austrian"/>
              <w:listItem w:displayText="Azerbaijani" w:value="Azerbaijani"/>
              <w:listItem w:displayText="Bahamian" w:value="Bahamian"/>
              <w:listItem w:displayText="Bahraini" w:value="Bahraini"/>
              <w:listItem w:displayText="Bangladeshi" w:value="Bangladeshi"/>
              <w:listItem w:displayText="Barbadian" w:value="Barbadian"/>
              <w:listItem w:displayText="Belarusian" w:value="Belarusian"/>
              <w:listItem w:displayText="Belgian" w:value="Belgian"/>
              <w:listItem w:displayText="Belizean" w:value="Belizean"/>
              <w:listItem w:displayText="Beninese" w:value="Beninese"/>
              <w:listItem w:displayText="Bermudan" w:value="Bermudan"/>
              <w:listItem w:displayText="Bhutanese" w:value="Bhutanese"/>
              <w:listItem w:displayText="Bolivian" w:value="Bolivian"/>
              <w:listItem w:displayText="Bosnian" w:value="Bosnian"/>
              <w:listItem w:displayText="Botswanan" w:value="Botswanan"/>
              <w:listItem w:displayText="Brazilian" w:value="Brazilian"/>
              <w:listItem w:displayText="British" w:value="British"/>
              <w:listItem w:displayText="Bruneian" w:value="Bruneian"/>
              <w:listItem w:displayText="Bulgarian" w:value="Bulgarian"/>
              <w:listItem w:displayText="Burkinabe" w:value="Burkinabe"/>
              <w:listItem w:displayText="Burmese" w:value="Burmese"/>
              <w:listItem w:displayText="Burundian" w:value="Burundian"/>
              <w:listItem w:displayText="Cambodian" w:value="Cambodian"/>
              <w:listItem w:displayText="Cameroonian" w:value="Cameroonian"/>
              <w:listItem w:displayText="Canadian" w:value="Canadian"/>
              <w:listItem w:displayText="Cape Verdean" w:value="Cape Verdean"/>
              <w:listItem w:displayText="Caymanian" w:value="Caymanian"/>
              <w:listItem w:displayText="Central African" w:value="Central African"/>
              <w:listItem w:displayText="Chadian" w:value="Chadian"/>
              <w:listItem w:displayText="Chagossian" w:value="Chagossian"/>
              <w:listItem w:displayText="Channel Islands" w:value="Channel Islands"/>
              <w:listItem w:displayText="Chilean" w:value="Chilean"/>
              <w:listItem w:displayText="Chinese" w:value="Chinese"/>
              <w:listItem w:displayText="Chinese (Hong Kong)" w:value="Chinese (Hong Kong)"/>
              <w:listItem w:displayText="Christmas Islander" w:value="Christmas Islander"/>
              <w:listItem w:displayText="Cocossian" w:value="Cocossian"/>
              <w:listItem w:displayText="Colombian" w:value="Colombian"/>
              <w:listItem w:displayText="Comorian" w:value="Comorian"/>
              <w:listItem w:displayText="Congolese" w:value="Congolese"/>
              <w:listItem w:displayText="Congolese (DRC)" w:value="Congolese (DRC)"/>
              <w:listItem w:displayText="Cook Islander" w:value="Cook Islander"/>
              <w:listItem w:displayText="Costa Rican" w:value="Costa Rican"/>
              <w:listItem w:displayText="Croat" w:value="Croat"/>
              <w:listItem w:displayText="Cuban" w:value="Cuban"/>
              <w:listItem w:displayText="Curacaon" w:value="Curacaon"/>
              <w:listItem w:displayText="Cypriot" w:value="Cypriot"/>
              <w:listItem w:displayText="Czech" w:value="Czech"/>
              <w:listItem w:displayText="Danish" w:value="Danish"/>
              <w:listItem w:displayText="Djiboutian" w:value="Djiboutian"/>
              <w:listItem w:displayText="Domincan (Dominica)" w:value="Domincan (Dominica)"/>
              <w:listItem w:displayText="Dominican (Republic)" w:value="Dominican (Republic)"/>
              <w:listItem w:displayText="Dutch" w:value="Dutch"/>
              <w:listItem w:displayText="Dutch Antillean" w:value="Dutch Antillean"/>
              <w:listItem w:displayText="East Timorese" w:value="East Timorese"/>
              <w:listItem w:displayText="Ecuadorean" w:value="Ecuadorean"/>
              <w:listItem w:displayText="Egyptian" w:value="Egyptian"/>
              <w:listItem w:displayText="Eire" w:value="Eire"/>
              <w:listItem w:displayText="Emirati" w:value="Emirati"/>
              <w:listItem w:displayText="England" w:value="England"/>
              <w:listItem w:displayText="Equatorial Guinean" w:value="Equatorial Guinean"/>
              <w:listItem w:displayText="Eritrean" w:value="Eritrean"/>
              <w:listItem w:displayText="Estonian" w:value="Estonian"/>
              <w:listItem w:displayText="Eswatini, Kingdom of" w:value="Eswatini, Kingdom of"/>
              <w:listItem w:displayText="Ethiopian" w:value="Ethiopian"/>
              <w:listItem w:displayText="Falklander" w:value="Falklander"/>
              <w:listItem w:displayText="Faroese" w:value="Faroese"/>
              <w:listItem w:displayText="Fijian" w:value="Fijian"/>
              <w:listItem w:displayText="Filipino" w:value="Filipino"/>
              <w:listItem w:displayText="Finnish" w:value="Finnish"/>
              <w:listItem w:displayText="French" w:value="French"/>
              <w:listItem w:displayText="French Guianan" w:value="French Guianan"/>
              <w:listItem w:displayText="French Polynesian" w:value="French Polynesian"/>
              <w:listItem w:displayText="Gabonese" w:value="Gabonese"/>
              <w:listItem w:displayText="Gambian" w:value="Gambian"/>
              <w:listItem w:displayText="Georgian" w:value="Georgian"/>
              <w:listItem w:displayText="German" w:value="German"/>
              <w:listItem w:displayText="Ghanaian" w:value="Ghanaian"/>
              <w:listItem w:displayText="Gibraltan" w:value="Gibraltan"/>
              <w:listItem w:displayText="Greek" w:value="Greek"/>
              <w:listItem w:displayText="Greenlander" w:value="Greenlander"/>
              <w:listItem w:displayText="Grenadian" w:value="Grenadian"/>
              <w:listItem w:displayText="Guadeloupian" w:value="Guadeloupian"/>
              <w:listItem w:displayText="Guamanean" w:value="Guamanean"/>
              <w:listItem w:displayText="Guatemalan" w:value="Guatemalan"/>
              <w:listItem w:displayText="Guinea - Bissaun" w:value="Guinea - Bissaun"/>
              <w:listItem w:displayText="Guinean" w:value="Guinean"/>
              <w:listItem w:displayText="Guyanese" w:value="Guyanese"/>
              <w:listItem w:displayText="Haitian" w:value="Haitian"/>
              <w:listItem w:displayText="Honduran" w:value="Honduran"/>
              <w:listItem w:displayText="Hungarian" w:value="Hungarian"/>
              <w:listItem w:displayText="Icelandic" w:value="Icelandic"/>
              <w:listItem w:displayText="Indian" w:value="Indian"/>
              <w:listItem w:displayText="Indonesian" w:value="Indonesian"/>
              <w:listItem w:displayText="Iranian" w:value="Iranian"/>
              <w:listItem w:displayText="Iraqi" w:value="Iraqi"/>
              <w:listItem w:displayText="Irish" w:value="Irish"/>
              <w:listItem w:displayText="Irish Free State" w:value="Irish Free State"/>
              <w:listItem w:displayText="Irish Republic" w:value="Irish Republic"/>
              <w:listItem w:displayText="Isle of Mann" w:value="Isle of Mann"/>
              <w:listItem w:displayText="Israeli" w:value="Israeli"/>
              <w:listItem w:displayText="Italian" w:value="Italian"/>
              <w:listItem w:displayText="Ivorian" w:value="Ivorian"/>
              <w:listItem w:displayText="Jamaican" w:value="Jamaican"/>
              <w:listItem w:displayText="Japanese" w:value="Japanese"/>
              <w:listItem w:displayText="Jordanian" w:value="Jordanian"/>
              <w:listItem w:displayText="Kazakh" w:value="Kazakh"/>
              <w:listItem w:displayText="Kenyan" w:value="Kenyan"/>
              <w:listItem w:displayText="Kiribatian" w:value="Kiribatian"/>
              <w:listItem w:displayText="Kittitian" w:value="Kittitian"/>
              <w:listItem w:displayText="Korean (South)" w:value="Korean (South)"/>
              <w:listItem w:displayText="Kosovan" w:value="Kosovan"/>
              <w:listItem w:displayText="Kuwaiti" w:value="Kuwaiti"/>
              <w:listItem w:displayText="Kyrgyz / Kyrgyzstani" w:value="Kyrgyz / Kyrgyzstani"/>
              <w:listItem w:displayText="Laotian" w:value="Laotian"/>
              <w:listItem w:displayText="Latvian" w:value="Latvian"/>
              <w:listItem w:displayText="Lebanese" w:value="Lebanese"/>
              <w:listItem w:displayText="Lesothan" w:value="Lesothan"/>
              <w:listItem w:displayText="Liberian" w:value="Liberian"/>
              <w:listItem w:displayText="Libyan" w:value="Libyan"/>
              <w:listItem w:displayText="Liechtensteiner" w:value="Liechtensteiner"/>
              <w:listItem w:displayText="Lithuanian" w:value="Lithuanian"/>
              <w:listItem w:displayText="Luxembourger" w:value="Luxembourger"/>
              <w:listItem w:displayText="Macanese" w:value="Macanese"/>
              <w:listItem w:displayText="Macedonian" w:value="Macedonian"/>
              <w:listItem w:displayText="Mahoran" w:value="Mahoran"/>
              <w:listItem w:displayText="Malagasy / Madagascan" w:value="Malagasy / Madagascan"/>
              <w:listItem w:displayText="Malawian" w:value="Malawian"/>
              <w:listItem w:displayText="Malaysian" w:value="Malaysian"/>
              <w:listItem w:displayText="Maldivian" w:value="Maldivian"/>
              <w:listItem w:displayText="Malian" w:value="Malian"/>
              <w:listItem w:displayText="Maltese" w:value="Maltese"/>
              <w:listItem w:displayText="Marshallese" w:value="Marshallese"/>
              <w:listItem w:displayText="Martiniquais" w:value="Martiniquais"/>
              <w:listItem w:displayText="Mauritanian" w:value="Mauritanian"/>
              <w:listItem w:displayText="Mauritian" w:value="Mauritian"/>
              <w:listItem w:displayText="Meaning" w:value="Meaning"/>
              <w:listItem w:displayText="Mexican" w:value="Mexican"/>
              <w:listItem w:displayText="Micronesian" w:value="Micronesian"/>
              <w:listItem w:displayText="Moldovian" w:value="Moldovian"/>
              <w:listItem w:displayText="Monacan / Monegasque" w:value="Monacan / Monegasque"/>
              <w:listItem w:displayText="Mongolian" w:value="Mongolian"/>
              <w:listItem w:displayText="Monserraitian" w:value="Monserraitian"/>
              <w:listItem w:displayText="Montenegrin" w:value="Montenegrin"/>
              <w:listItem w:displayText="Moroccan" w:value="Moroccan"/>
              <w:listItem w:displayText="Mozambican" w:value="Mozambican"/>
              <w:listItem w:displayText="Namibian" w:value="Namibian"/>
              <w:listItem w:displayText="Nauruan" w:value="Nauruan"/>
              <w:listItem w:displayText="Nepalese" w:value="Nepalese"/>
              <w:listItem w:displayText="New Caledonian" w:value="New Caledonian"/>
              <w:listItem w:displayText="New Zealander" w:value="New Zealander"/>
              <w:listItem w:displayText="Nicaraguan" w:value="Nicaraguan"/>
              <w:listItem w:displayText="Nigerian (Nigerian)" w:value="Nigerian (Nigerian)"/>
              <w:listItem w:displayText="Nigerian (Niger)" w:value="Nigerian (Niger)"/>
              <w:listItem w:displayText="Niuean" w:value="Niuean"/>
              <w:listItem w:displayText="Ni-Vanuatu" w:value="Ni-Vanuatu"/>
              <w:listItem w:displayText="Norfolk Islander" w:value="Norfolk Islander"/>
              <w:listItem w:displayText="North Korean" w:value="North Korean"/>
              <w:listItem w:displayText="North Macedonia (Republic Of)" w:value="North Macedonia (Republic Of)"/>
              <w:listItem w:displayText="Northern Ireland" w:value="Northern Ireland"/>
              <w:listItem w:displayText="Northern Mariana Islander" w:value="Northern Mariana Islander"/>
              <w:listItem w:displayText="Norwegian" w:value="Norwegian"/>
              <w:listItem w:displayText="Omani" w:value="Omani"/>
              <w:listItem w:displayText="Pakistani" w:value="Pakistani"/>
              <w:listItem w:displayText="Palauan" w:value="Palauan"/>
              <w:listItem w:displayText="Palestinian" w:value="Palestinian"/>
              <w:listItem w:displayText="Panamanian" w:value="Panamanian"/>
              <w:listItem w:displayText="Papua New Guinean" w:value="Papua New Guinean"/>
              <w:listItem w:displayText="Paraguayan" w:value="Paraguayan"/>
              <w:listItem w:displayText="Peruvian" w:value="Peruvian"/>
              <w:listItem w:displayText="Pitcairner" w:value="Pitcairner"/>
              <w:listItem w:displayText="Polish" w:value="Polish"/>
              <w:listItem w:displayText="Portuguese" w:value="Portuguese"/>
              <w:listItem w:displayText="Puerto Rican" w:value="Puerto Rican"/>
              <w:listItem w:displayText="Qatari" w:value="Qatari"/>
              <w:listItem w:displayText="Reunionese" w:value="Reunionese"/>
              <w:listItem w:displayText="Romanian" w:value="Romanian"/>
              <w:listItem w:displayText="Russian" w:value="Russian"/>
              <w:listItem w:displayText="Rwandan" w:value="Rwandan"/>
              <w:listItem w:displayText="Sahrawi / Western Saharan" w:value="Sahrawi / Western Saharan"/>
              <w:listItem w:displayText="Salvadorean" w:value="Salvadorean"/>
              <w:listItem w:displayText="Sammarinese" w:value="Sammarinese"/>
              <w:listItem w:displayText="Samoan" w:value="Samoan"/>
              <w:listItem w:displayText="Santomean" w:value="Santomean"/>
              <w:listItem w:displayText="Saudi" w:value="Saudi"/>
              <w:listItem w:displayText="Scotland" w:value="Scotland"/>
              <w:listItem w:displayText="Senegalese" w:value="Senegalese"/>
              <w:listItem w:displayText="Serbian" w:value="Serbian"/>
              <w:listItem w:displayText="Seychellois" w:value="Seychellois"/>
              <w:listItem w:displayText="Sierra Leonean" w:value="Sierra Leonean"/>
              <w:listItem w:displayText="Singaporean" w:value="Singaporean"/>
              <w:listItem w:displayText="Slovakian" w:value="Slovakian"/>
              <w:listItem w:displayText="Slovenian" w:value="Slovenian"/>
              <w:listItem w:displayText="Soloman Islander" w:value="Soloman Islander"/>
              <w:listItem w:displayText="Somali" w:value="Somali"/>
              <w:listItem w:displayText="South African" w:value="South African"/>
              <w:listItem w:displayText="South Sudanese" w:value="South Sudanese"/>
              <w:listItem w:displayText="Spanish" w:value="Spanish"/>
              <w:listItem w:displayText="Sri Lankan" w:value="Sri Lankan"/>
              <w:listItem w:displayText="St. Helenian" w:value="St. Helenian"/>
              <w:listItem w:displayText="St. Lucian" w:value="St. Lucian"/>
              <w:listItem w:displayText="St. Maartener" w:value="St. Maartener"/>
              <w:listItem w:displayText="St. Pierrais / Miquelonnais" w:value="St. Pierrais / Miquelonnais"/>
              <w:listItem w:displayText="Sudanese" w:value="Sudanese"/>
              <w:listItem w:displayText="Surinamese" w:value="Surinamese"/>
              <w:listItem w:displayText="Svalbarder" w:value="Svalbarder"/>
              <w:listItem w:displayText="Swazi" w:value="Swazi"/>
              <w:listItem w:displayText="Swedish" w:value="Swedish"/>
              <w:listItem w:displayText="Swiss" w:value="Swiss"/>
              <w:listItem w:displayText="Syrian" w:value="Syrian"/>
              <w:listItem w:displayText="Taiwanese" w:value="Taiwanese"/>
              <w:listItem w:displayText="Tajikistani" w:value="Tajikistani"/>
              <w:listItem w:displayText="Tanzanian" w:value="Tanzanian"/>
              <w:listItem w:displayText="Thai" w:value="Thai"/>
              <w:listItem w:displayText="Togoiese" w:value="Togoiese"/>
              <w:listItem w:displayText="Tokelauan" w:value="Tokelauan"/>
              <w:listItem w:displayText="Tongan" w:value="Tongan"/>
              <w:listItem w:displayText="Trinidadian / Tobagonian" w:value="Trinidadian / Tobagonian"/>
              <w:listItem w:displayText="Tunisian" w:value="Tunisian"/>
              <w:listItem w:displayText="Turkish" w:value="Turkish"/>
              <w:listItem w:displayText="Turkmen" w:value="Turkmen"/>
              <w:listItem w:displayText="Turks and Caicos Islander" w:value="Turks and Caicos Islander"/>
              <w:listItem w:displayText="Tuvaluan" w:value="Tuvaluan"/>
              <w:listItem w:displayText="Ugandan" w:value="Ugandan"/>
              <w:listItem w:displayText="Ukrainian" w:value="Ukrainian"/>
              <w:listItem w:displayText="United Kingdom" w:value="United Kingdom"/>
              <w:listItem w:displayText="Uruguayan" w:value="Uruguayan"/>
              <w:listItem w:displayText="Uzbek" w:value="Uzbek"/>
              <w:listItem w:displayText="Venezuelan" w:value="Venezuelan"/>
              <w:listItem w:displayText="Vietnamese" w:value="Vietnamese"/>
              <w:listItem w:displayText="Vincentian" w:value="Vincentian"/>
              <w:listItem w:displayText="Virgin Islander (British)" w:value="Virgin Islander (British)"/>
              <w:listItem w:displayText="Virgin Islander (US)" w:value="Virgin Islander (US)"/>
              <w:listItem w:displayText="Wales" w:value="Wales"/>
              <w:listItem w:displayText="Wallisian / Futunan" w:value="Wallisian / Futunan"/>
              <w:listItem w:displayText="Yemeni" w:value="Yemeni"/>
              <w:listItem w:displayText="Zambian" w:value="Zambian"/>
              <w:listItem w:displayText="Zimbabwean" w:value="Zimbabwean"/>
            </w:dropDownList>
          </w:sdtPr>
          <w:sdtEndPr/>
          <w:sdtContent>
            <w:tc>
              <w:tcPr>
                <w:tcW w:w="32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D38F3E" w14:textId="13FC0736" w:rsidR="00A67C82" w:rsidRPr="00C672F0" w:rsidRDefault="00A67C82" w:rsidP="00A67C82">
                <w:pPr>
                  <w:pStyle w:val="Header"/>
                </w:pPr>
                <w:r>
                  <w:rPr>
                    <w:rStyle w:val="PlaceholderText"/>
                  </w:rPr>
                  <w:t>Choose Nationality</w:t>
                </w:r>
              </w:p>
            </w:tc>
          </w:sdtContent>
        </w:sdt>
        <w:tc>
          <w:tcPr>
            <w:tcW w:w="23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42B26F3" w14:textId="6E818329" w:rsidR="00A67C82" w:rsidRDefault="00A67C82" w:rsidP="00A67C82">
            <w:pPr>
              <w:pStyle w:val="Header"/>
              <w:ind w:right="-112"/>
              <w:rPr>
                <w:b/>
              </w:rPr>
            </w:pPr>
            <w:r>
              <w:rPr>
                <w:b/>
              </w:rPr>
              <w:t>Place</w:t>
            </w:r>
            <w:r w:rsidRPr="00B817DC">
              <w:rPr>
                <w:b/>
              </w:rPr>
              <w:t xml:space="preserve"> of Birth</w:t>
            </w:r>
            <w:r>
              <w:rPr>
                <w:b/>
              </w:rPr>
              <w:t>:</w:t>
            </w:r>
          </w:p>
        </w:tc>
        <w:sdt>
          <w:sdtPr>
            <w:id w:val="-1211414431"/>
            <w:lock w:val="sdtLocked"/>
            <w:placeholder>
              <w:docPart w:val="DCBC9DAD2B70419E97C41CCD85855333"/>
            </w:placeholder>
            <w:showingPlcHdr/>
            <w15:appearance w15:val="hidden"/>
          </w:sdtPr>
          <w:sdtEndPr/>
          <w:sdtContent>
            <w:tc>
              <w:tcPr>
                <w:tcW w:w="3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468201A2" w14:textId="11559AFF" w:rsidR="00A67C82" w:rsidRPr="00C672F0" w:rsidRDefault="00A67C82" w:rsidP="00A67C82">
                <w:pPr>
                  <w:pStyle w:val="Header"/>
                </w:pPr>
                <w:r>
                  <w:rPr>
                    <w:rStyle w:val="PlaceholderText"/>
                  </w:rPr>
                  <w:t>Enter Place of Birth</w:t>
                </w:r>
              </w:p>
            </w:tc>
          </w:sdtContent>
        </w:sdt>
      </w:tr>
      <w:tr w:rsidR="00A67C82" w14:paraId="49000B58" w14:textId="77777777" w:rsidTr="000A1E60">
        <w:trPr>
          <w:cantSplit/>
          <w:trHeight w:hRule="exact" w:val="422"/>
        </w:trPr>
        <w:tc>
          <w:tcPr>
            <w:tcW w:w="2117" w:type="dxa"/>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6561602" w14:textId="77777777" w:rsidR="00A67C82" w:rsidRDefault="00A67C82" w:rsidP="00A67C82">
            <w:pPr>
              <w:pStyle w:val="Header"/>
              <w:ind w:right="-112"/>
              <w:rPr>
                <w:sz w:val="6"/>
              </w:rPr>
            </w:pPr>
            <w:r>
              <w:rPr>
                <w:b/>
              </w:rPr>
              <w:t>Passport No.</w:t>
            </w:r>
          </w:p>
        </w:tc>
        <w:sdt>
          <w:sdtPr>
            <w:id w:val="814527601"/>
            <w:lock w:val="sdtLocked"/>
            <w:placeholder>
              <w:docPart w:val="1E491F9EC49C40CE8EBDB53C39CD30EF"/>
            </w:placeholder>
            <w:showingPlcHdr/>
            <w15:appearance w15:val="hidden"/>
          </w:sdtPr>
          <w:sdtEndPr/>
          <w:sdtContent>
            <w:tc>
              <w:tcPr>
                <w:tcW w:w="887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5F97435C" w14:textId="5F9E1B31" w:rsidR="00A67C82" w:rsidRPr="00C672F0" w:rsidRDefault="00A67C82" w:rsidP="00A67C82">
                <w:pPr>
                  <w:pStyle w:val="Header"/>
                </w:pPr>
                <w:r>
                  <w:rPr>
                    <w:rStyle w:val="PlaceholderText"/>
                  </w:rPr>
                  <w:t>Enter Passport No.</w:t>
                </w:r>
              </w:p>
            </w:tc>
          </w:sdtContent>
        </w:sdt>
      </w:tr>
      <w:tr w:rsidR="00A67C82" w14:paraId="05BD6FB4" w14:textId="77777777" w:rsidTr="00496BFA">
        <w:trPr>
          <w:cantSplit/>
          <w:trHeight w:val="567"/>
        </w:trPr>
        <w:tc>
          <w:tcPr>
            <w:tcW w:w="2117" w:type="dxa"/>
            <w:vMerge w:val="restart"/>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21C01087" w14:textId="537C1F6B" w:rsidR="00A67C82" w:rsidRPr="00B817DC" w:rsidRDefault="00A67C82" w:rsidP="00A67C82">
            <w:pPr>
              <w:pStyle w:val="MPS-Normal10pt"/>
              <w:rPr>
                <w:b/>
                <w:sz w:val="6"/>
              </w:rPr>
            </w:pPr>
            <w:r>
              <w:rPr>
                <w:b/>
              </w:rPr>
              <w:t xml:space="preserve">Home </w:t>
            </w:r>
            <w:r w:rsidRPr="00B817DC">
              <w:rPr>
                <w:b/>
              </w:rPr>
              <w:t>Address</w:t>
            </w:r>
            <w:r>
              <w:rPr>
                <w:b/>
              </w:rPr>
              <w:t>:</w:t>
            </w: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0B6291A2" w14:textId="00C98CA2" w:rsidR="00A67C82" w:rsidRPr="002F7736" w:rsidRDefault="00A67C82" w:rsidP="00A67C82">
            <w:pPr>
              <w:pStyle w:val="MPS-Normal10pt"/>
              <w:rPr>
                <w:b/>
              </w:rPr>
            </w:pPr>
            <w:r w:rsidRPr="002F7736">
              <w:rPr>
                <w:b/>
              </w:rPr>
              <w:t>Address Number:</w:t>
            </w:r>
          </w:p>
        </w:tc>
        <w:sdt>
          <w:sdtPr>
            <w:id w:val="-455028795"/>
            <w:lock w:val="sdtLocked"/>
            <w:placeholder>
              <w:docPart w:val="C1C7DDD949C84403B4E5981DDF67A235"/>
            </w:placeholder>
            <w:showingPlcHdr/>
            <w15:appearance w15:val="hidden"/>
          </w:sdtPr>
          <w:sdtEndPr/>
          <w:sdtContent>
            <w:tc>
              <w:tcPr>
                <w:tcW w:w="2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46D18D" w14:textId="4824E132" w:rsidR="00A67C82" w:rsidRPr="00C672F0" w:rsidRDefault="00A67C82" w:rsidP="00A67C82">
                <w:pPr>
                  <w:pStyle w:val="MPS-Normal10pt"/>
                </w:pPr>
                <w:r>
                  <w:rPr>
                    <w:rStyle w:val="PlaceholderText"/>
                  </w:rPr>
                  <w:t>Enter Address Number</w:t>
                </w:r>
              </w:p>
            </w:tc>
          </w:sdtContent>
        </w:sdt>
        <w:tc>
          <w:tcPr>
            <w:tcW w:w="16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7E1E524" w14:textId="3F73F10B" w:rsidR="00A67C82" w:rsidRPr="00882952" w:rsidRDefault="00A67C82" w:rsidP="00A67C82">
            <w:pPr>
              <w:pStyle w:val="MPS-Normal10pt"/>
              <w:rPr>
                <w:b/>
              </w:rPr>
            </w:pPr>
            <w:r>
              <w:rPr>
                <w:b/>
              </w:rPr>
              <w:t>Address Name:</w:t>
            </w:r>
          </w:p>
        </w:tc>
        <w:sdt>
          <w:sdtPr>
            <w:rPr>
              <w:b/>
            </w:rPr>
            <w:id w:val="1602455607"/>
            <w:lock w:val="sdtLocked"/>
            <w:placeholder>
              <w:docPart w:val="EAF87ABDE991431F8D61B2CC3A2D40DF"/>
            </w:placeholder>
            <w:showingPlcHdr/>
            <w15:appearance w15:val="hidden"/>
          </w:sdtPr>
          <w:sdtEndPr/>
          <w:sdtContent>
            <w:tc>
              <w:tcPr>
                <w:tcW w:w="3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50206487" w14:textId="6BF3053D" w:rsidR="00A67C82" w:rsidRPr="00C672F0" w:rsidRDefault="00A67C82" w:rsidP="00A67C82">
                <w:pPr>
                  <w:pStyle w:val="MPS-Normal10pt"/>
                  <w:rPr>
                    <w:b/>
                  </w:rPr>
                </w:pPr>
                <w:r>
                  <w:rPr>
                    <w:rStyle w:val="PlaceholderText"/>
                  </w:rPr>
                  <w:t>Enter Address Name</w:t>
                </w:r>
              </w:p>
            </w:tc>
          </w:sdtContent>
        </w:sdt>
      </w:tr>
      <w:tr w:rsidR="00A67C82" w14:paraId="473DD1A1" w14:textId="77777777" w:rsidTr="00496BFA">
        <w:trPr>
          <w:cantSplit/>
          <w:trHeight w:val="340"/>
        </w:trPr>
        <w:tc>
          <w:tcPr>
            <w:tcW w:w="2117" w:type="dxa"/>
            <w:vMerge/>
            <w:tcBorders>
              <w:top w:val="single" w:sz="4" w:space="0" w:color="D9D9D9" w:themeColor="background1" w:themeShade="D9"/>
              <w:left w:val="single" w:sz="8" w:space="0" w:color="auto"/>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7CE581BD" w14:textId="11B6179B" w:rsidR="00A67C82" w:rsidRDefault="00A67C82" w:rsidP="00A67C82">
            <w:pPr>
              <w:pStyle w:val="MPS-Normal10pt"/>
              <w:rPr>
                <w:b/>
              </w:rPr>
            </w:pPr>
          </w:p>
        </w:tc>
        <w:tc>
          <w:tcPr>
            <w:tcW w:w="127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0EF153" w14:textId="2A2580AF" w:rsidR="00A67C82" w:rsidRPr="002F7736" w:rsidRDefault="00A67C82" w:rsidP="00A67C82">
            <w:pPr>
              <w:pStyle w:val="MPS-Normal10pt"/>
              <w:rPr>
                <w:b/>
              </w:rPr>
            </w:pPr>
            <w:r w:rsidRPr="002F7736">
              <w:rPr>
                <w:b/>
              </w:rPr>
              <w:t>Address Road:</w:t>
            </w:r>
          </w:p>
        </w:tc>
        <w:sdt>
          <w:sdtPr>
            <w:id w:val="213090692"/>
            <w:lock w:val="sdtLocked"/>
            <w:placeholder>
              <w:docPart w:val="3DF2BEF71CBF4E17B6C00D7CE25A6F69"/>
            </w:placeholder>
            <w:showingPlcHdr/>
            <w15:appearance w15:val="hidden"/>
          </w:sdtPr>
          <w:sdtEndPr/>
          <w:sdtContent>
            <w:tc>
              <w:tcPr>
                <w:tcW w:w="2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AF2DFE" w14:textId="49B3E5E0" w:rsidR="00A67C82" w:rsidRPr="00C672F0" w:rsidRDefault="00A67C82" w:rsidP="00A67C82">
                <w:pPr>
                  <w:pStyle w:val="MPS-Normal10pt"/>
                </w:pPr>
                <w:r>
                  <w:rPr>
                    <w:rStyle w:val="PlaceholderText"/>
                  </w:rPr>
                  <w:t>Enter Address Road</w:t>
                </w:r>
              </w:p>
            </w:tc>
          </w:sdtContent>
        </w:sdt>
        <w:tc>
          <w:tcPr>
            <w:tcW w:w="16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5A842657" w14:textId="5BCE1B98" w:rsidR="00A67C82" w:rsidRDefault="00A67C82" w:rsidP="00A67C82">
            <w:pPr>
              <w:pStyle w:val="MPS-Normal10pt"/>
              <w:rPr>
                <w:b/>
              </w:rPr>
            </w:pPr>
            <w:r>
              <w:rPr>
                <w:b/>
              </w:rPr>
              <w:t>Address Line:</w:t>
            </w:r>
          </w:p>
        </w:tc>
        <w:sdt>
          <w:sdtPr>
            <w:rPr>
              <w:rFonts w:eastAsia="Arial" w:cs="Arial"/>
              <w:lang w:val="en-US" w:eastAsia="en-GB"/>
            </w:rPr>
            <w:id w:val="-1496099152"/>
            <w:lock w:val="sdtLocked"/>
            <w:placeholder>
              <w:docPart w:val="044C463663CD4CAF9C46E5917C7098B8"/>
            </w:placeholder>
            <w:showingPlcHdr/>
            <w15:appearance w15:val="hidden"/>
          </w:sdtPr>
          <w:sdtEndPr/>
          <w:sdtContent>
            <w:tc>
              <w:tcPr>
                <w:tcW w:w="32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8" w:space="0" w:color="auto"/>
                </w:tcBorders>
                <w:vAlign w:val="center"/>
              </w:tcPr>
              <w:p w14:paraId="1ABFB2DF" w14:textId="231B9422" w:rsidR="00A67C82" w:rsidRDefault="00A67C82" w:rsidP="00A67C82">
                <w:pPr>
                  <w:pStyle w:val="MPS-Normal10pt"/>
                  <w:rPr>
                    <w:rFonts w:eastAsia="Arial" w:cs="Arial"/>
                    <w:lang w:val="en-US" w:eastAsia="en-GB"/>
                  </w:rPr>
                </w:pPr>
                <w:r>
                  <w:rPr>
                    <w:rStyle w:val="PlaceholderText"/>
                  </w:rPr>
                  <w:t>Enter Address Line</w:t>
                </w:r>
              </w:p>
            </w:tc>
          </w:sdtContent>
        </w:sdt>
      </w:tr>
      <w:tr w:rsidR="00A67C82" w14:paraId="1162DEF9" w14:textId="77777777" w:rsidTr="00496BFA">
        <w:trPr>
          <w:cantSplit/>
          <w:trHeight w:val="340"/>
        </w:trPr>
        <w:tc>
          <w:tcPr>
            <w:tcW w:w="2117" w:type="dxa"/>
            <w:vMerge/>
            <w:tcBorders>
              <w:top w:val="single" w:sz="4" w:space="0" w:color="D9D9D9" w:themeColor="background1" w:themeShade="D9"/>
              <w:left w:val="single" w:sz="8" w:space="0" w:color="auto"/>
              <w:bottom w:val="single" w:sz="8" w:space="0" w:color="auto"/>
              <w:right w:val="single" w:sz="4" w:space="0" w:color="D9D9D9" w:themeColor="background1" w:themeShade="D9"/>
            </w:tcBorders>
            <w:shd w:val="clear" w:color="auto" w:fill="D9D9D9" w:themeFill="background1" w:themeFillShade="D9"/>
            <w:vAlign w:val="center"/>
          </w:tcPr>
          <w:p w14:paraId="52713BAF" w14:textId="0D885A19" w:rsidR="00A67C82" w:rsidRDefault="00A67C82" w:rsidP="00A67C82">
            <w:pPr>
              <w:pStyle w:val="MPS-Normal10pt"/>
              <w:rPr>
                <w:b/>
              </w:rPr>
            </w:pPr>
          </w:p>
        </w:tc>
        <w:tc>
          <w:tcPr>
            <w:tcW w:w="1275"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shd w:val="clear" w:color="auto" w:fill="D9D9D9" w:themeFill="background1" w:themeFillShade="D9"/>
            <w:vAlign w:val="center"/>
          </w:tcPr>
          <w:p w14:paraId="0DE43811" w14:textId="5BED16CD" w:rsidR="00A67C82" w:rsidRPr="002F7736" w:rsidRDefault="00A67C82" w:rsidP="00A67C82">
            <w:pPr>
              <w:pStyle w:val="MPS-Normal10pt"/>
              <w:rPr>
                <w:b/>
              </w:rPr>
            </w:pPr>
            <w:r w:rsidRPr="002F7736">
              <w:rPr>
                <w:b/>
              </w:rPr>
              <w:t>Town/City:</w:t>
            </w:r>
          </w:p>
        </w:tc>
        <w:sdt>
          <w:sdtPr>
            <w:id w:val="-38366795"/>
            <w:lock w:val="sdtLocked"/>
            <w:placeholder>
              <w:docPart w:val="0DCF8D1106584D2CAC4018A24DEB132E"/>
            </w:placeholder>
            <w:showingPlcHdr/>
            <w15:appearance w15:val="hidden"/>
          </w:sdtPr>
          <w:sdtEndPr/>
          <w:sdtContent>
            <w:tc>
              <w:tcPr>
                <w:tcW w:w="2704" w:type="dxa"/>
                <w:gridSpan w:val="2"/>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vAlign w:val="center"/>
              </w:tcPr>
              <w:p w14:paraId="5D0B851C" w14:textId="360F6DA2" w:rsidR="00A67C82" w:rsidRPr="00C672F0" w:rsidRDefault="00A67C82" w:rsidP="00A67C82">
                <w:pPr>
                  <w:pStyle w:val="MPS-Normal10pt"/>
                </w:pPr>
                <w:r>
                  <w:rPr>
                    <w:rStyle w:val="PlaceholderText"/>
                  </w:rPr>
                  <w:t>Enter Town/City</w:t>
                </w:r>
              </w:p>
            </w:tc>
          </w:sdtContent>
        </w:sdt>
        <w:tc>
          <w:tcPr>
            <w:tcW w:w="1663" w:type="dxa"/>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shd w:val="clear" w:color="auto" w:fill="D9D9D9" w:themeFill="background1" w:themeFillShade="D9"/>
            <w:vAlign w:val="center"/>
          </w:tcPr>
          <w:p w14:paraId="1DFE6987" w14:textId="0D057A40" w:rsidR="00A67C82" w:rsidRDefault="00A67C82" w:rsidP="00A67C82">
            <w:pPr>
              <w:pStyle w:val="MPS-Normal10pt"/>
              <w:rPr>
                <w:b/>
              </w:rPr>
            </w:pPr>
            <w:r>
              <w:rPr>
                <w:b/>
              </w:rPr>
              <w:t>Postcode:</w:t>
            </w:r>
          </w:p>
        </w:tc>
        <w:sdt>
          <w:sdtPr>
            <w:rPr>
              <w:rFonts w:eastAsia="Arial" w:cs="Arial"/>
              <w:lang w:val="en-US" w:eastAsia="en-GB"/>
            </w:rPr>
            <w:id w:val="283248232"/>
            <w:lock w:val="sdtLocked"/>
            <w:placeholder>
              <w:docPart w:val="2169AC1074354322B889E93B26407280"/>
            </w:placeholder>
            <w:showingPlcHdr/>
            <w15:appearance w15:val="hidden"/>
          </w:sdtPr>
          <w:sdtEndPr/>
          <w:sdtContent>
            <w:tc>
              <w:tcPr>
                <w:tcW w:w="3231" w:type="dxa"/>
                <w:tcBorders>
                  <w:top w:val="single" w:sz="4" w:space="0" w:color="D9D9D9" w:themeColor="background1" w:themeShade="D9"/>
                  <w:left w:val="single" w:sz="4" w:space="0" w:color="D9D9D9" w:themeColor="background1" w:themeShade="D9"/>
                  <w:bottom w:val="single" w:sz="8" w:space="0" w:color="auto"/>
                  <w:right w:val="single" w:sz="8" w:space="0" w:color="auto"/>
                </w:tcBorders>
                <w:vAlign w:val="center"/>
              </w:tcPr>
              <w:p w14:paraId="4423182A" w14:textId="6FD2819F" w:rsidR="00A67C82" w:rsidRDefault="00A67C82" w:rsidP="00A67C82">
                <w:pPr>
                  <w:pStyle w:val="MPS-Normal10pt"/>
                  <w:rPr>
                    <w:rFonts w:eastAsia="Arial" w:cs="Arial"/>
                    <w:lang w:val="en-US" w:eastAsia="en-GB"/>
                  </w:rPr>
                </w:pPr>
                <w:r>
                  <w:rPr>
                    <w:rStyle w:val="PlaceholderText"/>
                  </w:rPr>
                  <w:t>Enter Postcode</w:t>
                </w:r>
              </w:p>
            </w:tc>
          </w:sdtContent>
        </w:sdt>
      </w:tr>
    </w:tbl>
    <w:p w14:paraId="28BC6613" w14:textId="77777777" w:rsidR="00A22617" w:rsidRDefault="00A22617"/>
    <w:tbl>
      <w:tblPr>
        <w:tblW w:w="5137" w:type="pct"/>
        <w:tblLook w:val="0000" w:firstRow="0" w:lastRow="0" w:firstColumn="0" w:lastColumn="0" w:noHBand="0" w:noVBand="0"/>
      </w:tblPr>
      <w:tblGrid>
        <w:gridCol w:w="478"/>
        <w:gridCol w:w="9511"/>
        <w:gridCol w:w="1058"/>
      </w:tblGrid>
      <w:tr w:rsidR="00A22617" w14:paraId="7654345E" w14:textId="32359502" w:rsidTr="00653B2D">
        <w:trPr>
          <w:cantSplit/>
          <w:trHeight w:hRule="exact" w:val="559"/>
        </w:trPr>
        <w:tc>
          <w:tcPr>
            <w:tcW w:w="4521" w:type="pct"/>
            <w:gridSpan w:val="2"/>
            <w:tcBorders>
              <w:top w:val="single" w:sz="8" w:space="0" w:color="000000"/>
              <w:left w:val="single" w:sz="8" w:space="0" w:color="000000"/>
              <w:bottom w:val="single" w:sz="8" w:space="0" w:color="000000"/>
            </w:tcBorders>
            <w:shd w:val="clear" w:color="auto" w:fill="BDD6EE" w:themeFill="accent1" w:themeFillTint="66"/>
            <w:vAlign w:val="center"/>
          </w:tcPr>
          <w:p w14:paraId="23375A78" w14:textId="7B176C5F" w:rsidR="00A22617" w:rsidRPr="00B817DC" w:rsidRDefault="00A22617" w:rsidP="00ED1C4C">
            <w:pPr>
              <w:pStyle w:val="MPS-Normal10pt"/>
              <w:rPr>
                <w:b/>
                <w:w w:val="99"/>
                <w:sz w:val="24"/>
                <w:szCs w:val="24"/>
              </w:rPr>
            </w:pPr>
            <w:r w:rsidRPr="00B817DC">
              <w:rPr>
                <w:rFonts w:cs="Arial"/>
                <w:b/>
                <w:bCs/>
                <w:w w:val="99"/>
                <w:sz w:val="24"/>
                <w:szCs w:val="24"/>
                <w:lang w:val="en-US"/>
              </w:rPr>
              <w:t>Rea</w:t>
            </w:r>
            <w:r>
              <w:rPr>
                <w:rFonts w:cs="Arial"/>
                <w:b/>
                <w:bCs/>
                <w:w w:val="99"/>
                <w:sz w:val="24"/>
                <w:szCs w:val="24"/>
                <w:lang w:val="en-US"/>
              </w:rPr>
              <w:t xml:space="preserve">son for Information Request (as </w:t>
            </w:r>
            <w:r w:rsidRPr="00B817DC">
              <w:rPr>
                <w:rFonts w:cs="Arial"/>
                <w:b/>
                <w:bCs/>
                <w:w w:val="99"/>
                <w:sz w:val="24"/>
                <w:szCs w:val="24"/>
                <w:lang w:val="en-US"/>
              </w:rPr>
              <w:t xml:space="preserve">per London </w:t>
            </w:r>
            <w:r>
              <w:rPr>
                <w:rFonts w:cs="Arial"/>
                <w:b/>
                <w:bCs/>
                <w:w w:val="99"/>
                <w:sz w:val="24"/>
                <w:szCs w:val="24"/>
                <w:lang w:val="en-US"/>
              </w:rPr>
              <w:t xml:space="preserve">Safeguarding </w:t>
            </w:r>
            <w:r w:rsidRPr="00B817DC">
              <w:rPr>
                <w:rFonts w:cs="Arial"/>
                <w:b/>
                <w:bCs/>
                <w:w w:val="99"/>
                <w:sz w:val="24"/>
                <w:szCs w:val="24"/>
                <w:lang w:val="en-US"/>
              </w:rPr>
              <w:t>Child</w:t>
            </w:r>
            <w:r>
              <w:rPr>
                <w:rFonts w:cs="Arial"/>
                <w:b/>
                <w:bCs/>
                <w:w w:val="99"/>
                <w:sz w:val="24"/>
                <w:szCs w:val="24"/>
                <w:lang w:val="en-US"/>
              </w:rPr>
              <w:t>ren Procedures</w:t>
            </w:r>
            <w:r w:rsidRPr="00B817DC">
              <w:rPr>
                <w:rFonts w:cs="Arial"/>
                <w:w w:val="99"/>
                <w:sz w:val="24"/>
                <w:szCs w:val="24"/>
                <w:lang w:val="en-US"/>
              </w:rPr>
              <w:t xml:space="preserve"> </w:t>
            </w:r>
            <w:r>
              <w:rPr>
                <w:rFonts w:cs="Arial"/>
                <w:b/>
                <w:bCs/>
                <w:w w:val="99"/>
                <w:sz w:val="24"/>
                <w:szCs w:val="24"/>
                <w:lang w:val="en-US"/>
              </w:rPr>
              <w:t>V.7 2022)</w:t>
            </w:r>
            <w:r w:rsidR="00F6100C">
              <w:rPr>
                <w:rFonts w:cs="Arial"/>
                <w:b/>
                <w:bCs/>
                <w:w w:val="99"/>
                <w:sz w:val="24"/>
                <w:szCs w:val="24"/>
                <w:lang w:val="en-US"/>
              </w:rPr>
              <w:t xml:space="preserve"> – </w:t>
            </w:r>
            <w:r w:rsidR="00F07C05" w:rsidRPr="00F07C05">
              <w:rPr>
                <w:rFonts w:cs="Arial"/>
                <w:b/>
                <w:bCs/>
                <w:w w:val="99"/>
                <w:sz w:val="24"/>
                <w:szCs w:val="24"/>
                <w:highlight w:val="yellow"/>
                <w:lang w:val="en-US"/>
              </w:rPr>
              <w:t>(</w:t>
            </w:r>
            <w:r w:rsidR="00F6100C" w:rsidRPr="00F07C05">
              <w:rPr>
                <w:rFonts w:cs="Arial"/>
                <w:b/>
                <w:bCs/>
                <w:w w:val="99"/>
                <w:sz w:val="24"/>
                <w:szCs w:val="24"/>
                <w:highlight w:val="yellow"/>
                <w:lang w:val="en-US"/>
              </w:rPr>
              <w:t>A</w:t>
            </w:r>
            <w:r w:rsidR="00894DA4">
              <w:rPr>
                <w:rFonts w:cs="Arial"/>
                <w:b/>
                <w:bCs/>
                <w:w w:val="99"/>
                <w:sz w:val="24"/>
                <w:szCs w:val="24"/>
                <w:highlight w:val="yellow"/>
                <w:lang w:val="en-US"/>
              </w:rPr>
              <w:t>LL ROWS (a) to (f)</w:t>
            </w:r>
            <w:r w:rsidR="00F6100C" w:rsidRPr="00F07C05">
              <w:rPr>
                <w:rFonts w:cs="Arial"/>
                <w:b/>
                <w:bCs/>
                <w:w w:val="99"/>
                <w:sz w:val="24"/>
                <w:szCs w:val="24"/>
                <w:highlight w:val="yellow"/>
                <w:lang w:val="en-US"/>
              </w:rPr>
              <w:t xml:space="preserve"> MUST BE COMPLETED</w:t>
            </w:r>
            <w:r w:rsidR="00F07C05" w:rsidRPr="00F07C05">
              <w:rPr>
                <w:rFonts w:cs="Arial"/>
                <w:b/>
                <w:bCs/>
                <w:w w:val="99"/>
                <w:sz w:val="24"/>
                <w:szCs w:val="24"/>
                <w:highlight w:val="yellow"/>
                <w:lang w:val="en-US"/>
              </w:rPr>
              <w:t>)</w:t>
            </w:r>
          </w:p>
        </w:tc>
        <w:tc>
          <w:tcPr>
            <w:tcW w:w="479" w:type="pct"/>
            <w:tcBorders>
              <w:top w:val="single" w:sz="8" w:space="0" w:color="000000"/>
              <w:left w:val="single" w:sz="8" w:space="0" w:color="000000"/>
              <w:bottom w:val="single" w:sz="8" w:space="0" w:color="000000"/>
              <w:right w:val="single" w:sz="8" w:space="0" w:color="000000"/>
            </w:tcBorders>
            <w:shd w:val="clear" w:color="auto" w:fill="BDD6EE" w:themeFill="accent1" w:themeFillTint="66"/>
            <w:vAlign w:val="center"/>
          </w:tcPr>
          <w:p w14:paraId="4CA24AC9" w14:textId="423AFA4B" w:rsidR="00A22617" w:rsidRDefault="00F6100C" w:rsidP="00F6100C">
            <w:pPr>
              <w:pStyle w:val="MPS-Normal10pt"/>
              <w:jc w:val="center"/>
              <w:rPr>
                <w:rFonts w:cs="Arial"/>
                <w:b/>
                <w:bCs/>
                <w:w w:val="99"/>
                <w:sz w:val="24"/>
                <w:szCs w:val="24"/>
                <w:lang w:val="en-US"/>
              </w:rPr>
            </w:pPr>
            <w:r>
              <w:rPr>
                <w:rFonts w:cs="Arial"/>
                <w:b/>
                <w:bCs/>
                <w:w w:val="99"/>
                <w:sz w:val="24"/>
                <w:szCs w:val="24"/>
                <w:lang w:val="en-US"/>
              </w:rPr>
              <w:t>Y/N</w:t>
            </w:r>
          </w:p>
        </w:tc>
      </w:tr>
      <w:tr w:rsidR="00A22617" w14:paraId="0B489A18" w14:textId="73966226" w:rsidTr="00653B2D">
        <w:trPr>
          <w:cantSplit/>
          <w:trHeight w:hRule="exact" w:val="371"/>
        </w:trPr>
        <w:tc>
          <w:tcPr>
            <w:tcW w:w="216" w:type="pct"/>
            <w:tcBorders>
              <w:top w:val="single" w:sz="8" w:space="0" w:color="000000"/>
              <w:left w:val="single" w:sz="8" w:space="0" w:color="000000"/>
              <w:bottom w:val="single" w:sz="8" w:space="0" w:color="E7E6E6" w:themeColor="background2"/>
              <w:right w:val="single" w:sz="4" w:space="0" w:color="D9D9D9" w:themeColor="background1" w:themeShade="D9"/>
            </w:tcBorders>
            <w:shd w:val="clear" w:color="auto" w:fill="D9D9D9" w:themeFill="background1" w:themeFillShade="D9"/>
            <w:vAlign w:val="center"/>
          </w:tcPr>
          <w:p w14:paraId="1769FDF3" w14:textId="77777777" w:rsidR="00A22617" w:rsidRDefault="00A22617" w:rsidP="00ED1C4C">
            <w:r>
              <w:t>(</w:t>
            </w:r>
            <w:bookmarkStart w:id="1" w:name="Check4"/>
            <w:r>
              <w:t>a)</w:t>
            </w:r>
          </w:p>
        </w:tc>
        <w:tc>
          <w:tcPr>
            <w:tcW w:w="4305" w:type="pct"/>
            <w:tcBorders>
              <w:top w:val="single" w:sz="8" w:space="0" w:color="000000"/>
              <w:left w:val="single" w:sz="4" w:space="0" w:color="D9D9D9" w:themeColor="background1" w:themeShade="D9"/>
              <w:bottom w:val="single" w:sz="8" w:space="0" w:color="E7E6E6" w:themeColor="background2"/>
              <w:right w:val="single" w:sz="4" w:space="0" w:color="D9D9D9" w:themeColor="background1" w:themeShade="D9"/>
            </w:tcBorders>
            <w:shd w:val="clear" w:color="auto" w:fill="D9D9D9" w:themeFill="background1" w:themeFillShade="D9"/>
            <w:vAlign w:val="center"/>
          </w:tcPr>
          <w:p w14:paraId="58401A3C" w14:textId="12D6DF06" w:rsidR="00A22617" w:rsidRDefault="00A22617" w:rsidP="00ED1C4C">
            <w:r>
              <w:rPr>
                <w:rFonts w:cs="Arial"/>
                <w:lang w:val="en-US"/>
              </w:rPr>
              <w:t>S.47 Child Protection Referral.</w:t>
            </w:r>
          </w:p>
        </w:tc>
        <w:sdt>
          <w:sdtPr>
            <w:rPr>
              <w:rFonts w:cs="Arial"/>
              <w:lang w:val="en-US"/>
            </w:rPr>
            <w:id w:val="-976675764"/>
            <w:lock w:val="sdtLocked"/>
            <w:placeholder>
              <w:docPart w:val="41B8B1EEDADE4E70A9FA59A670200826"/>
            </w:placeholder>
            <w:showingPlcHdr/>
            <w:dropDownList>
              <w:listItem w:displayText="Yes" w:value="Yes"/>
              <w:listItem w:displayText="No" w:value="No"/>
            </w:dropDownList>
          </w:sdtPr>
          <w:sdtEndPr/>
          <w:sdtContent>
            <w:tc>
              <w:tcPr>
                <w:tcW w:w="479" w:type="pct"/>
                <w:tcBorders>
                  <w:top w:val="single" w:sz="8" w:space="0" w:color="000000"/>
                  <w:left w:val="single" w:sz="4" w:space="0" w:color="D9D9D9" w:themeColor="background1" w:themeShade="D9"/>
                  <w:bottom w:val="single" w:sz="8" w:space="0" w:color="E7E6E6" w:themeColor="background2"/>
                  <w:right w:val="single" w:sz="8" w:space="0" w:color="000000"/>
                </w:tcBorders>
                <w:vAlign w:val="center"/>
              </w:tcPr>
              <w:p w14:paraId="6B403FF1" w14:textId="2CBF3E82" w:rsidR="00A22617" w:rsidRDefault="00F6100C" w:rsidP="00013CE7">
                <w:pPr>
                  <w:jc w:val="center"/>
                  <w:rPr>
                    <w:rFonts w:cs="Arial"/>
                    <w:lang w:val="en-US"/>
                  </w:rPr>
                </w:pPr>
                <w:r>
                  <w:rPr>
                    <w:rStyle w:val="PlaceholderText"/>
                  </w:rPr>
                  <w:t>Y/N</w:t>
                </w:r>
              </w:p>
            </w:tc>
          </w:sdtContent>
        </w:sdt>
        <w:bookmarkEnd w:id="1"/>
      </w:tr>
      <w:tr w:rsidR="00F6100C" w14:paraId="47011305" w14:textId="31078AA6" w:rsidTr="00653B2D">
        <w:trPr>
          <w:cantSplit/>
          <w:trHeight w:hRule="exact" w:val="340"/>
        </w:trPr>
        <w:tc>
          <w:tcPr>
            <w:tcW w:w="216" w:type="pct"/>
            <w:tcBorders>
              <w:top w:val="single" w:sz="8" w:space="0" w:color="E7E6E6" w:themeColor="background2"/>
              <w:left w:val="single" w:sz="8" w:space="0" w:color="000000"/>
              <w:bottom w:val="single" w:sz="8" w:space="0" w:color="E7E6E6" w:themeColor="background2"/>
              <w:right w:val="single" w:sz="4" w:space="0" w:color="D9D9D9" w:themeColor="background1" w:themeShade="D9"/>
            </w:tcBorders>
            <w:shd w:val="clear" w:color="auto" w:fill="D9D9D9" w:themeFill="background1" w:themeFillShade="D9"/>
            <w:vAlign w:val="center"/>
          </w:tcPr>
          <w:p w14:paraId="7B4C3533" w14:textId="14E4FF70" w:rsidR="00F6100C" w:rsidRDefault="00F6100C" w:rsidP="00F6100C">
            <w:pPr>
              <w:pStyle w:val="Header"/>
              <w:tabs>
                <w:tab w:val="clear" w:pos="4153"/>
                <w:tab w:val="clear" w:pos="8306"/>
              </w:tabs>
            </w:pPr>
            <w:r>
              <w:t>(b)</w:t>
            </w:r>
          </w:p>
        </w:tc>
        <w:tc>
          <w:tcPr>
            <w:tcW w:w="4305" w:type="pct"/>
            <w:tcBorders>
              <w:top w:val="single" w:sz="8" w:space="0" w:color="E7E6E6" w:themeColor="background2"/>
              <w:left w:val="single" w:sz="4" w:space="0" w:color="D9D9D9" w:themeColor="background1" w:themeShade="D9"/>
              <w:bottom w:val="single" w:sz="8" w:space="0" w:color="E7E6E6" w:themeColor="background2"/>
              <w:right w:val="single" w:sz="4" w:space="0" w:color="D9D9D9" w:themeColor="background1" w:themeShade="D9"/>
            </w:tcBorders>
            <w:shd w:val="clear" w:color="auto" w:fill="D9D9D9" w:themeFill="background1" w:themeFillShade="D9"/>
            <w:vAlign w:val="center"/>
          </w:tcPr>
          <w:p w14:paraId="35A1E55B" w14:textId="443A7CE9" w:rsidR="00F6100C" w:rsidRPr="00077D2B" w:rsidRDefault="00F6100C" w:rsidP="00F6100C">
            <w:pPr>
              <w:autoSpaceDE w:val="0"/>
              <w:autoSpaceDN w:val="0"/>
              <w:adjustRightInd w:val="0"/>
              <w:rPr>
                <w:rFonts w:cs="Arial"/>
                <w:lang w:val="en-US"/>
              </w:rPr>
            </w:pPr>
            <w:r>
              <w:rPr>
                <w:lang w:val="en-US"/>
              </w:rPr>
              <w:t>Inter-Agency Risk Management (MAPPA).</w:t>
            </w:r>
          </w:p>
        </w:tc>
        <w:sdt>
          <w:sdtPr>
            <w:rPr>
              <w:lang w:val="en-US"/>
            </w:rPr>
            <w:id w:val="1077319757"/>
            <w:lock w:val="sdtLocked"/>
            <w:placeholder>
              <w:docPart w:val="96C6D67348444F5E93B62D80172EEC1E"/>
            </w:placeholder>
            <w:showingPlcHdr/>
            <w:dropDownList>
              <w:listItem w:displayText="Yes" w:value="Yes"/>
              <w:listItem w:displayText="No" w:value="No"/>
            </w:dropDownList>
          </w:sdtPr>
          <w:sdtEndPr/>
          <w:sdtContent>
            <w:tc>
              <w:tcPr>
                <w:tcW w:w="479" w:type="pct"/>
                <w:tcBorders>
                  <w:top w:val="single" w:sz="8" w:space="0" w:color="E7E6E6" w:themeColor="background2"/>
                  <w:left w:val="single" w:sz="4" w:space="0" w:color="D9D9D9" w:themeColor="background1" w:themeShade="D9"/>
                  <w:bottom w:val="single" w:sz="8" w:space="0" w:color="E7E6E6" w:themeColor="background2"/>
                  <w:right w:val="single" w:sz="8" w:space="0" w:color="000000"/>
                </w:tcBorders>
                <w:vAlign w:val="center"/>
              </w:tcPr>
              <w:p w14:paraId="095EC239" w14:textId="06BD9BC7" w:rsidR="00F6100C" w:rsidRDefault="00C21473" w:rsidP="00013CE7">
                <w:pPr>
                  <w:autoSpaceDE w:val="0"/>
                  <w:autoSpaceDN w:val="0"/>
                  <w:adjustRightInd w:val="0"/>
                  <w:jc w:val="center"/>
                  <w:rPr>
                    <w:lang w:val="en-US"/>
                  </w:rPr>
                </w:pPr>
                <w:r>
                  <w:rPr>
                    <w:rStyle w:val="PlaceholderText"/>
                  </w:rPr>
                  <w:t>Y/N</w:t>
                </w:r>
              </w:p>
            </w:tc>
          </w:sdtContent>
        </w:sdt>
      </w:tr>
      <w:tr w:rsidR="00F6100C" w14:paraId="6203E3F6" w14:textId="5A5F0A2A" w:rsidTr="00653B2D">
        <w:trPr>
          <w:cantSplit/>
          <w:trHeight w:hRule="exact" w:val="340"/>
        </w:trPr>
        <w:tc>
          <w:tcPr>
            <w:tcW w:w="216" w:type="pct"/>
            <w:tcBorders>
              <w:top w:val="single" w:sz="8" w:space="0" w:color="E7E6E6" w:themeColor="background2"/>
              <w:left w:val="single" w:sz="8" w:space="0" w:color="000000"/>
              <w:bottom w:val="single" w:sz="8" w:space="0" w:color="E7E6E6" w:themeColor="background2"/>
              <w:right w:val="single" w:sz="4" w:space="0" w:color="D9D9D9" w:themeColor="background1" w:themeShade="D9"/>
            </w:tcBorders>
            <w:shd w:val="clear" w:color="auto" w:fill="D9D9D9" w:themeFill="background1" w:themeFillShade="D9"/>
            <w:vAlign w:val="center"/>
          </w:tcPr>
          <w:p w14:paraId="0F4384EE" w14:textId="5EFDB2F9" w:rsidR="00F6100C" w:rsidRDefault="00F6100C" w:rsidP="00F6100C">
            <w:pPr>
              <w:pStyle w:val="Header"/>
              <w:tabs>
                <w:tab w:val="clear" w:pos="4153"/>
                <w:tab w:val="clear" w:pos="8306"/>
              </w:tabs>
            </w:pPr>
            <w:r>
              <w:t>(c)</w:t>
            </w:r>
          </w:p>
        </w:tc>
        <w:tc>
          <w:tcPr>
            <w:tcW w:w="4305" w:type="pct"/>
            <w:tcBorders>
              <w:top w:val="single" w:sz="8" w:space="0" w:color="E7E6E6" w:themeColor="background2"/>
              <w:left w:val="single" w:sz="4" w:space="0" w:color="D9D9D9" w:themeColor="background1" w:themeShade="D9"/>
              <w:bottom w:val="single" w:sz="8" w:space="0" w:color="E7E6E6" w:themeColor="background2"/>
              <w:right w:val="single" w:sz="4" w:space="0" w:color="D9D9D9" w:themeColor="background1" w:themeShade="D9"/>
            </w:tcBorders>
            <w:shd w:val="clear" w:color="auto" w:fill="D9D9D9" w:themeFill="background1" w:themeFillShade="D9"/>
            <w:vAlign w:val="center"/>
          </w:tcPr>
          <w:p w14:paraId="2C4F5755" w14:textId="15E9C515" w:rsidR="00F6100C" w:rsidRDefault="00F6100C" w:rsidP="00F6100C">
            <w:pPr>
              <w:pStyle w:val="Header"/>
              <w:tabs>
                <w:tab w:val="clear" w:pos="4153"/>
                <w:tab w:val="clear" w:pos="8306"/>
              </w:tabs>
              <w:ind w:right="-252"/>
            </w:pPr>
            <w:r>
              <w:rPr>
                <w:rFonts w:cs="Arial"/>
                <w:lang w:val="en-US"/>
              </w:rPr>
              <w:t>Assessment or Pre-Birth Assessment.</w:t>
            </w:r>
          </w:p>
        </w:tc>
        <w:sdt>
          <w:sdtPr>
            <w:rPr>
              <w:rFonts w:cs="Arial"/>
              <w:lang w:val="en-US"/>
            </w:rPr>
            <w:id w:val="524444237"/>
            <w:lock w:val="sdtLocked"/>
            <w:placeholder>
              <w:docPart w:val="1A01F24622FB45E2B20381B06CD74A56"/>
            </w:placeholder>
            <w:showingPlcHdr/>
            <w:dropDownList>
              <w:listItem w:displayText="Yes" w:value="Yes"/>
              <w:listItem w:displayText="No" w:value="No"/>
            </w:dropDownList>
          </w:sdtPr>
          <w:sdtEndPr/>
          <w:sdtContent>
            <w:tc>
              <w:tcPr>
                <w:tcW w:w="479" w:type="pct"/>
                <w:tcBorders>
                  <w:top w:val="single" w:sz="8" w:space="0" w:color="E7E6E6" w:themeColor="background2"/>
                  <w:left w:val="single" w:sz="4" w:space="0" w:color="D9D9D9" w:themeColor="background1" w:themeShade="D9"/>
                  <w:bottom w:val="single" w:sz="8" w:space="0" w:color="E7E6E6" w:themeColor="background2"/>
                  <w:right w:val="single" w:sz="8" w:space="0" w:color="000000"/>
                </w:tcBorders>
                <w:vAlign w:val="center"/>
              </w:tcPr>
              <w:p w14:paraId="0B15D63C" w14:textId="68862FF2" w:rsidR="00F6100C" w:rsidRDefault="00C21473" w:rsidP="00013CE7">
                <w:pPr>
                  <w:pStyle w:val="Header"/>
                  <w:tabs>
                    <w:tab w:val="clear" w:pos="4153"/>
                    <w:tab w:val="clear" w:pos="8306"/>
                  </w:tabs>
                  <w:jc w:val="center"/>
                  <w:rPr>
                    <w:rFonts w:cs="Arial"/>
                    <w:lang w:val="en-US"/>
                  </w:rPr>
                </w:pPr>
                <w:r>
                  <w:rPr>
                    <w:rStyle w:val="PlaceholderText"/>
                  </w:rPr>
                  <w:t>Y/N</w:t>
                </w:r>
              </w:p>
            </w:tc>
          </w:sdtContent>
        </w:sdt>
      </w:tr>
      <w:tr w:rsidR="00F6100C" w14:paraId="6806B0B6" w14:textId="70F7F00B" w:rsidTr="00653B2D">
        <w:trPr>
          <w:cantSplit/>
          <w:trHeight w:hRule="exact" w:val="954"/>
        </w:trPr>
        <w:tc>
          <w:tcPr>
            <w:tcW w:w="216" w:type="pct"/>
            <w:tcBorders>
              <w:top w:val="single" w:sz="8" w:space="0" w:color="E7E6E6" w:themeColor="background2"/>
              <w:left w:val="single" w:sz="8" w:space="0" w:color="000000"/>
              <w:bottom w:val="single" w:sz="8" w:space="0" w:color="E7E6E6" w:themeColor="background2"/>
              <w:right w:val="single" w:sz="4" w:space="0" w:color="D9D9D9" w:themeColor="background1" w:themeShade="D9"/>
            </w:tcBorders>
            <w:shd w:val="clear" w:color="auto" w:fill="D9D9D9" w:themeFill="background1" w:themeFillShade="D9"/>
            <w:vAlign w:val="center"/>
          </w:tcPr>
          <w:p w14:paraId="4A4D3613" w14:textId="7562D00F" w:rsidR="00F6100C" w:rsidRDefault="00F6100C" w:rsidP="00F6100C">
            <w:pPr>
              <w:pStyle w:val="Header"/>
              <w:tabs>
                <w:tab w:val="clear" w:pos="4153"/>
                <w:tab w:val="clear" w:pos="8306"/>
              </w:tabs>
            </w:pPr>
            <w:r>
              <w:lastRenderedPageBreak/>
              <w:t>(d)</w:t>
            </w:r>
          </w:p>
        </w:tc>
        <w:tc>
          <w:tcPr>
            <w:tcW w:w="4305" w:type="pct"/>
            <w:tcBorders>
              <w:top w:val="single" w:sz="8" w:space="0" w:color="E7E6E6" w:themeColor="background2"/>
              <w:left w:val="single" w:sz="4" w:space="0" w:color="D9D9D9" w:themeColor="background1" w:themeShade="D9"/>
              <w:bottom w:val="single" w:sz="8" w:space="0" w:color="E7E6E6" w:themeColor="background2"/>
              <w:right w:val="single" w:sz="4" w:space="0" w:color="D9D9D9" w:themeColor="background1" w:themeShade="D9"/>
            </w:tcBorders>
            <w:shd w:val="clear" w:color="auto" w:fill="D9D9D9" w:themeFill="background1" w:themeFillShade="D9"/>
            <w:vAlign w:val="center"/>
          </w:tcPr>
          <w:p w14:paraId="0F204B5A" w14:textId="47189A71" w:rsidR="00F6100C" w:rsidRPr="00700212" w:rsidRDefault="00F6100C" w:rsidP="00F6100C">
            <w:pPr>
              <w:pStyle w:val="Header"/>
              <w:tabs>
                <w:tab w:val="clear" w:pos="4153"/>
                <w:tab w:val="clear" w:pos="8306"/>
              </w:tabs>
            </w:pPr>
            <w:r w:rsidRPr="00700212">
              <w:rPr>
                <w:rFonts w:cs="Arial"/>
                <w:lang w:val="en-US"/>
              </w:rPr>
              <w:t>Children's Social Care carrying out Child In Need Assessment under S.17</w:t>
            </w:r>
            <w:r>
              <w:rPr>
                <w:rFonts w:cs="Arial"/>
                <w:lang w:val="en-US"/>
              </w:rPr>
              <w:t xml:space="preserve">. </w:t>
            </w:r>
            <w:r w:rsidRPr="008B77A2">
              <w:rPr>
                <w:lang w:val="en-US"/>
              </w:rPr>
              <w:t xml:space="preserve">Please </w:t>
            </w:r>
            <w:r>
              <w:rPr>
                <w:lang w:val="en-US"/>
              </w:rPr>
              <w:t>include in your</w:t>
            </w:r>
            <w:r w:rsidRPr="008B77A2">
              <w:rPr>
                <w:lang w:val="en-US"/>
              </w:rPr>
              <w:t xml:space="preserve"> rationale why </w:t>
            </w:r>
            <w:r>
              <w:rPr>
                <w:lang w:val="en-US"/>
              </w:rPr>
              <w:t>the request is proportionate, relevant and</w:t>
            </w:r>
            <w:r w:rsidRPr="008B77A2">
              <w:rPr>
                <w:lang w:val="en-US"/>
              </w:rPr>
              <w:t xml:space="preserve"> necessary</w:t>
            </w:r>
            <w:r>
              <w:rPr>
                <w:lang w:val="en-US"/>
              </w:rPr>
              <w:t xml:space="preserve">. </w:t>
            </w:r>
          </w:p>
        </w:tc>
        <w:sdt>
          <w:sdtPr>
            <w:rPr>
              <w:rFonts w:cs="Arial"/>
              <w:lang w:val="en-US"/>
            </w:rPr>
            <w:id w:val="1090047382"/>
            <w:lock w:val="sdtLocked"/>
            <w:placeholder>
              <w:docPart w:val="DBE47993702A4781B55540E219F046B7"/>
            </w:placeholder>
            <w:showingPlcHdr/>
            <w:dropDownList>
              <w:listItem w:displayText="Yes" w:value="Yes"/>
              <w:listItem w:displayText="No" w:value="No"/>
            </w:dropDownList>
          </w:sdtPr>
          <w:sdtEndPr/>
          <w:sdtContent>
            <w:tc>
              <w:tcPr>
                <w:tcW w:w="479" w:type="pct"/>
                <w:tcBorders>
                  <w:top w:val="single" w:sz="8" w:space="0" w:color="E7E6E6" w:themeColor="background2"/>
                  <w:left w:val="single" w:sz="4" w:space="0" w:color="D9D9D9" w:themeColor="background1" w:themeShade="D9"/>
                  <w:bottom w:val="single" w:sz="8" w:space="0" w:color="E7E6E6" w:themeColor="background2"/>
                  <w:right w:val="single" w:sz="8" w:space="0" w:color="000000"/>
                </w:tcBorders>
                <w:vAlign w:val="center"/>
              </w:tcPr>
              <w:p w14:paraId="72C0D9A4" w14:textId="1EA270DF" w:rsidR="00F6100C" w:rsidRPr="00C21473" w:rsidRDefault="00F07C05" w:rsidP="00013CE7">
                <w:pPr>
                  <w:pStyle w:val="Header"/>
                  <w:tabs>
                    <w:tab w:val="clear" w:pos="4153"/>
                    <w:tab w:val="clear" w:pos="8306"/>
                  </w:tabs>
                  <w:jc w:val="center"/>
                  <w:rPr>
                    <w:rFonts w:cs="Arial"/>
                    <w:lang w:val="en-US"/>
                  </w:rPr>
                </w:pPr>
                <w:r>
                  <w:rPr>
                    <w:rStyle w:val="PlaceholderText"/>
                  </w:rPr>
                  <w:t>Y/N</w:t>
                </w:r>
              </w:p>
            </w:tc>
          </w:sdtContent>
        </w:sdt>
      </w:tr>
      <w:tr w:rsidR="00F6100C" w14:paraId="63EF68B8" w14:textId="3151F5C3" w:rsidTr="00653B2D">
        <w:trPr>
          <w:cantSplit/>
          <w:trHeight w:hRule="exact" w:val="715"/>
        </w:trPr>
        <w:tc>
          <w:tcPr>
            <w:tcW w:w="216" w:type="pct"/>
            <w:tcBorders>
              <w:top w:val="single" w:sz="8" w:space="0" w:color="E7E6E6" w:themeColor="background2"/>
              <w:left w:val="single" w:sz="8" w:space="0" w:color="000000"/>
              <w:bottom w:val="single" w:sz="8" w:space="0" w:color="E7E6E6" w:themeColor="background2"/>
              <w:right w:val="single" w:sz="4" w:space="0" w:color="D9D9D9" w:themeColor="background1" w:themeShade="D9"/>
            </w:tcBorders>
            <w:shd w:val="clear" w:color="auto" w:fill="D9D9D9" w:themeFill="background1" w:themeFillShade="D9"/>
            <w:vAlign w:val="center"/>
          </w:tcPr>
          <w:p w14:paraId="63B6193F" w14:textId="6D8D1433" w:rsidR="00F6100C" w:rsidRDefault="00F6100C" w:rsidP="00F6100C">
            <w:pPr>
              <w:pStyle w:val="Header"/>
              <w:tabs>
                <w:tab w:val="clear" w:pos="4153"/>
                <w:tab w:val="clear" w:pos="8306"/>
              </w:tabs>
            </w:pPr>
            <w:r>
              <w:t>(e)</w:t>
            </w:r>
          </w:p>
        </w:tc>
        <w:tc>
          <w:tcPr>
            <w:tcW w:w="4305" w:type="pct"/>
            <w:tcBorders>
              <w:top w:val="single" w:sz="8" w:space="0" w:color="E7E6E6" w:themeColor="background2"/>
              <w:left w:val="single" w:sz="4" w:space="0" w:color="D9D9D9" w:themeColor="background1" w:themeShade="D9"/>
              <w:bottom w:val="single" w:sz="8" w:space="0" w:color="E7E6E6" w:themeColor="background2"/>
              <w:right w:val="single" w:sz="4" w:space="0" w:color="D9D9D9" w:themeColor="background1" w:themeShade="D9"/>
            </w:tcBorders>
            <w:shd w:val="clear" w:color="auto" w:fill="D9D9D9" w:themeFill="background1" w:themeFillShade="D9"/>
            <w:vAlign w:val="center"/>
          </w:tcPr>
          <w:p w14:paraId="5BF382A4" w14:textId="2901DA18" w:rsidR="00F6100C" w:rsidRPr="008B77A2" w:rsidRDefault="00F6100C" w:rsidP="00F6100C">
            <w:r w:rsidRPr="008B77A2">
              <w:rPr>
                <w:lang w:val="en-US"/>
              </w:rPr>
              <w:t xml:space="preserve">Child is subject to a Child Protection Plan. Please </w:t>
            </w:r>
            <w:r>
              <w:rPr>
                <w:lang w:val="en-US"/>
              </w:rPr>
              <w:t>include in your rationale</w:t>
            </w:r>
            <w:r w:rsidRPr="008B77A2">
              <w:rPr>
                <w:lang w:val="en-US"/>
              </w:rPr>
              <w:t xml:space="preserve"> why the request is proportionate</w:t>
            </w:r>
            <w:r>
              <w:rPr>
                <w:lang w:val="en-US"/>
              </w:rPr>
              <w:t>, relevant</w:t>
            </w:r>
            <w:r w:rsidRPr="008B77A2">
              <w:rPr>
                <w:lang w:val="en-US"/>
              </w:rPr>
              <w:t xml:space="preserve"> and necessary.</w:t>
            </w:r>
            <w:r>
              <w:rPr>
                <w:lang w:val="en-US"/>
              </w:rPr>
              <w:t xml:space="preserve">  </w:t>
            </w:r>
          </w:p>
        </w:tc>
        <w:sdt>
          <w:sdtPr>
            <w:rPr>
              <w:rFonts w:cs="Arial"/>
              <w:lang w:val="en-US"/>
            </w:rPr>
            <w:id w:val="34172179"/>
            <w:lock w:val="sdtLocked"/>
            <w:placeholder>
              <w:docPart w:val="228617A0DB0648CC88FAAAADF3C55F86"/>
            </w:placeholder>
            <w:showingPlcHdr/>
            <w:dropDownList>
              <w:listItem w:displayText="Yes" w:value="Yes"/>
              <w:listItem w:displayText="No" w:value="No"/>
            </w:dropDownList>
          </w:sdtPr>
          <w:sdtEndPr/>
          <w:sdtContent>
            <w:tc>
              <w:tcPr>
                <w:tcW w:w="479" w:type="pct"/>
                <w:tcBorders>
                  <w:top w:val="single" w:sz="8" w:space="0" w:color="E7E6E6" w:themeColor="background2"/>
                  <w:left w:val="single" w:sz="4" w:space="0" w:color="D9D9D9" w:themeColor="background1" w:themeShade="D9"/>
                  <w:bottom w:val="single" w:sz="8" w:space="0" w:color="E7E6E6" w:themeColor="background2"/>
                  <w:right w:val="single" w:sz="8" w:space="0" w:color="000000"/>
                </w:tcBorders>
                <w:vAlign w:val="center"/>
              </w:tcPr>
              <w:p w14:paraId="304E0059" w14:textId="61734AE4" w:rsidR="00F6100C" w:rsidRPr="008B77A2" w:rsidRDefault="00F07C05" w:rsidP="00013CE7">
                <w:pPr>
                  <w:jc w:val="center"/>
                  <w:rPr>
                    <w:lang w:val="en-US"/>
                  </w:rPr>
                </w:pPr>
                <w:r>
                  <w:rPr>
                    <w:rStyle w:val="PlaceholderText"/>
                  </w:rPr>
                  <w:t>Y/N</w:t>
                </w:r>
              </w:p>
            </w:tc>
          </w:sdtContent>
        </w:sdt>
      </w:tr>
      <w:tr w:rsidR="00F6100C" w14:paraId="2B71B8B6" w14:textId="2FB148BD" w:rsidTr="009C6911">
        <w:trPr>
          <w:cantSplit/>
          <w:trHeight w:hRule="exact" w:val="992"/>
        </w:trPr>
        <w:tc>
          <w:tcPr>
            <w:tcW w:w="216" w:type="pct"/>
            <w:tcBorders>
              <w:top w:val="single" w:sz="8" w:space="0" w:color="E7E6E6" w:themeColor="background2"/>
              <w:left w:val="single" w:sz="8" w:space="0" w:color="000000"/>
              <w:bottom w:val="single" w:sz="8" w:space="0" w:color="E7E6E6" w:themeColor="background2"/>
              <w:right w:val="single" w:sz="4" w:space="0" w:color="D9D9D9" w:themeColor="background1" w:themeShade="D9"/>
            </w:tcBorders>
            <w:shd w:val="clear" w:color="auto" w:fill="D9D9D9" w:themeFill="background1" w:themeFillShade="D9"/>
            <w:vAlign w:val="center"/>
          </w:tcPr>
          <w:p w14:paraId="729155A6" w14:textId="01C4EB39" w:rsidR="00F6100C" w:rsidRDefault="00F6100C" w:rsidP="00F6100C">
            <w:pPr>
              <w:pStyle w:val="Header"/>
              <w:tabs>
                <w:tab w:val="clear" w:pos="4153"/>
                <w:tab w:val="clear" w:pos="8306"/>
              </w:tabs>
            </w:pPr>
            <w:r>
              <w:t>(f)</w:t>
            </w:r>
          </w:p>
        </w:tc>
        <w:tc>
          <w:tcPr>
            <w:tcW w:w="4305" w:type="pct"/>
            <w:tcBorders>
              <w:top w:val="single" w:sz="8" w:space="0" w:color="E7E6E6" w:themeColor="background2"/>
              <w:left w:val="single" w:sz="4" w:space="0" w:color="D9D9D9" w:themeColor="background1" w:themeShade="D9"/>
              <w:bottom w:val="single" w:sz="8" w:space="0" w:color="E7E6E6" w:themeColor="background2"/>
              <w:right w:val="single" w:sz="4" w:space="0" w:color="D9D9D9" w:themeColor="background1" w:themeShade="D9"/>
            </w:tcBorders>
            <w:shd w:val="clear" w:color="auto" w:fill="D9D9D9" w:themeFill="background1" w:themeFillShade="D9"/>
            <w:vAlign w:val="center"/>
          </w:tcPr>
          <w:p w14:paraId="4C8FB658" w14:textId="389FC637" w:rsidR="00F6100C" w:rsidRPr="007B53CD" w:rsidRDefault="00F6100C" w:rsidP="007B53CD">
            <w:pPr>
              <w:rPr>
                <w:rFonts w:cs="Arial"/>
              </w:rPr>
            </w:pPr>
            <w:r w:rsidRPr="003B0EAA">
              <w:rPr>
                <w:rFonts w:cs="Arial"/>
                <w:color w:val="000000"/>
                <w:lang w:val="en-US"/>
              </w:rPr>
              <w:t>Children's Social Care faces any unforeseen or sudden occurrence that requires an urgent response from the MPS for an immediate placement of a child with family member or friend. This includes an urgent request by the Family Court. ‘Immediate’ is to be taken to mean the child needs to be placed at once and a DBS check cannot be completed in time</w:t>
            </w:r>
            <w:r>
              <w:rPr>
                <w:rFonts w:cs="Arial"/>
                <w:color w:val="000000"/>
                <w:lang w:val="en-US"/>
              </w:rPr>
              <w:t>.</w:t>
            </w:r>
          </w:p>
        </w:tc>
        <w:sdt>
          <w:sdtPr>
            <w:rPr>
              <w:rFonts w:cs="Arial"/>
              <w:lang w:val="en-US"/>
            </w:rPr>
            <w:id w:val="-777103103"/>
            <w:lock w:val="sdtLocked"/>
            <w:placeholder>
              <w:docPart w:val="84D65820E0AA4D3F93E475DFE22D1A55"/>
            </w:placeholder>
            <w:showingPlcHdr/>
            <w:dropDownList>
              <w:listItem w:displayText="Yes" w:value="Yes"/>
              <w:listItem w:displayText="No" w:value="No"/>
            </w:dropDownList>
          </w:sdtPr>
          <w:sdtEndPr/>
          <w:sdtContent>
            <w:tc>
              <w:tcPr>
                <w:tcW w:w="479" w:type="pct"/>
                <w:tcBorders>
                  <w:top w:val="single" w:sz="8" w:space="0" w:color="E7E6E6" w:themeColor="background2"/>
                  <w:left w:val="single" w:sz="4" w:space="0" w:color="D9D9D9" w:themeColor="background1" w:themeShade="D9"/>
                  <w:bottom w:val="single" w:sz="8" w:space="0" w:color="E7E6E6" w:themeColor="background2"/>
                  <w:right w:val="single" w:sz="8" w:space="0" w:color="000000"/>
                </w:tcBorders>
                <w:vAlign w:val="center"/>
              </w:tcPr>
              <w:p w14:paraId="3F404B95" w14:textId="12B922E8" w:rsidR="00F6100C" w:rsidRPr="003B0EAA" w:rsidRDefault="00F07C05" w:rsidP="00013CE7">
                <w:pPr>
                  <w:jc w:val="center"/>
                  <w:rPr>
                    <w:rFonts w:cs="Arial"/>
                    <w:color w:val="000000"/>
                    <w:lang w:val="en-US"/>
                  </w:rPr>
                </w:pPr>
                <w:r>
                  <w:rPr>
                    <w:rStyle w:val="PlaceholderText"/>
                  </w:rPr>
                  <w:t>Y/N</w:t>
                </w:r>
              </w:p>
            </w:tc>
          </w:sdtContent>
        </w:sdt>
      </w:tr>
      <w:tr w:rsidR="00F07C05" w14:paraId="1C5577E0" w14:textId="717999F8" w:rsidTr="009C6911">
        <w:trPr>
          <w:cantSplit/>
          <w:trHeight w:hRule="exact" w:val="454"/>
        </w:trPr>
        <w:tc>
          <w:tcPr>
            <w:tcW w:w="5000" w:type="pct"/>
            <w:gridSpan w:val="3"/>
            <w:tcBorders>
              <w:top w:val="single" w:sz="8" w:space="0" w:color="E7E6E6" w:themeColor="background2"/>
              <w:left w:val="single" w:sz="8" w:space="0" w:color="000000"/>
              <w:bottom w:val="single" w:sz="12" w:space="0" w:color="auto"/>
              <w:right w:val="single" w:sz="8" w:space="0" w:color="000000"/>
            </w:tcBorders>
            <w:vAlign w:val="center"/>
          </w:tcPr>
          <w:p w14:paraId="6114AE49" w14:textId="440EC761" w:rsidR="00F07C05" w:rsidRPr="00F07C05" w:rsidRDefault="00F07C05" w:rsidP="00F07C05">
            <w:pPr>
              <w:jc w:val="center"/>
              <w:rPr>
                <w:b/>
              </w:rPr>
            </w:pPr>
            <w:r>
              <w:rPr>
                <w:b/>
                <w:bCs/>
                <w:color w:val="000000"/>
              </w:rPr>
              <w:t xml:space="preserve">Consent is not required if the information is needed to safeguard or promote the welfare of a child.  </w:t>
            </w:r>
          </w:p>
        </w:tc>
      </w:tr>
    </w:tbl>
    <w:p w14:paraId="60A48C19" w14:textId="386EF6BD" w:rsidR="00432227" w:rsidRDefault="00432227"/>
    <w:p w14:paraId="13FC876E" w14:textId="0D786313" w:rsidR="00432227" w:rsidRDefault="00432227"/>
    <w:p w14:paraId="5E7D7657" w14:textId="77777777" w:rsidR="00432227" w:rsidRDefault="00432227"/>
    <w:tbl>
      <w:tblPr>
        <w:tblW w:w="5137" w:type="pct"/>
        <w:tblLook w:val="0000" w:firstRow="0" w:lastRow="0" w:firstColumn="0" w:lastColumn="0" w:noHBand="0" w:noVBand="0"/>
      </w:tblPr>
      <w:tblGrid>
        <w:gridCol w:w="11047"/>
      </w:tblGrid>
      <w:tr w:rsidR="00432227" w14:paraId="0A39B945" w14:textId="77777777" w:rsidTr="00593863">
        <w:trPr>
          <w:cantSplit/>
          <w:trHeight w:hRule="exact" w:val="558"/>
        </w:trPr>
        <w:tc>
          <w:tcPr>
            <w:tcW w:w="5000" w:type="pct"/>
            <w:tcBorders>
              <w:top w:val="single" w:sz="8" w:space="0" w:color="000000"/>
              <w:left w:val="single" w:sz="8" w:space="0" w:color="000000"/>
              <w:bottom w:val="single" w:sz="8" w:space="0" w:color="000000"/>
              <w:right w:val="single" w:sz="8" w:space="0" w:color="000000"/>
            </w:tcBorders>
            <w:shd w:val="clear" w:color="auto" w:fill="BDD6EE" w:themeFill="accent1" w:themeFillTint="66"/>
            <w:vAlign w:val="center"/>
          </w:tcPr>
          <w:p w14:paraId="1EF3CE30" w14:textId="4B6EA812" w:rsidR="00432227" w:rsidRDefault="00432227" w:rsidP="00F07C05">
            <w:pPr>
              <w:jc w:val="center"/>
              <w:rPr>
                <w:b/>
                <w:bCs/>
                <w:color w:val="000000"/>
              </w:rPr>
            </w:pPr>
            <w:r w:rsidRPr="00A0185D">
              <w:rPr>
                <w:b/>
                <w:bCs/>
                <w:color w:val="000000"/>
                <w:sz w:val="24"/>
              </w:rPr>
              <w:t>RATIONALE FOR CHECKS BEING REQUESTED</w:t>
            </w:r>
          </w:p>
        </w:tc>
      </w:tr>
      <w:tr w:rsidR="00F07C05" w14:paraId="7ECF48E6" w14:textId="40013A35" w:rsidTr="00CF1886">
        <w:trPr>
          <w:cantSplit/>
          <w:trHeight w:hRule="exact" w:val="727"/>
        </w:trPr>
        <w:tc>
          <w:tcPr>
            <w:tcW w:w="5000" w:type="pct"/>
            <w:tcBorders>
              <w:top w:val="single" w:sz="8" w:space="0" w:color="000000"/>
              <w:left w:val="single" w:sz="8" w:space="0" w:color="000000"/>
              <w:right w:val="single" w:sz="8" w:space="0" w:color="000000"/>
            </w:tcBorders>
            <w:shd w:val="clear" w:color="auto" w:fill="D9D9D9" w:themeFill="background1" w:themeFillShade="D9"/>
            <w:vAlign w:val="center"/>
          </w:tcPr>
          <w:p w14:paraId="35854E9E" w14:textId="77777777" w:rsidR="00CF1886" w:rsidRDefault="00F07C05" w:rsidP="00593863">
            <w:pPr>
              <w:jc w:val="center"/>
              <w:rPr>
                <w:b/>
                <w:bCs/>
                <w:color w:val="000000"/>
                <w:lang w:val="en-US"/>
              </w:rPr>
            </w:pPr>
            <w:r>
              <w:rPr>
                <w:b/>
                <w:bCs/>
                <w:color w:val="000000"/>
              </w:rPr>
              <w:t>A</w:t>
            </w:r>
            <w:r>
              <w:rPr>
                <w:b/>
                <w:bCs/>
                <w:color w:val="000000"/>
                <w:lang w:val="en-US"/>
              </w:rPr>
              <w:t> deta</w:t>
            </w:r>
            <w:r w:rsidR="00432227">
              <w:rPr>
                <w:b/>
                <w:bCs/>
                <w:color w:val="000000"/>
                <w:lang w:val="en-US"/>
              </w:rPr>
              <w:t>iled rationale must be provided</w:t>
            </w:r>
            <w:r>
              <w:rPr>
                <w:b/>
                <w:bCs/>
                <w:color w:val="000000"/>
                <w:lang w:val="en-US"/>
              </w:rPr>
              <w:t xml:space="preserve"> to enable police to understan</w:t>
            </w:r>
            <w:r w:rsidR="004A3ED8">
              <w:rPr>
                <w:b/>
                <w:bCs/>
                <w:color w:val="000000"/>
                <w:lang w:val="en-US"/>
              </w:rPr>
              <w:t>d the context of the request. </w:t>
            </w:r>
          </w:p>
          <w:p w14:paraId="0A22D6BA" w14:textId="3C58CB8A" w:rsidR="00F07C05" w:rsidRPr="00593863" w:rsidRDefault="002D0FC6" w:rsidP="00593863">
            <w:pPr>
              <w:jc w:val="center"/>
              <w:rPr>
                <w:b/>
                <w:bCs/>
                <w:color w:val="000000"/>
                <w:highlight w:val="yellow"/>
              </w:rPr>
            </w:pPr>
            <w:r>
              <w:rPr>
                <w:b/>
                <w:bCs/>
                <w:color w:val="000000"/>
                <w:lang w:val="en-US"/>
              </w:rPr>
              <w:t xml:space="preserve">Please refer to the reason </w:t>
            </w:r>
            <w:r w:rsidR="00CF1886">
              <w:rPr>
                <w:b/>
                <w:bCs/>
                <w:color w:val="000000"/>
                <w:lang w:val="en-US"/>
              </w:rPr>
              <w:t>(a) – (f) given above.</w:t>
            </w:r>
          </w:p>
        </w:tc>
      </w:tr>
      <w:tr w:rsidR="00593863" w14:paraId="421DD024" w14:textId="77777777" w:rsidTr="00CF1886">
        <w:trPr>
          <w:cantSplit/>
          <w:trHeight w:hRule="exact" w:val="420"/>
        </w:trPr>
        <w:tc>
          <w:tcPr>
            <w:tcW w:w="5000" w:type="pct"/>
            <w:tcBorders>
              <w:left w:val="single" w:sz="8" w:space="0" w:color="000000"/>
              <w:bottom w:val="single" w:sz="8" w:space="0" w:color="000000"/>
              <w:right w:val="single" w:sz="8" w:space="0" w:color="000000"/>
            </w:tcBorders>
            <w:shd w:val="clear" w:color="auto" w:fill="D9D9D9" w:themeFill="background1" w:themeFillShade="D9"/>
            <w:vAlign w:val="center"/>
          </w:tcPr>
          <w:p w14:paraId="15D25BF0" w14:textId="365AA8C0" w:rsidR="00593863" w:rsidRDefault="00593863" w:rsidP="00593863">
            <w:pPr>
              <w:jc w:val="center"/>
              <w:rPr>
                <w:b/>
                <w:bCs/>
                <w:color w:val="000000"/>
              </w:rPr>
            </w:pPr>
            <w:r w:rsidRPr="00CB6250">
              <w:rPr>
                <w:b/>
                <w:bCs/>
                <w:color w:val="000000"/>
                <w:highlight w:val="yellow"/>
              </w:rPr>
              <w:t>(MUST BE COMPLETED)</w:t>
            </w:r>
          </w:p>
        </w:tc>
      </w:tr>
      <w:tr w:rsidR="00F07C05" w14:paraId="5333A557" w14:textId="77777777" w:rsidTr="00940244">
        <w:trPr>
          <w:cantSplit/>
          <w:trHeight w:val="556"/>
        </w:trPr>
        <w:sdt>
          <w:sdtPr>
            <w:rPr>
              <w:bCs/>
              <w:color w:val="000000"/>
            </w:rPr>
            <w:id w:val="1747539993"/>
            <w:lock w:val="sdtLocked"/>
            <w:placeholder>
              <w:docPart w:val="178FC045FABF4B45ACA71092A9024D78"/>
            </w:placeholder>
            <w:showingPlcHdr/>
            <w15:appearance w15:val="hidden"/>
          </w:sdtPr>
          <w:sdtEndPr/>
          <w:sdtContent>
            <w:tc>
              <w:tcPr>
                <w:tcW w:w="5000" w:type="pct"/>
                <w:tcBorders>
                  <w:top w:val="single" w:sz="8" w:space="0" w:color="000000"/>
                  <w:left w:val="single" w:sz="8" w:space="0" w:color="000000"/>
                  <w:bottom w:val="single" w:sz="8" w:space="0" w:color="000000"/>
                  <w:right w:val="single" w:sz="8" w:space="0" w:color="000000"/>
                </w:tcBorders>
                <w:vAlign w:val="center"/>
              </w:tcPr>
              <w:p w14:paraId="5E2BD913" w14:textId="6C6E24B6" w:rsidR="00F07C05" w:rsidRPr="00432227" w:rsidRDefault="00CB6A9F" w:rsidP="00432227">
                <w:pPr>
                  <w:rPr>
                    <w:bCs/>
                    <w:color w:val="000000"/>
                  </w:rPr>
                </w:pPr>
                <w:r w:rsidRPr="00CB6A9F">
                  <w:rPr>
                    <w:rStyle w:val="PlaceholderText"/>
                  </w:rPr>
                  <w:t>Enter Rationale</w:t>
                </w:r>
              </w:p>
            </w:tc>
          </w:sdtContent>
        </w:sdt>
      </w:tr>
    </w:tbl>
    <w:p w14:paraId="158F3B31" w14:textId="77777777" w:rsidR="00F07C05" w:rsidRDefault="00F07C05"/>
    <w:tbl>
      <w:tblPr>
        <w:tblStyle w:val="TableGrid"/>
        <w:tblW w:w="5137" w:type="pct"/>
        <w:tblLook w:val="0000" w:firstRow="0" w:lastRow="0" w:firstColumn="0" w:lastColumn="0" w:noHBand="0" w:noVBand="0"/>
      </w:tblPr>
      <w:tblGrid>
        <w:gridCol w:w="5079"/>
        <w:gridCol w:w="717"/>
        <w:gridCol w:w="2386"/>
        <w:gridCol w:w="750"/>
        <w:gridCol w:w="2115"/>
      </w:tblGrid>
      <w:tr w:rsidR="001073ED" w14:paraId="2B6E67B3" w14:textId="77777777" w:rsidTr="004947E0">
        <w:trPr>
          <w:trHeight w:val="729"/>
        </w:trPr>
        <w:tc>
          <w:tcPr>
            <w:tcW w:w="5000" w:type="pct"/>
            <w:gridSpan w:val="5"/>
            <w:tcBorders>
              <w:top w:val="single" w:sz="8" w:space="0" w:color="auto"/>
              <w:left w:val="single" w:sz="8" w:space="0" w:color="auto"/>
              <w:bottom w:val="single" w:sz="4" w:space="0" w:color="auto"/>
              <w:right w:val="single" w:sz="8" w:space="0" w:color="auto"/>
            </w:tcBorders>
            <w:shd w:val="clear" w:color="auto" w:fill="BDD6EE" w:themeFill="accent1" w:themeFillTint="66"/>
            <w:vAlign w:val="center"/>
          </w:tcPr>
          <w:p w14:paraId="6520F683" w14:textId="451611EB" w:rsidR="001073ED" w:rsidRDefault="001073ED" w:rsidP="001073ED">
            <w:pPr>
              <w:pStyle w:val="MPS-Normal10pt"/>
              <w:rPr>
                <w:b/>
              </w:rPr>
            </w:pPr>
            <w:r w:rsidRPr="00931DCB">
              <w:rPr>
                <w:b/>
                <w:sz w:val="24"/>
              </w:rPr>
              <w:t>Rea</w:t>
            </w:r>
            <w:r w:rsidR="006E426E">
              <w:rPr>
                <w:b/>
                <w:sz w:val="24"/>
              </w:rPr>
              <w:t xml:space="preserve">d &amp; Signed by </w:t>
            </w:r>
            <w:r w:rsidRPr="00931DCB">
              <w:rPr>
                <w:b/>
                <w:sz w:val="24"/>
              </w:rPr>
              <w:t>Manager</w:t>
            </w:r>
            <w:r>
              <w:rPr>
                <w:b/>
                <w:sz w:val="24"/>
              </w:rPr>
              <w:t xml:space="preserve"> </w:t>
            </w:r>
            <w:r w:rsidRPr="001073ED">
              <w:rPr>
                <w:b/>
                <w:highlight w:val="yellow"/>
              </w:rPr>
              <w:t>(MUST BE MANAGER LEVEL)</w:t>
            </w:r>
          </w:p>
          <w:p w14:paraId="34794590" w14:textId="06C27564" w:rsidR="004947E0" w:rsidRDefault="006E426E" w:rsidP="001073ED">
            <w:pPr>
              <w:pStyle w:val="MPS-Normal10pt"/>
            </w:pPr>
            <w:r>
              <w:rPr>
                <w:b/>
              </w:rPr>
              <w:t>The</w:t>
            </w:r>
            <w:r w:rsidR="004947E0" w:rsidRPr="004947E0">
              <w:rPr>
                <w:b/>
              </w:rPr>
              <w:t xml:space="preserve"> manager must be copied into the email requesting this information</w:t>
            </w:r>
          </w:p>
        </w:tc>
      </w:tr>
      <w:tr w:rsidR="00F07C05" w14:paraId="3CEE6B63" w14:textId="64CFED10" w:rsidTr="009C6911">
        <w:trPr>
          <w:trHeight w:val="1355"/>
        </w:trPr>
        <w:tc>
          <w:tcPr>
            <w:tcW w:w="5000" w:type="pct"/>
            <w:gridSpan w:val="5"/>
            <w:tcBorders>
              <w:left w:val="single" w:sz="8" w:space="0" w:color="auto"/>
              <w:bottom w:val="single" w:sz="4" w:space="0" w:color="D9D9D9" w:themeColor="background1" w:themeShade="D9"/>
              <w:right w:val="single" w:sz="8" w:space="0" w:color="auto"/>
            </w:tcBorders>
            <w:shd w:val="clear" w:color="auto" w:fill="D9D9D9" w:themeFill="background1" w:themeFillShade="D9"/>
            <w:vAlign w:val="center"/>
          </w:tcPr>
          <w:p w14:paraId="17C67A86" w14:textId="63615486" w:rsidR="00F07C05" w:rsidRDefault="00F07C05" w:rsidP="00593863">
            <w:pPr>
              <w:pStyle w:val="MPS-Normal10pt"/>
            </w:pPr>
            <w:r>
              <w:t>This request is made under the Children Act 1989 and in accordance with the principles in ‘Working Together to Safeguard Children’ 2018 and ‘The Framework for the Assessment of Children in Need and their Families’. I understand that any information supplied by the police is confidential in its nature and I confirm that it will be used for the specified purposes only. I undertake not to pass on any information supplied by the police to any other agency or individual without the e</w:t>
            </w:r>
            <w:r w:rsidR="00593863">
              <w:t>xpress permission of the police.</w:t>
            </w:r>
          </w:p>
        </w:tc>
      </w:tr>
      <w:tr w:rsidR="00246D92" w14:paraId="6A60C9FD" w14:textId="632D5BC8" w:rsidTr="00246D92">
        <w:trPr>
          <w:trHeight w:hRule="exact" w:val="510"/>
        </w:trPr>
        <w:sdt>
          <w:sdtPr>
            <w:id w:val="1921600104"/>
            <w:lock w:val="sdtLocked"/>
            <w:placeholder>
              <w:docPart w:val="9C460E07944D42ACA7ADA7DC64B8D833"/>
            </w:placeholder>
            <w:showingPlcHdr/>
            <w15:appearance w15:val="hidden"/>
          </w:sdtPr>
          <w:sdtEndPr/>
          <w:sdtContent>
            <w:tc>
              <w:tcPr>
                <w:tcW w:w="2304" w:type="pct"/>
                <w:tcBorders>
                  <w:top w:val="single" w:sz="4" w:space="0" w:color="D9D9D9" w:themeColor="background1" w:themeShade="D9"/>
                  <w:left w:val="single" w:sz="8" w:space="0" w:color="auto"/>
                  <w:bottom w:val="single" w:sz="8" w:space="0" w:color="auto"/>
                  <w:right w:val="single" w:sz="4" w:space="0" w:color="D9D9D9" w:themeColor="background1" w:themeShade="D9"/>
                </w:tcBorders>
                <w:vAlign w:val="center"/>
              </w:tcPr>
              <w:p w14:paraId="3BF3C022" w14:textId="210B466D" w:rsidR="00246D92" w:rsidRDefault="00246D92" w:rsidP="009C6911">
                <w:pPr>
                  <w:pStyle w:val="MPS-Normal10pt"/>
                </w:pPr>
                <w:r>
                  <w:rPr>
                    <w:rStyle w:val="PlaceholderText"/>
                  </w:rPr>
                  <w:t>Signed – (Please type name)</w:t>
                </w:r>
              </w:p>
            </w:tc>
          </w:sdtContent>
        </w:sdt>
        <w:tc>
          <w:tcPr>
            <w:tcW w:w="325" w:type="pct"/>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shd w:val="clear" w:color="auto" w:fill="D9D9D9" w:themeFill="background1" w:themeFillShade="D9"/>
            <w:vAlign w:val="bottom"/>
          </w:tcPr>
          <w:p w14:paraId="111E99C4" w14:textId="77777777" w:rsidR="00246D92" w:rsidRPr="00617F6A" w:rsidRDefault="00246D92" w:rsidP="009C6911">
            <w:pPr>
              <w:pStyle w:val="MPS-Normal10pt"/>
              <w:rPr>
                <w:b/>
              </w:rPr>
            </w:pPr>
            <w:r w:rsidRPr="00617F6A">
              <w:rPr>
                <w:b/>
              </w:rPr>
              <w:t>Date:</w:t>
            </w:r>
          </w:p>
        </w:tc>
        <w:tc>
          <w:tcPr>
            <w:tcW w:w="1089" w:type="pct"/>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vAlign w:val="center"/>
          </w:tcPr>
          <w:sdt>
            <w:sdtPr>
              <w:id w:val="-128317548"/>
              <w:lock w:val="sdtLocked"/>
              <w:placeholder>
                <w:docPart w:val="5EDD45FD8C98452FB3452D8B9E834930"/>
              </w:placeholder>
              <w:showingPlcHdr/>
              <w:date>
                <w:dateFormat w:val="dd/MM/yyyy"/>
                <w:lid w:val="en-GB"/>
                <w:storeMappedDataAs w:val="dateTime"/>
                <w:calendar w:val="gregorian"/>
              </w:date>
            </w:sdtPr>
            <w:sdtEndPr/>
            <w:sdtContent>
              <w:p w14:paraId="1B4A22D4" w14:textId="2A6BB3CB" w:rsidR="00246D92" w:rsidRDefault="00246D92" w:rsidP="009C6911">
                <w:pPr>
                  <w:pStyle w:val="MPS-Normal10pt"/>
                </w:pPr>
                <w:r>
                  <w:rPr>
                    <w:rStyle w:val="PlaceholderText"/>
                  </w:rPr>
                  <w:t>DD/MM/YYYY</w:t>
                </w:r>
              </w:p>
            </w:sdtContent>
          </w:sdt>
        </w:tc>
        <w:tc>
          <w:tcPr>
            <w:tcW w:w="320" w:type="pct"/>
            <w:tcBorders>
              <w:top w:val="single" w:sz="4" w:space="0" w:color="D9D9D9" w:themeColor="background1" w:themeShade="D9"/>
              <w:left w:val="single" w:sz="4" w:space="0" w:color="D9D9D9" w:themeColor="background1" w:themeShade="D9"/>
              <w:bottom w:val="single" w:sz="8" w:space="0" w:color="auto"/>
              <w:right w:val="single" w:sz="4" w:space="0" w:color="D9D9D9" w:themeColor="background1" w:themeShade="D9"/>
            </w:tcBorders>
            <w:shd w:val="clear" w:color="auto" w:fill="D9D9D9" w:themeFill="background1" w:themeFillShade="D9"/>
            <w:vAlign w:val="bottom"/>
          </w:tcPr>
          <w:p w14:paraId="5E26EAB6" w14:textId="167A86B4" w:rsidR="00246D92" w:rsidRPr="00246D92" w:rsidRDefault="00246D92" w:rsidP="00246D92">
            <w:pPr>
              <w:pStyle w:val="MPS-Normal10pt"/>
              <w:rPr>
                <w:b/>
              </w:rPr>
            </w:pPr>
            <w:r w:rsidRPr="00246D92">
              <w:rPr>
                <w:b/>
              </w:rPr>
              <w:t>Time:</w:t>
            </w:r>
          </w:p>
        </w:tc>
        <w:sdt>
          <w:sdtPr>
            <w:id w:val="832416893"/>
            <w:lock w:val="sdtLocked"/>
            <w:placeholder>
              <w:docPart w:val="7BBD26E996CD4D2D82D18D8C18CCE64D"/>
            </w:placeholder>
            <w:showingPlcHdr/>
            <w15:appearance w15:val="hidden"/>
          </w:sdtPr>
          <w:sdtEndPr/>
          <w:sdtContent>
            <w:tc>
              <w:tcPr>
                <w:tcW w:w="962" w:type="pct"/>
                <w:tcBorders>
                  <w:top w:val="single" w:sz="4" w:space="0" w:color="D9D9D9" w:themeColor="background1" w:themeShade="D9"/>
                  <w:left w:val="single" w:sz="4" w:space="0" w:color="D9D9D9" w:themeColor="background1" w:themeShade="D9"/>
                  <w:bottom w:val="single" w:sz="8" w:space="0" w:color="auto"/>
                  <w:right w:val="single" w:sz="8" w:space="0" w:color="auto"/>
                </w:tcBorders>
                <w:vAlign w:val="center"/>
              </w:tcPr>
              <w:p w14:paraId="160726E8" w14:textId="3B1BEC3E" w:rsidR="00246D92" w:rsidRDefault="00246D92" w:rsidP="00246D92">
                <w:pPr>
                  <w:pStyle w:val="MPS-Normal10pt"/>
                </w:pPr>
                <w:r>
                  <w:rPr>
                    <w:rStyle w:val="PlaceholderText"/>
                  </w:rPr>
                  <w:t>Enter Time</w:t>
                </w:r>
              </w:p>
            </w:tc>
          </w:sdtContent>
        </w:sdt>
      </w:tr>
    </w:tbl>
    <w:p w14:paraId="379AFE7A" w14:textId="77777777" w:rsidR="00F07C05" w:rsidRDefault="00F07C05"/>
    <w:tbl>
      <w:tblPr>
        <w:tblW w:w="5137" w:type="pct"/>
        <w:tblLook w:val="0000" w:firstRow="0" w:lastRow="0" w:firstColumn="0" w:lastColumn="0" w:noHBand="0" w:noVBand="0"/>
      </w:tblPr>
      <w:tblGrid>
        <w:gridCol w:w="6935"/>
        <w:gridCol w:w="853"/>
        <w:gridCol w:w="3259"/>
      </w:tblGrid>
      <w:tr w:rsidR="00E41D46" w14:paraId="38631205" w14:textId="5F899619" w:rsidTr="00653B2D">
        <w:trPr>
          <w:cantSplit/>
          <w:trHeight w:hRule="exact" w:val="284"/>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C2B190"/>
            <w:vAlign w:val="center"/>
          </w:tcPr>
          <w:p w14:paraId="3C501FFD" w14:textId="356B8F65" w:rsidR="00E41D46" w:rsidRDefault="00E41D46" w:rsidP="00F6100C">
            <w:pPr>
              <w:ind w:right="-285"/>
              <w:rPr>
                <w:b/>
              </w:rPr>
            </w:pPr>
            <w:r>
              <w:rPr>
                <w:b/>
              </w:rPr>
              <w:t>Police Use only</w:t>
            </w:r>
          </w:p>
        </w:tc>
      </w:tr>
      <w:tr w:rsidR="00E41D46" w14:paraId="49B4EEAA" w14:textId="193BF6BF" w:rsidTr="009C6911">
        <w:trPr>
          <w:cantSplit/>
          <w:trHeight w:hRule="exact" w:val="521"/>
        </w:trPr>
        <w:tc>
          <w:tcPr>
            <w:tcW w:w="5000" w:type="pct"/>
            <w:gridSpan w:val="3"/>
            <w:tcBorders>
              <w:top w:val="single" w:sz="8" w:space="0" w:color="000000"/>
              <w:left w:val="single" w:sz="8" w:space="0" w:color="000000"/>
              <w:bottom w:val="single" w:sz="4" w:space="0" w:color="D9D9D9" w:themeColor="background1" w:themeShade="D9"/>
              <w:right w:val="single" w:sz="8" w:space="0" w:color="000000"/>
            </w:tcBorders>
            <w:shd w:val="clear" w:color="auto" w:fill="D9D9D9" w:themeFill="background1" w:themeFillShade="D9"/>
            <w:vAlign w:val="center"/>
          </w:tcPr>
          <w:p w14:paraId="2C75C505" w14:textId="31DD0FB2" w:rsidR="00E41D46" w:rsidRDefault="00E41D46" w:rsidP="00F6100C">
            <w:pPr>
              <w:pStyle w:val="MPS-Normal10pt"/>
            </w:pPr>
            <w:r>
              <w:t xml:space="preserve">Signed authority to carry out checks (DS or above) </w:t>
            </w:r>
          </w:p>
        </w:tc>
      </w:tr>
      <w:tr w:rsidR="009C6911" w14:paraId="71ACB22C" w14:textId="3FFD9E76" w:rsidTr="009C6911">
        <w:trPr>
          <w:cantSplit/>
          <w:trHeight w:hRule="exact" w:val="510"/>
        </w:trPr>
        <w:tc>
          <w:tcPr>
            <w:tcW w:w="3139" w:type="pct"/>
            <w:tcBorders>
              <w:top w:val="single" w:sz="4" w:space="0" w:color="D9D9D9" w:themeColor="background1" w:themeShade="D9"/>
              <w:left w:val="single" w:sz="8" w:space="0" w:color="000000"/>
              <w:bottom w:val="single" w:sz="12" w:space="0" w:color="000000"/>
              <w:right w:val="single" w:sz="4" w:space="0" w:color="D9D9D9" w:themeColor="background1" w:themeShade="D9"/>
            </w:tcBorders>
            <w:vAlign w:val="center"/>
          </w:tcPr>
          <w:sdt>
            <w:sdtPr>
              <w:id w:val="-1365280305"/>
              <w:lock w:val="sdtLocked"/>
              <w:placeholder>
                <w:docPart w:val="9E414839181E4A09A4BB1DB0C8B5790B"/>
              </w:placeholder>
              <w:showingPlcHdr/>
              <w15:appearance w15:val="hidden"/>
            </w:sdtPr>
            <w:sdtEndPr/>
            <w:sdtContent>
              <w:p w14:paraId="432EE698" w14:textId="246D4DE6" w:rsidR="009C6911" w:rsidRPr="00370D58" w:rsidRDefault="009C6911" w:rsidP="009C6911">
                <w:pPr>
                  <w:pStyle w:val="MPS-Normal10pt"/>
                </w:pPr>
                <w:r>
                  <w:rPr>
                    <w:rStyle w:val="PlaceholderText"/>
                  </w:rPr>
                  <w:t>Signed – (Please type name)</w:t>
                </w:r>
              </w:p>
            </w:sdtContent>
          </w:sdt>
        </w:tc>
        <w:tc>
          <w:tcPr>
            <w:tcW w:w="386" w:type="pct"/>
            <w:tcBorders>
              <w:top w:val="single" w:sz="4" w:space="0" w:color="D9D9D9" w:themeColor="background1" w:themeShade="D9"/>
              <w:left w:val="single" w:sz="4" w:space="0" w:color="D9D9D9" w:themeColor="background1" w:themeShade="D9"/>
              <w:bottom w:val="single" w:sz="12" w:space="0" w:color="000000"/>
              <w:right w:val="single" w:sz="4" w:space="0" w:color="D9D9D9" w:themeColor="background1" w:themeShade="D9"/>
            </w:tcBorders>
            <w:shd w:val="clear" w:color="auto" w:fill="D9D9D9" w:themeFill="background1" w:themeFillShade="D9"/>
            <w:vAlign w:val="bottom"/>
          </w:tcPr>
          <w:p w14:paraId="795125D7" w14:textId="77777777" w:rsidR="009C6911" w:rsidRPr="00370D58" w:rsidRDefault="009C6911" w:rsidP="00F6100C">
            <w:pPr>
              <w:pStyle w:val="MPS-Normal10pt"/>
              <w:rPr>
                <w:b/>
              </w:rPr>
            </w:pPr>
            <w:r w:rsidRPr="00370D58">
              <w:rPr>
                <w:b/>
              </w:rPr>
              <w:t>Date:</w:t>
            </w:r>
          </w:p>
        </w:tc>
        <w:sdt>
          <w:sdtPr>
            <w:id w:val="-1497112035"/>
            <w:lock w:val="sdtLocked"/>
            <w:placeholder>
              <w:docPart w:val="41977F7D92734B5FBFF592A685EEFCCA"/>
            </w:placeholder>
            <w:showingPlcHdr/>
            <w:date>
              <w:dateFormat w:val="dd/MM/yyyy"/>
              <w:lid w:val="en-GB"/>
              <w:storeMappedDataAs w:val="dateTime"/>
              <w:calendar w:val="gregorian"/>
            </w:date>
          </w:sdtPr>
          <w:sdtEndPr/>
          <w:sdtContent>
            <w:tc>
              <w:tcPr>
                <w:tcW w:w="1475" w:type="pct"/>
                <w:tcBorders>
                  <w:top w:val="single" w:sz="4" w:space="0" w:color="D9D9D9" w:themeColor="background1" w:themeShade="D9"/>
                  <w:left w:val="single" w:sz="4" w:space="0" w:color="D9D9D9" w:themeColor="background1" w:themeShade="D9"/>
                  <w:bottom w:val="single" w:sz="12" w:space="0" w:color="000000"/>
                  <w:right w:val="single" w:sz="8" w:space="0" w:color="000000"/>
                </w:tcBorders>
                <w:vAlign w:val="center"/>
              </w:tcPr>
              <w:p w14:paraId="7FB4EC61" w14:textId="7139FD6A" w:rsidR="009C6911" w:rsidRPr="00370D58" w:rsidRDefault="009C6911" w:rsidP="009C6911">
                <w:pPr>
                  <w:pStyle w:val="MPS-Normal10pt"/>
                </w:pPr>
                <w:r>
                  <w:rPr>
                    <w:rStyle w:val="PlaceholderText"/>
                  </w:rPr>
                  <w:t>DD/MM/YYYY</w:t>
                </w:r>
              </w:p>
            </w:tc>
          </w:sdtContent>
        </w:sdt>
      </w:tr>
    </w:tbl>
    <w:p w14:paraId="115D7758" w14:textId="77777777" w:rsidR="00617F6A" w:rsidRDefault="00617F6A">
      <w:pPr>
        <w:pStyle w:val="Header"/>
        <w:tabs>
          <w:tab w:val="clear" w:pos="4153"/>
          <w:tab w:val="clear" w:pos="8306"/>
        </w:tabs>
        <w:rPr>
          <w:sz w:val="12"/>
        </w:rPr>
      </w:pPr>
    </w:p>
    <w:p w14:paraId="49B821D1" w14:textId="0DBEAF13" w:rsidR="00013934" w:rsidRDefault="00DA5FCF">
      <w:pPr>
        <w:pStyle w:val="Header"/>
        <w:tabs>
          <w:tab w:val="clear" w:pos="4153"/>
          <w:tab w:val="clear" w:pos="8306"/>
        </w:tabs>
        <w:rPr>
          <w:sz w:val="12"/>
        </w:rPr>
      </w:pPr>
      <w:r>
        <w:rPr>
          <w:sz w:val="12"/>
        </w:rPr>
        <w:t>Retention Period:  6</w:t>
      </w:r>
      <w:r w:rsidR="00013934">
        <w:rPr>
          <w:sz w:val="12"/>
        </w:rPr>
        <w:t xml:space="preserve"> Years</w:t>
      </w:r>
    </w:p>
    <w:p w14:paraId="37F62744" w14:textId="77777777" w:rsidR="00013934" w:rsidRDefault="00013934">
      <w:pPr>
        <w:pStyle w:val="Header"/>
        <w:tabs>
          <w:tab w:val="clear" w:pos="4153"/>
          <w:tab w:val="clear" w:pos="8306"/>
        </w:tabs>
        <w:rPr>
          <w:sz w:val="12"/>
        </w:rPr>
      </w:pPr>
      <w:r>
        <w:rPr>
          <w:sz w:val="12"/>
        </w:rPr>
        <w:t xml:space="preserve">MP </w:t>
      </w:r>
      <w:r w:rsidR="000B10B9">
        <w:rPr>
          <w:sz w:val="12"/>
        </w:rPr>
        <w:t>14</w:t>
      </w:r>
      <w:r w:rsidR="001C4C66">
        <w:rPr>
          <w:sz w:val="12"/>
        </w:rPr>
        <w:t>/</w:t>
      </w:r>
      <w:r w:rsidR="001D05D6">
        <w:rPr>
          <w:sz w:val="12"/>
        </w:rPr>
        <w:t>1</w:t>
      </w:r>
      <w:r w:rsidR="000B10B9">
        <w:rPr>
          <w:sz w:val="12"/>
        </w:rPr>
        <w:t>6</w:t>
      </w:r>
    </w:p>
    <w:sectPr w:rsidR="00013934" w:rsidSect="00653B2D">
      <w:headerReference w:type="default" r:id="rId11"/>
      <w:footerReference w:type="default" r:id="rId12"/>
      <w:pgSz w:w="11906" w:h="16838" w:code="9"/>
      <w:pgMar w:top="567" w:right="567" w:bottom="284"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6E4A" w14:textId="77777777" w:rsidR="00CC0CD0" w:rsidRDefault="00CC0CD0">
      <w:r>
        <w:separator/>
      </w:r>
    </w:p>
  </w:endnote>
  <w:endnote w:type="continuationSeparator" w:id="0">
    <w:p w14:paraId="1E5E73FC" w14:textId="77777777" w:rsidR="00CC0CD0" w:rsidRDefault="00CC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E6FD" w14:textId="77777777" w:rsidR="00442AB2" w:rsidRDefault="00442A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0FC5" w14:textId="77777777" w:rsidR="00CC0CD0" w:rsidRDefault="00CC0CD0">
      <w:r>
        <w:separator/>
      </w:r>
    </w:p>
  </w:footnote>
  <w:footnote w:type="continuationSeparator" w:id="0">
    <w:p w14:paraId="5707619E" w14:textId="77777777" w:rsidR="00CC0CD0" w:rsidRDefault="00CC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5F69" w14:textId="77777777" w:rsidR="00442AB2" w:rsidRDefault="00442AB2">
    <w:pPr>
      <w:pStyle w:val="Header"/>
      <w:jc w:val="center"/>
      <w:rPr>
        <w:b/>
        <w:sz w:val="16"/>
      </w:rPr>
    </w:pPr>
  </w:p>
  <w:p w14:paraId="52D5F4F1" w14:textId="77777777" w:rsidR="00442AB2" w:rsidRDefault="00442AB2">
    <w:pPr>
      <w:pStyle w:val="Header"/>
      <w:jc w:val="center"/>
      <w:rPr>
        <w:b/>
        <w:sz w:val="8"/>
      </w:rPr>
    </w:pPr>
  </w:p>
  <w:p w14:paraId="7522AB6C" w14:textId="608E3BD4" w:rsidR="00442AB2" w:rsidRDefault="00442AB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DF0"/>
    <w:multiLevelType w:val="singleLevel"/>
    <w:tmpl w:val="59522D36"/>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216A069F"/>
    <w:multiLevelType w:val="singleLevel"/>
    <w:tmpl w:val="B6B848B8"/>
    <w:lvl w:ilvl="0">
      <w:start w:val="1"/>
      <w:numFmt w:val="bullet"/>
      <w:pStyle w:val="MPS-ProcedureName"/>
      <w:lvlText w:val=""/>
      <w:lvlJc w:val="left"/>
      <w:pPr>
        <w:tabs>
          <w:tab w:val="num" w:pos="360"/>
        </w:tabs>
        <w:ind w:left="360" w:hanging="360"/>
      </w:pPr>
      <w:rPr>
        <w:rFonts w:ascii="Monotype Sorts" w:hAnsi="Monotype Sorts" w:hint="default"/>
      </w:rPr>
    </w:lvl>
  </w:abstractNum>
  <w:abstractNum w:abstractNumId="2" w15:restartNumberingAfterBreak="0">
    <w:nsid w:val="2AD1445C"/>
    <w:multiLevelType w:val="multilevel"/>
    <w:tmpl w:val="8CB46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566ED0"/>
    <w:multiLevelType w:val="singleLevel"/>
    <w:tmpl w:val="2F60C74C"/>
    <w:lvl w:ilvl="0">
      <w:start w:val="1"/>
      <w:numFmt w:val="bullet"/>
      <w:lvlText w:val=""/>
      <w:lvlJc w:val="left"/>
      <w:pPr>
        <w:tabs>
          <w:tab w:val="num" w:pos="360"/>
        </w:tabs>
        <w:ind w:left="360" w:hanging="360"/>
      </w:pPr>
      <w:rPr>
        <w:rFonts w:ascii="Monotype Sorts" w:hAnsi="Monotype Sorts" w:hint="default"/>
      </w:rPr>
    </w:lvl>
  </w:abstractNum>
  <w:abstractNum w:abstractNumId="4" w15:restartNumberingAfterBreak="0">
    <w:nsid w:val="5214101D"/>
    <w:multiLevelType w:val="hybridMultilevel"/>
    <w:tmpl w:val="20C2F27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0DC2B71"/>
    <w:multiLevelType w:val="singleLevel"/>
    <w:tmpl w:val="CE121CA8"/>
    <w:lvl w:ilvl="0">
      <w:start w:val="1"/>
      <w:numFmt w:val="bullet"/>
      <w:pStyle w:val="UserFormName"/>
      <w:lvlText w:val=""/>
      <w:lvlJc w:val="left"/>
      <w:pPr>
        <w:tabs>
          <w:tab w:val="num" w:pos="360"/>
        </w:tabs>
        <w:ind w:left="360" w:hanging="360"/>
      </w:pPr>
      <w:rPr>
        <w:rFonts w:ascii="Monotype Sorts" w:hAnsi="Monotype Sorts" w:hint="default"/>
      </w:rPr>
    </w:lvl>
  </w:abstractNum>
  <w:num w:numId="1" w16cid:durableId="46882486">
    <w:abstractNumId w:val="3"/>
  </w:num>
  <w:num w:numId="2" w16cid:durableId="1198351611">
    <w:abstractNumId w:val="3"/>
  </w:num>
  <w:num w:numId="3" w16cid:durableId="1242832532">
    <w:abstractNumId w:val="1"/>
  </w:num>
  <w:num w:numId="4" w16cid:durableId="116611784">
    <w:abstractNumId w:val="0"/>
  </w:num>
  <w:num w:numId="5" w16cid:durableId="1983996801">
    <w:abstractNumId w:val="5"/>
  </w:num>
  <w:num w:numId="6" w16cid:durableId="46227713">
    <w:abstractNumId w:val="5"/>
  </w:num>
  <w:num w:numId="7" w16cid:durableId="1798602535">
    <w:abstractNumId w:val="3"/>
  </w:num>
  <w:num w:numId="8" w16cid:durableId="625359364">
    <w:abstractNumId w:val="1"/>
  </w:num>
  <w:num w:numId="9" w16cid:durableId="173541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8310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4wPEMZw+Apn7CrlOv1ZFuF0xq8QSLFPyJZEl3FHcxwrUxFbazRLOK3BlWb7Tk++aVFSERzC//+pae2zyPYQkw==" w:salt="dYDUxhs8/PgrvVnJYhYlL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B2"/>
    <w:rsid w:val="0000289A"/>
    <w:rsid w:val="00011CC5"/>
    <w:rsid w:val="00013934"/>
    <w:rsid w:val="00013CE7"/>
    <w:rsid w:val="00077D2B"/>
    <w:rsid w:val="000A1E60"/>
    <w:rsid w:val="000B10B9"/>
    <w:rsid w:val="000C2365"/>
    <w:rsid w:val="000C476E"/>
    <w:rsid w:val="000D0EB1"/>
    <w:rsid w:val="000D4CFE"/>
    <w:rsid w:val="000E235B"/>
    <w:rsid w:val="000E4F9A"/>
    <w:rsid w:val="001073ED"/>
    <w:rsid w:val="00124473"/>
    <w:rsid w:val="00133519"/>
    <w:rsid w:val="00141A99"/>
    <w:rsid w:val="00173D63"/>
    <w:rsid w:val="00185DA2"/>
    <w:rsid w:val="001C4C66"/>
    <w:rsid w:val="001D05D6"/>
    <w:rsid w:val="001E3109"/>
    <w:rsid w:val="00205B70"/>
    <w:rsid w:val="002371EE"/>
    <w:rsid w:val="00244B19"/>
    <w:rsid w:val="00245260"/>
    <w:rsid w:val="00246D92"/>
    <w:rsid w:val="00265A8A"/>
    <w:rsid w:val="00272991"/>
    <w:rsid w:val="002A7D75"/>
    <w:rsid w:val="002D0FC6"/>
    <w:rsid w:val="002D4AEE"/>
    <w:rsid w:val="002E3278"/>
    <w:rsid w:val="002F7736"/>
    <w:rsid w:val="0033037A"/>
    <w:rsid w:val="00352F54"/>
    <w:rsid w:val="00360D0F"/>
    <w:rsid w:val="00365BB8"/>
    <w:rsid w:val="00370D58"/>
    <w:rsid w:val="003B0EAA"/>
    <w:rsid w:val="003D4F7E"/>
    <w:rsid w:val="003D509D"/>
    <w:rsid w:val="003E3975"/>
    <w:rsid w:val="003F61AC"/>
    <w:rsid w:val="003F7B4C"/>
    <w:rsid w:val="004118A1"/>
    <w:rsid w:val="0042439F"/>
    <w:rsid w:val="00432227"/>
    <w:rsid w:val="00442AB2"/>
    <w:rsid w:val="00443203"/>
    <w:rsid w:val="004554DA"/>
    <w:rsid w:val="00461F33"/>
    <w:rsid w:val="004947E0"/>
    <w:rsid w:val="00496BFA"/>
    <w:rsid w:val="004A3ED8"/>
    <w:rsid w:val="004E721F"/>
    <w:rsid w:val="004F0218"/>
    <w:rsid w:val="00511853"/>
    <w:rsid w:val="00515BBB"/>
    <w:rsid w:val="00516CF5"/>
    <w:rsid w:val="00541488"/>
    <w:rsid w:val="005470A0"/>
    <w:rsid w:val="00565D69"/>
    <w:rsid w:val="00571B26"/>
    <w:rsid w:val="005849E5"/>
    <w:rsid w:val="00593863"/>
    <w:rsid w:val="005A2D19"/>
    <w:rsid w:val="00617F6A"/>
    <w:rsid w:val="00621F66"/>
    <w:rsid w:val="00640579"/>
    <w:rsid w:val="00653B2D"/>
    <w:rsid w:val="00670141"/>
    <w:rsid w:val="006A08F6"/>
    <w:rsid w:val="006E0CE2"/>
    <w:rsid w:val="006E426E"/>
    <w:rsid w:val="00700212"/>
    <w:rsid w:val="007018E1"/>
    <w:rsid w:val="007220C7"/>
    <w:rsid w:val="00735178"/>
    <w:rsid w:val="00745C8F"/>
    <w:rsid w:val="00764BF9"/>
    <w:rsid w:val="00776321"/>
    <w:rsid w:val="00782989"/>
    <w:rsid w:val="007B53CD"/>
    <w:rsid w:val="007B601F"/>
    <w:rsid w:val="007B7BD9"/>
    <w:rsid w:val="007C38B2"/>
    <w:rsid w:val="007C6341"/>
    <w:rsid w:val="007D6D2D"/>
    <w:rsid w:val="007E7F95"/>
    <w:rsid w:val="00810A29"/>
    <w:rsid w:val="00821F27"/>
    <w:rsid w:val="00833561"/>
    <w:rsid w:val="0084203B"/>
    <w:rsid w:val="00881675"/>
    <w:rsid w:val="00882952"/>
    <w:rsid w:val="00884058"/>
    <w:rsid w:val="00886AB9"/>
    <w:rsid w:val="00894DA4"/>
    <w:rsid w:val="008A1D75"/>
    <w:rsid w:val="008B77A2"/>
    <w:rsid w:val="00902827"/>
    <w:rsid w:val="00907D08"/>
    <w:rsid w:val="00917236"/>
    <w:rsid w:val="009230E3"/>
    <w:rsid w:val="00940244"/>
    <w:rsid w:val="00952EAC"/>
    <w:rsid w:val="00957E8C"/>
    <w:rsid w:val="00960A04"/>
    <w:rsid w:val="00994435"/>
    <w:rsid w:val="009C6911"/>
    <w:rsid w:val="009D0B05"/>
    <w:rsid w:val="009F5BE3"/>
    <w:rsid w:val="00A0185D"/>
    <w:rsid w:val="00A22617"/>
    <w:rsid w:val="00A50453"/>
    <w:rsid w:val="00A62657"/>
    <w:rsid w:val="00A67C82"/>
    <w:rsid w:val="00A76B43"/>
    <w:rsid w:val="00AA7EDE"/>
    <w:rsid w:val="00AB4117"/>
    <w:rsid w:val="00AC7708"/>
    <w:rsid w:val="00AF7296"/>
    <w:rsid w:val="00B33344"/>
    <w:rsid w:val="00B3671E"/>
    <w:rsid w:val="00B435A8"/>
    <w:rsid w:val="00B46F55"/>
    <w:rsid w:val="00B50CF9"/>
    <w:rsid w:val="00B76A5A"/>
    <w:rsid w:val="00B8098E"/>
    <w:rsid w:val="00B817DC"/>
    <w:rsid w:val="00B9105B"/>
    <w:rsid w:val="00BA3405"/>
    <w:rsid w:val="00BA574B"/>
    <w:rsid w:val="00BB14C7"/>
    <w:rsid w:val="00BB226C"/>
    <w:rsid w:val="00BE3D98"/>
    <w:rsid w:val="00C21473"/>
    <w:rsid w:val="00C256D4"/>
    <w:rsid w:val="00C47499"/>
    <w:rsid w:val="00C516D9"/>
    <w:rsid w:val="00C65971"/>
    <w:rsid w:val="00C672F0"/>
    <w:rsid w:val="00C67C5E"/>
    <w:rsid w:val="00C70BC9"/>
    <w:rsid w:val="00C76713"/>
    <w:rsid w:val="00C85E82"/>
    <w:rsid w:val="00CA7754"/>
    <w:rsid w:val="00CB6250"/>
    <w:rsid w:val="00CB6A9F"/>
    <w:rsid w:val="00CC0327"/>
    <w:rsid w:val="00CC0CD0"/>
    <w:rsid w:val="00CC1A94"/>
    <w:rsid w:val="00CD2B5C"/>
    <w:rsid w:val="00CD4B57"/>
    <w:rsid w:val="00CF1886"/>
    <w:rsid w:val="00CF7662"/>
    <w:rsid w:val="00D17F40"/>
    <w:rsid w:val="00D4050F"/>
    <w:rsid w:val="00D46BB2"/>
    <w:rsid w:val="00D672A8"/>
    <w:rsid w:val="00D978CB"/>
    <w:rsid w:val="00DA38EA"/>
    <w:rsid w:val="00DA3CF8"/>
    <w:rsid w:val="00DA5FCF"/>
    <w:rsid w:val="00DC380A"/>
    <w:rsid w:val="00DE54E4"/>
    <w:rsid w:val="00E03531"/>
    <w:rsid w:val="00E24F52"/>
    <w:rsid w:val="00E355EA"/>
    <w:rsid w:val="00E41D46"/>
    <w:rsid w:val="00E62176"/>
    <w:rsid w:val="00E66298"/>
    <w:rsid w:val="00E729E1"/>
    <w:rsid w:val="00E766A2"/>
    <w:rsid w:val="00E93101"/>
    <w:rsid w:val="00E95224"/>
    <w:rsid w:val="00EA708B"/>
    <w:rsid w:val="00ED1C4C"/>
    <w:rsid w:val="00EE2E25"/>
    <w:rsid w:val="00F05839"/>
    <w:rsid w:val="00F07C05"/>
    <w:rsid w:val="00F41176"/>
    <w:rsid w:val="00F54047"/>
    <w:rsid w:val="00F6100C"/>
    <w:rsid w:val="00F96B32"/>
    <w:rsid w:val="00FA56DE"/>
    <w:rsid w:val="00FD118D"/>
    <w:rsid w:val="00FD6568"/>
    <w:rsid w:val="00FE097F"/>
    <w:rsid w:val="00FF2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EE9D8"/>
  <w15:chartTrackingRefBased/>
  <w15:docId w15:val="{44852A20-86CA-4225-A141-49C88860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5D6"/>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jc w:val="center"/>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PartHeading">
    <w:name w:val="Part Heading"/>
    <w:basedOn w:val="Heading1"/>
    <w:pPr>
      <w:spacing w:before="0" w:after="0"/>
    </w:pPr>
    <w:rPr>
      <w:kern w:val="0"/>
      <w:sz w:val="24"/>
    </w:rPr>
  </w:style>
  <w:style w:type="paragraph" w:customStyle="1" w:styleId="NumberedQuestions8pt">
    <w:name w:val="Numbered Questions (8pt)"/>
    <w:basedOn w:val="Normal"/>
    <w:rPr>
      <w:sz w:val="16"/>
    </w:rPr>
  </w:style>
  <w:style w:type="paragraph" w:customStyle="1" w:styleId="PartHeading12ptB">
    <w:name w:val="Part Heading (12pt B)"/>
    <w:basedOn w:val="Heading1"/>
    <w:pPr>
      <w:spacing w:before="0" w:after="0"/>
    </w:pPr>
    <w:rPr>
      <w:kern w:val="0"/>
      <w:sz w:val="24"/>
    </w:rPr>
  </w:style>
  <w:style w:type="paragraph" w:customStyle="1" w:styleId="MPS-HeadB-18pt">
    <w:name w:val="MPS - Head (B-18pt)"/>
    <w:basedOn w:val="Normal"/>
    <w:next w:val="MPS-Normal10pt"/>
    <w:pPr>
      <w:jc w:val="center"/>
    </w:pPr>
    <w:rPr>
      <w:b/>
      <w:sz w:val="36"/>
    </w:rPr>
  </w:style>
  <w:style w:type="paragraph" w:customStyle="1" w:styleId="MPS-Notmal10pt">
    <w:name w:val="MPS - Notmal (10pt)"/>
    <w:basedOn w:val="Normal"/>
  </w:style>
  <w:style w:type="paragraph" w:customStyle="1" w:styleId="MPS-Normal10pt">
    <w:name w:val="MPS - Normal (10pt)"/>
    <w:basedOn w:val="Normal"/>
  </w:style>
  <w:style w:type="paragraph" w:customStyle="1" w:styleId="MPS-SubheadB-14bt">
    <w:name w:val="MPS - Subhead (B-14bt)"/>
    <w:basedOn w:val="MPS-Normal10pt"/>
    <w:next w:val="MPS-Normal10pt"/>
    <w:rPr>
      <w:b/>
      <w:sz w:val="24"/>
    </w:rPr>
  </w:style>
  <w:style w:type="paragraph" w:customStyle="1" w:styleId="MPS-FormsNoB-8pt">
    <w:name w:val="MPS - Forms No (B-8pt)"/>
    <w:basedOn w:val="Normal"/>
    <w:pPr>
      <w:jc w:val="right"/>
    </w:pPr>
    <w:rPr>
      <w:b/>
      <w:sz w:val="16"/>
    </w:rPr>
  </w:style>
  <w:style w:type="paragraph" w:customStyle="1" w:styleId="MPS-MPNo6pt">
    <w:name w:val="MPS - MP No (6pt)"/>
    <w:basedOn w:val="MPS-Normal10pt"/>
    <w:rPr>
      <w:sz w:val="12"/>
    </w:rPr>
  </w:style>
  <w:style w:type="paragraph" w:customStyle="1" w:styleId="MPS-HeadB-24pt">
    <w:name w:val="MPS - Head (B-24pt)"/>
    <w:basedOn w:val="MPS-HeadB-18pt"/>
    <w:next w:val="MPS-Normal10pt"/>
    <w:rPr>
      <w:sz w:val="48"/>
    </w:rPr>
  </w:style>
  <w:style w:type="paragraph" w:customStyle="1" w:styleId="MPS-HeadB-16">
    <w:name w:val="MPS - Head (B-16)"/>
    <w:basedOn w:val="MPS-HeadB-18pt"/>
    <w:next w:val="MPS-Normal10pt"/>
    <w:rPr>
      <w:b w:val="0"/>
      <w:sz w:val="32"/>
    </w:rPr>
  </w:style>
  <w:style w:type="paragraph" w:customStyle="1" w:styleId="Code">
    <w:name w:val="Code"/>
    <w:pPr>
      <w:tabs>
        <w:tab w:val="left" w:pos="2410"/>
      </w:tabs>
      <w:ind w:firstLine="720"/>
    </w:pPr>
    <w:rPr>
      <w:rFonts w:ascii="Courier" w:hAnsi="Courier"/>
      <w:noProof/>
      <w:color w:val="FF0000"/>
      <w:sz w:val="16"/>
      <w:lang w:eastAsia="en-US"/>
    </w:rPr>
  </w:style>
  <w:style w:type="paragraph" w:customStyle="1" w:styleId="MPS-Use10pt">
    <w:name w:val="MPS - Use (10pt)"/>
    <w:basedOn w:val="MPS-Normal10pt"/>
    <w:pPr>
      <w:spacing w:before="60"/>
      <w:ind w:left="993" w:hanging="636"/>
    </w:pPr>
  </w:style>
  <w:style w:type="paragraph" w:customStyle="1" w:styleId="CodeTitle">
    <w:name w:val="CodeTitle"/>
    <w:basedOn w:val="MPS-FormsNoB-8pt"/>
    <w:pPr>
      <w:spacing w:before="120"/>
      <w:jc w:val="left"/>
    </w:pPr>
  </w:style>
  <w:style w:type="paragraph" w:customStyle="1" w:styleId="MPS-ProcedureName">
    <w:name w:val="MPS - ProcedureName"/>
    <w:basedOn w:val="MPS-SubheadB-14bt"/>
    <w:pPr>
      <w:numPr>
        <w:numId w:val="8"/>
      </w:numPr>
      <w:pBdr>
        <w:top w:val="single" w:sz="4" w:space="1" w:color="auto"/>
      </w:pBdr>
      <w:spacing w:before="120"/>
    </w:pPr>
    <w:rPr>
      <w:sz w:val="22"/>
    </w:rPr>
  </w:style>
  <w:style w:type="paragraph" w:customStyle="1" w:styleId="UserFormName">
    <w:name w:val="UserFormName"/>
    <w:basedOn w:val="CodeTitle"/>
    <w:pPr>
      <w:numPr>
        <w:numId w:val="6"/>
      </w:numPr>
      <w:pBdr>
        <w:bottom w:val="single" w:sz="4" w:space="1" w:color="auto"/>
      </w:pBdr>
      <w:shd w:val="clear" w:color="auto" w:fill="00FFFF"/>
    </w:pPr>
    <w:rPr>
      <w:sz w:val="24"/>
    </w:rPr>
  </w:style>
  <w:style w:type="paragraph" w:styleId="BalloonText">
    <w:name w:val="Balloon Text"/>
    <w:basedOn w:val="Normal"/>
    <w:semiHidden/>
    <w:rsid w:val="007D6D2D"/>
    <w:rPr>
      <w:rFonts w:ascii="Tahoma" w:hAnsi="Tahoma" w:cs="Tahoma"/>
      <w:sz w:val="16"/>
      <w:szCs w:val="16"/>
    </w:rPr>
  </w:style>
  <w:style w:type="paragraph" w:styleId="ListParagraph">
    <w:name w:val="List Paragraph"/>
    <w:basedOn w:val="Normal"/>
    <w:uiPriority w:val="34"/>
    <w:qFormat/>
    <w:rsid w:val="00700212"/>
    <w:pPr>
      <w:ind w:left="720"/>
    </w:pPr>
    <w:rPr>
      <w:rFonts w:ascii="Calibri" w:eastAsiaTheme="minorHAnsi" w:hAnsi="Calibri" w:cs="Calibri"/>
      <w:sz w:val="22"/>
      <w:szCs w:val="22"/>
    </w:rPr>
  </w:style>
  <w:style w:type="character" w:styleId="PlaceholderText">
    <w:name w:val="Placeholder Text"/>
    <w:basedOn w:val="DefaultParagraphFont"/>
    <w:uiPriority w:val="99"/>
    <w:semiHidden/>
    <w:rsid w:val="00C672F0"/>
    <w:rPr>
      <w:color w:val="808080"/>
    </w:rPr>
  </w:style>
  <w:style w:type="character" w:styleId="CommentReference">
    <w:name w:val="annotation reference"/>
    <w:basedOn w:val="DefaultParagraphFont"/>
    <w:rsid w:val="009F5BE3"/>
    <w:rPr>
      <w:sz w:val="16"/>
      <w:szCs w:val="16"/>
    </w:rPr>
  </w:style>
  <w:style w:type="paragraph" w:styleId="CommentText">
    <w:name w:val="annotation text"/>
    <w:basedOn w:val="Normal"/>
    <w:link w:val="CommentTextChar"/>
    <w:rsid w:val="009F5BE3"/>
  </w:style>
  <w:style w:type="character" w:customStyle="1" w:styleId="CommentTextChar">
    <w:name w:val="Comment Text Char"/>
    <w:basedOn w:val="DefaultParagraphFont"/>
    <w:link w:val="CommentText"/>
    <w:rsid w:val="009F5BE3"/>
    <w:rPr>
      <w:rFonts w:ascii="Arial" w:hAnsi="Arial"/>
      <w:lang w:eastAsia="en-US"/>
    </w:rPr>
  </w:style>
  <w:style w:type="paragraph" w:styleId="CommentSubject">
    <w:name w:val="annotation subject"/>
    <w:basedOn w:val="CommentText"/>
    <w:next w:val="CommentText"/>
    <w:link w:val="CommentSubjectChar"/>
    <w:rsid w:val="009F5BE3"/>
    <w:rPr>
      <w:b/>
      <w:bCs/>
    </w:rPr>
  </w:style>
  <w:style w:type="character" w:customStyle="1" w:styleId="CommentSubjectChar">
    <w:name w:val="Comment Subject Char"/>
    <w:basedOn w:val="CommentTextChar"/>
    <w:link w:val="CommentSubject"/>
    <w:rsid w:val="009F5BE3"/>
    <w:rPr>
      <w:rFonts w:ascii="Arial" w:hAnsi="Arial"/>
      <w:b/>
      <w:bCs/>
      <w:lang w:eastAsia="en-US"/>
    </w:rPr>
  </w:style>
  <w:style w:type="table" w:styleId="TableGrid">
    <w:name w:val="Table Grid"/>
    <w:basedOn w:val="TableNormal"/>
    <w:rsid w:val="0010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1862">
      <w:bodyDiv w:val="1"/>
      <w:marLeft w:val="0"/>
      <w:marRight w:val="0"/>
      <w:marTop w:val="0"/>
      <w:marBottom w:val="0"/>
      <w:divBdr>
        <w:top w:val="none" w:sz="0" w:space="0" w:color="auto"/>
        <w:left w:val="none" w:sz="0" w:space="0" w:color="auto"/>
        <w:bottom w:val="none" w:sz="0" w:space="0" w:color="auto"/>
        <w:right w:val="none" w:sz="0" w:space="0" w:color="auto"/>
      </w:divBdr>
    </w:div>
    <w:div w:id="482358906">
      <w:bodyDiv w:val="1"/>
      <w:marLeft w:val="0"/>
      <w:marRight w:val="0"/>
      <w:marTop w:val="0"/>
      <w:marBottom w:val="0"/>
      <w:divBdr>
        <w:top w:val="none" w:sz="0" w:space="0" w:color="auto"/>
        <w:left w:val="none" w:sz="0" w:space="0" w:color="auto"/>
        <w:bottom w:val="none" w:sz="0" w:space="0" w:color="auto"/>
        <w:right w:val="none" w:sz="0" w:space="0" w:color="auto"/>
      </w:divBdr>
    </w:div>
    <w:div w:id="1140852758">
      <w:bodyDiv w:val="1"/>
      <w:marLeft w:val="0"/>
      <w:marRight w:val="0"/>
      <w:marTop w:val="0"/>
      <w:marBottom w:val="0"/>
      <w:divBdr>
        <w:top w:val="none" w:sz="0" w:space="0" w:color="auto"/>
        <w:left w:val="none" w:sz="0" w:space="0" w:color="auto"/>
        <w:bottom w:val="none" w:sz="0" w:space="0" w:color="auto"/>
        <w:right w:val="none" w:sz="0" w:space="0" w:color="auto"/>
      </w:divBdr>
    </w:div>
    <w:div w:id="12770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30334\OneDrive%20-%20Metropolitan%20Police\CPIC\87B\87b%20Origin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7BFF03BDE4CC98FF910FA1D792AEA"/>
        <w:category>
          <w:name w:val="General"/>
          <w:gallery w:val="placeholder"/>
        </w:category>
        <w:types>
          <w:type w:val="bbPlcHdr"/>
        </w:types>
        <w:behaviors>
          <w:behavior w:val="content"/>
        </w:behaviors>
        <w:guid w:val="{84E0C1F4-B24F-4A13-9319-3C664ECCAA2C}"/>
      </w:docPartPr>
      <w:docPartBody>
        <w:p w:rsidR="007763A8" w:rsidRDefault="00EE43C6" w:rsidP="00EE43C6">
          <w:pPr>
            <w:pStyle w:val="C0D7BFF03BDE4CC98FF910FA1D792AEA"/>
          </w:pPr>
          <w:r>
            <w:rPr>
              <w:rStyle w:val="PlaceholderText"/>
            </w:rPr>
            <w:t>Choose Local Authority</w:t>
          </w:r>
        </w:p>
      </w:docPartBody>
    </w:docPart>
    <w:docPart>
      <w:docPartPr>
        <w:name w:val="41B8B1EEDADE4E70A9FA59A670200826"/>
        <w:category>
          <w:name w:val="General"/>
          <w:gallery w:val="placeholder"/>
        </w:category>
        <w:types>
          <w:type w:val="bbPlcHdr"/>
        </w:types>
        <w:behaviors>
          <w:behavior w:val="content"/>
        </w:behaviors>
        <w:guid w:val="{202C7FBE-DD8C-41B2-877F-42D3CA2625AD}"/>
      </w:docPartPr>
      <w:docPartBody>
        <w:p w:rsidR="007763A8" w:rsidRDefault="00EE43C6" w:rsidP="00EE43C6">
          <w:pPr>
            <w:pStyle w:val="41B8B1EEDADE4E70A9FA59A670200826"/>
          </w:pPr>
          <w:r>
            <w:rPr>
              <w:rStyle w:val="PlaceholderText"/>
            </w:rPr>
            <w:t>Y/N</w:t>
          </w:r>
        </w:p>
      </w:docPartBody>
    </w:docPart>
    <w:docPart>
      <w:docPartPr>
        <w:name w:val="96C6D67348444F5E93B62D80172EEC1E"/>
        <w:category>
          <w:name w:val="General"/>
          <w:gallery w:val="placeholder"/>
        </w:category>
        <w:types>
          <w:type w:val="bbPlcHdr"/>
        </w:types>
        <w:behaviors>
          <w:behavior w:val="content"/>
        </w:behaviors>
        <w:guid w:val="{2156DF38-4BC8-4032-9732-9EA5F3E70080}"/>
      </w:docPartPr>
      <w:docPartBody>
        <w:p w:rsidR="007763A8" w:rsidRDefault="00EE43C6" w:rsidP="00EE43C6">
          <w:pPr>
            <w:pStyle w:val="96C6D67348444F5E93B62D80172EEC1E"/>
          </w:pPr>
          <w:r>
            <w:rPr>
              <w:rStyle w:val="PlaceholderText"/>
            </w:rPr>
            <w:t>Y/N</w:t>
          </w:r>
        </w:p>
      </w:docPartBody>
    </w:docPart>
    <w:docPart>
      <w:docPartPr>
        <w:name w:val="1A01F24622FB45E2B20381B06CD74A56"/>
        <w:category>
          <w:name w:val="General"/>
          <w:gallery w:val="placeholder"/>
        </w:category>
        <w:types>
          <w:type w:val="bbPlcHdr"/>
        </w:types>
        <w:behaviors>
          <w:behavior w:val="content"/>
        </w:behaviors>
        <w:guid w:val="{06743B88-0C4D-4E07-A9B2-90F52712EE0B}"/>
      </w:docPartPr>
      <w:docPartBody>
        <w:p w:rsidR="007763A8" w:rsidRDefault="00EE43C6" w:rsidP="00EE43C6">
          <w:pPr>
            <w:pStyle w:val="1A01F24622FB45E2B20381B06CD74A56"/>
          </w:pPr>
          <w:r>
            <w:rPr>
              <w:rStyle w:val="PlaceholderText"/>
            </w:rPr>
            <w:t>Y/N</w:t>
          </w:r>
        </w:p>
      </w:docPartBody>
    </w:docPart>
    <w:docPart>
      <w:docPartPr>
        <w:name w:val="DBE47993702A4781B55540E219F046B7"/>
        <w:category>
          <w:name w:val="General"/>
          <w:gallery w:val="placeholder"/>
        </w:category>
        <w:types>
          <w:type w:val="bbPlcHdr"/>
        </w:types>
        <w:behaviors>
          <w:behavior w:val="content"/>
        </w:behaviors>
        <w:guid w:val="{34CE6177-24CD-4E90-A8BB-547BF76B6327}"/>
      </w:docPartPr>
      <w:docPartBody>
        <w:p w:rsidR="007763A8" w:rsidRDefault="00EE43C6" w:rsidP="00EE43C6">
          <w:pPr>
            <w:pStyle w:val="DBE47993702A4781B55540E219F046B7"/>
          </w:pPr>
          <w:r>
            <w:rPr>
              <w:rStyle w:val="PlaceholderText"/>
            </w:rPr>
            <w:t>Y/N</w:t>
          </w:r>
        </w:p>
      </w:docPartBody>
    </w:docPart>
    <w:docPart>
      <w:docPartPr>
        <w:name w:val="228617A0DB0648CC88FAAAADF3C55F86"/>
        <w:category>
          <w:name w:val="General"/>
          <w:gallery w:val="placeholder"/>
        </w:category>
        <w:types>
          <w:type w:val="bbPlcHdr"/>
        </w:types>
        <w:behaviors>
          <w:behavior w:val="content"/>
        </w:behaviors>
        <w:guid w:val="{12061497-4901-48B8-93D2-249D96215028}"/>
      </w:docPartPr>
      <w:docPartBody>
        <w:p w:rsidR="007763A8" w:rsidRDefault="00EE43C6" w:rsidP="00EE43C6">
          <w:pPr>
            <w:pStyle w:val="228617A0DB0648CC88FAAAADF3C55F86"/>
          </w:pPr>
          <w:r>
            <w:rPr>
              <w:rStyle w:val="PlaceholderText"/>
            </w:rPr>
            <w:t>Y/N</w:t>
          </w:r>
        </w:p>
      </w:docPartBody>
    </w:docPart>
    <w:docPart>
      <w:docPartPr>
        <w:name w:val="84D65820E0AA4D3F93E475DFE22D1A55"/>
        <w:category>
          <w:name w:val="General"/>
          <w:gallery w:val="placeholder"/>
        </w:category>
        <w:types>
          <w:type w:val="bbPlcHdr"/>
        </w:types>
        <w:behaviors>
          <w:behavior w:val="content"/>
        </w:behaviors>
        <w:guid w:val="{5F125AF8-248F-4F0F-92E4-62923D8CCD6B}"/>
      </w:docPartPr>
      <w:docPartBody>
        <w:p w:rsidR="007763A8" w:rsidRDefault="00EE43C6" w:rsidP="00EE43C6">
          <w:pPr>
            <w:pStyle w:val="84D65820E0AA4D3F93E475DFE22D1A55"/>
          </w:pPr>
          <w:r>
            <w:rPr>
              <w:rStyle w:val="PlaceholderText"/>
            </w:rPr>
            <w:t>Y/N</w:t>
          </w:r>
        </w:p>
      </w:docPartBody>
    </w:docPart>
    <w:docPart>
      <w:docPartPr>
        <w:name w:val="178FC045FABF4B45ACA71092A9024D78"/>
        <w:category>
          <w:name w:val="General"/>
          <w:gallery w:val="placeholder"/>
        </w:category>
        <w:types>
          <w:type w:val="bbPlcHdr"/>
        </w:types>
        <w:behaviors>
          <w:behavior w:val="content"/>
        </w:behaviors>
        <w:guid w:val="{9A102F29-BA13-4C09-84A4-A9718437540B}"/>
      </w:docPartPr>
      <w:docPartBody>
        <w:p w:rsidR="007763A8" w:rsidRDefault="00EE43C6" w:rsidP="00EE43C6">
          <w:pPr>
            <w:pStyle w:val="178FC045FABF4B45ACA71092A9024D78"/>
          </w:pPr>
          <w:r w:rsidRPr="00432227">
            <w:rPr>
              <w:rStyle w:val="PlaceholderText"/>
            </w:rPr>
            <w:t>Enter Rationale</w:t>
          </w:r>
        </w:p>
      </w:docPartBody>
    </w:docPart>
    <w:docPart>
      <w:docPartPr>
        <w:name w:val="B07B79E8341940B2A3058D5167EDDA0B"/>
        <w:category>
          <w:name w:val="General"/>
          <w:gallery w:val="placeholder"/>
        </w:category>
        <w:types>
          <w:type w:val="bbPlcHdr"/>
        </w:types>
        <w:behaviors>
          <w:behavior w:val="content"/>
        </w:behaviors>
        <w:guid w:val="{82384B3A-1BCE-4334-8991-52B5FEB33457}"/>
      </w:docPartPr>
      <w:docPartBody>
        <w:p w:rsidR="007763A8" w:rsidRDefault="00EE43C6" w:rsidP="00EE43C6">
          <w:pPr>
            <w:pStyle w:val="B07B79E8341940B2A3058D5167EDDA0B"/>
          </w:pPr>
          <w:r>
            <w:rPr>
              <w:rStyle w:val="PlaceholderText"/>
            </w:rPr>
            <w:t>DD/MM/YYYY</w:t>
          </w:r>
        </w:p>
      </w:docPartBody>
    </w:docPart>
    <w:docPart>
      <w:docPartPr>
        <w:name w:val="8EF0B553840645FC917D74D33F693534"/>
        <w:category>
          <w:name w:val="General"/>
          <w:gallery w:val="placeholder"/>
        </w:category>
        <w:types>
          <w:type w:val="bbPlcHdr"/>
        </w:types>
        <w:behaviors>
          <w:behavior w:val="content"/>
        </w:behaviors>
        <w:guid w:val="{65F1A360-8499-4781-A75F-1B6DC9A29509}"/>
      </w:docPartPr>
      <w:docPartBody>
        <w:p w:rsidR="00F76A54" w:rsidRDefault="00EE43C6" w:rsidP="00EE43C6">
          <w:pPr>
            <w:pStyle w:val="8EF0B553840645FC917D74D33F693534"/>
          </w:pPr>
          <w:r>
            <w:rPr>
              <w:rStyle w:val="PlaceholderText"/>
            </w:rPr>
            <w:t>Enter Forename 1</w:t>
          </w:r>
        </w:p>
      </w:docPartBody>
    </w:docPart>
    <w:docPart>
      <w:docPartPr>
        <w:name w:val="0B9C84DA54D643DA894D0B56D3B263CA"/>
        <w:category>
          <w:name w:val="General"/>
          <w:gallery w:val="placeholder"/>
        </w:category>
        <w:types>
          <w:type w:val="bbPlcHdr"/>
        </w:types>
        <w:behaviors>
          <w:behavior w:val="content"/>
        </w:behaviors>
        <w:guid w:val="{560EA943-142A-4FD7-A0E0-37CF6AB5F9F6}"/>
      </w:docPartPr>
      <w:docPartBody>
        <w:p w:rsidR="00F76A54" w:rsidRDefault="00EE43C6" w:rsidP="00EE43C6">
          <w:pPr>
            <w:pStyle w:val="0B9C84DA54D643DA894D0B56D3B263CA"/>
          </w:pPr>
          <w:r>
            <w:rPr>
              <w:rStyle w:val="PlaceholderText"/>
            </w:rPr>
            <w:t>Enter Surname</w:t>
          </w:r>
        </w:p>
      </w:docPartBody>
    </w:docPart>
    <w:docPart>
      <w:docPartPr>
        <w:name w:val="4665BEB8532A4875BA45FA2A70CA9C51"/>
        <w:category>
          <w:name w:val="General"/>
          <w:gallery w:val="placeholder"/>
        </w:category>
        <w:types>
          <w:type w:val="bbPlcHdr"/>
        </w:types>
        <w:behaviors>
          <w:behavior w:val="content"/>
        </w:behaviors>
        <w:guid w:val="{A255E6FE-B89B-431E-B314-9BD9F6AC8AF7}"/>
      </w:docPartPr>
      <w:docPartBody>
        <w:p w:rsidR="00F76A54" w:rsidRDefault="00EE43C6" w:rsidP="00EE43C6">
          <w:pPr>
            <w:pStyle w:val="4665BEB8532A4875BA45FA2A70CA9C51"/>
          </w:pPr>
          <w:r>
            <w:rPr>
              <w:rStyle w:val="PlaceholderText"/>
            </w:rPr>
            <w:t>Enter Forename 2</w:t>
          </w:r>
        </w:p>
      </w:docPartBody>
    </w:docPart>
    <w:docPart>
      <w:docPartPr>
        <w:name w:val="EBE5346D0A5A4A97BF4349651BB28104"/>
        <w:category>
          <w:name w:val="General"/>
          <w:gallery w:val="placeholder"/>
        </w:category>
        <w:types>
          <w:type w:val="bbPlcHdr"/>
        </w:types>
        <w:behaviors>
          <w:behavior w:val="content"/>
        </w:behaviors>
        <w:guid w:val="{58508249-7E22-4372-99CC-F813E15BE855}"/>
      </w:docPartPr>
      <w:docPartBody>
        <w:p w:rsidR="00F76A54" w:rsidRDefault="00EE43C6" w:rsidP="00EE43C6">
          <w:pPr>
            <w:pStyle w:val="EBE5346D0A5A4A97BF4349651BB28104"/>
          </w:pPr>
          <w:r>
            <w:rPr>
              <w:rStyle w:val="PlaceholderText"/>
            </w:rPr>
            <w:t>Enter Forename 3</w:t>
          </w:r>
        </w:p>
      </w:docPartBody>
    </w:docPart>
    <w:docPart>
      <w:docPartPr>
        <w:name w:val="24E0E06761A641EE96F3BCACDD708391"/>
        <w:category>
          <w:name w:val="General"/>
          <w:gallery w:val="placeholder"/>
        </w:category>
        <w:types>
          <w:type w:val="bbPlcHdr"/>
        </w:types>
        <w:behaviors>
          <w:behavior w:val="content"/>
        </w:behaviors>
        <w:guid w:val="{61A692DE-4744-43B3-9529-64CC6C1FEDC4}"/>
      </w:docPartPr>
      <w:docPartBody>
        <w:p w:rsidR="00F76A54" w:rsidRDefault="00EE43C6" w:rsidP="00EE43C6">
          <w:pPr>
            <w:pStyle w:val="24E0E06761A641EE96F3BCACDD708391"/>
          </w:pPr>
          <w:r w:rsidRPr="00A52AE4">
            <w:rPr>
              <w:rStyle w:val="PlaceholderText"/>
            </w:rPr>
            <w:t>Choose an item</w:t>
          </w:r>
        </w:p>
      </w:docPartBody>
    </w:docPart>
    <w:docPart>
      <w:docPartPr>
        <w:name w:val="5F4BA521C51B4E64B9627C1D7A740055"/>
        <w:category>
          <w:name w:val="General"/>
          <w:gallery w:val="placeholder"/>
        </w:category>
        <w:types>
          <w:type w:val="bbPlcHdr"/>
        </w:types>
        <w:behaviors>
          <w:behavior w:val="content"/>
        </w:behaviors>
        <w:guid w:val="{2F3C625E-0492-4DB1-8FF5-FCE0A70BAFE7}"/>
      </w:docPartPr>
      <w:docPartBody>
        <w:p w:rsidR="00F76A54" w:rsidRDefault="00EE43C6" w:rsidP="00EE43C6">
          <w:pPr>
            <w:pStyle w:val="5F4BA521C51B4E64B9627C1D7A740055"/>
          </w:pPr>
          <w:r>
            <w:rPr>
              <w:rStyle w:val="PlaceholderText"/>
            </w:rPr>
            <w:t>Enter Forename</w:t>
          </w:r>
        </w:p>
      </w:docPartBody>
    </w:docPart>
    <w:docPart>
      <w:docPartPr>
        <w:name w:val="319BF023B7FE40E5B49050196B822E59"/>
        <w:category>
          <w:name w:val="General"/>
          <w:gallery w:val="placeholder"/>
        </w:category>
        <w:types>
          <w:type w:val="bbPlcHdr"/>
        </w:types>
        <w:behaviors>
          <w:behavior w:val="content"/>
        </w:behaviors>
        <w:guid w:val="{1844185B-7DDA-406E-B7FE-88116E39AEF9}"/>
      </w:docPartPr>
      <w:docPartBody>
        <w:p w:rsidR="00F76A54" w:rsidRDefault="00EE43C6" w:rsidP="00EE43C6">
          <w:pPr>
            <w:pStyle w:val="319BF023B7FE40E5B49050196B822E59"/>
          </w:pPr>
          <w:r>
            <w:rPr>
              <w:rStyle w:val="PlaceholderText"/>
            </w:rPr>
            <w:t>Enter Surname</w:t>
          </w:r>
        </w:p>
      </w:docPartBody>
    </w:docPart>
    <w:docPart>
      <w:docPartPr>
        <w:name w:val="EA86E7406D944F848CD5F81D70B5E7F5"/>
        <w:category>
          <w:name w:val="General"/>
          <w:gallery w:val="placeholder"/>
        </w:category>
        <w:types>
          <w:type w:val="bbPlcHdr"/>
        </w:types>
        <w:behaviors>
          <w:behavior w:val="content"/>
        </w:behaviors>
        <w:guid w:val="{7B3F9CA6-1A51-4B7D-8947-EAB316C207A8}"/>
      </w:docPartPr>
      <w:docPartBody>
        <w:p w:rsidR="00F76A54" w:rsidRDefault="00EE43C6" w:rsidP="00EE43C6">
          <w:pPr>
            <w:pStyle w:val="EA86E7406D944F848CD5F81D70B5E7F5"/>
          </w:pPr>
          <w:r>
            <w:rPr>
              <w:rStyle w:val="PlaceholderText"/>
            </w:rPr>
            <w:t>Enter Telephone No.</w:t>
          </w:r>
        </w:p>
      </w:docPartBody>
    </w:docPart>
    <w:docPart>
      <w:docPartPr>
        <w:name w:val="00823BEBE2624D10B9213E98687395C8"/>
        <w:category>
          <w:name w:val="General"/>
          <w:gallery w:val="placeholder"/>
        </w:category>
        <w:types>
          <w:type w:val="bbPlcHdr"/>
        </w:types>
        <w:behaviors>
          <w:behavior w:val="content"/>
        </w:behaviors>
        <w:guid w:val="{DC15A71C-B9DF-4457-9CD3-66D8D2935B7D}"/>
      </w:docPartPr>
      <w:docPartBody>
        <w:p w:rsidR="00F76A54" w:rsidRDefault="00EE43C6" w:rsidP="00EE43C6">
          <w:pPr>
            <w:pStyle w:val="00823BEBE2624D10B9213E98687395C8"/>
          </w:pPr>
          <w:r>
            <w:rPr>
              <w:rStyle w:val="PlaceholderText"/>
            </w:rPr>
            <w:t>Enter Secure Email</w:t>
          </w:r>
        </w:p>
      </w:docPartBody>
    </w:docPart>
    <w:docPart>
      <w:docPartPr>
        <w:name w:val="F5D41F497AFC492BAF0F95D1E6FCA3DA"/>
        <w:category>
          <w:name w:val="General"/>
          <w:gallery w:val="placeholder"/>
        </w:category>
        <w:types>
          <w:type w:val="bbPlcHdr"/>
        </w:types>
        <w:behaviors>
          <w:behavior w:val="content"/>
        </w:behaviors>
        <w:guid w:val="{71B48EFD-8C93-45E5-9598-C523E1723702}"/>
      </w:docPartPr>
      <w:docPartBody>
        <w:p w:rsidR="00F76A54" w:rsidRDefault="00EE43C6" w:rsidP="00EE43C6">
          <w:pPr>
            <w:pStyle w:val="F5D41F497AFC492BAF0F95D1E6FCA3DA"/>
          </w:pPr>
          <w:r>
            <w:rPr>
              <w:rStyle w:val="PlaceholderText"/>
            </w:rPr>
            <w:t>Enter Forename 1</w:t>
          </w:r>
        </w:p>
      </w:docPartBody>
    </w:docPart>
    <w:docPart>
      <w:docPartPr>
        <w:name w:val="0E74B332A79B4A21AEAC4FA812C90216"/>
        <w:category>
          <w:name w:val="General"/>
          <w:gallery w:val="placeholder"/>
        </w:category>
        <w:types>
          <w:type w:val="bbPlcHdr"/>
        </w:types>
        <w:behaviors>
          <w:behavior w:val="content"/>
        </w:behaviors>
        <w:guid w:val="{D3826BD6-BDF3-4785-BB92-C17640253DCD}"/>
      </w:docPartPr>
      <w:docPartBody>
        <w:p w:rsidR="00F76A54" w:rsidRDefault="00EE43C6" w:rsidP="00EE43C6">
          <w:pPr>
            <w:pStyle w:val="0E74B332A79B4A21AEAC4FA812C90216"/>
          </w:pPr>
          <w:r>
            <w:rPr>
              <w:rStyle w:val="PlaceholderText"/>
            </w:rPr>
            <w:t>Enter Surname</w:t>
          </w:r>
        </w:p>
      </w:docPartBody>
    </w:docPart>
    <w:docPart>
      <w:docPartPr>
        <w:name w:val="68C29FBD64A94F108AFB37255CC67730"/>
        <w:category>
          <w:name w:val="General"/>
          <w:gallery w:val="placeholder"/>
        </w:category>
        <w:types>
          <w:type w:val="bbPlcHdr"/>
        </w:types>
        <w:behaviors>
          <w:behavior w:val="content"/>
        </w:behaviors>
        <w:guid w:val="{314448C4-8666-4AD5-90D4-E1E2A685C3AF}"/>
      </w:docPartPr>
      <w:docPartBody>
        <w:p w:rsidR="00EE2C52" w:rsidRDefault="00EE43C6" w:rsidP="00EE43C6">
          <w:pPr>
            <w:pStyle w:val="68C29FBD64A94F108AFB37255CC67730"/>
          </w:pPr>
          <w:r>
            <w:rPr>
              <w:rStyle w:val="PlaceholderText"/>
            </w:rPr>
            <w:t>Enter Forename 2</w:t>
          </w:r>
        </w:p>
      </w:docPartBody>
    </w:docPart>
    <w:docPart>
      <w:docPartPr>
        <w:name w:val="7FD65BD2C1F54A99B62D227DC36153EA"/>
        <w:category>
          <w:name w:val="General"/>
          <w:gallery w:val="placeholder"/>
        </w:category>
        <w:types>
          <w:type w:val="bbPlcHdr"/>
        </w:types>
        <w:behaviors>
          <w:behavior w:val="content"/>
        </w:behaviors>
        <w:guid w:val="{B51B91EB-76A9-4C90-80CC-12E39E4CF578}"/>
      </w:docPartPr>
      <w:docPartBody>
        <w:p w:rsidR="00EE2C52" w:rsidRDefault="00EE43C6" w:rsidP="00EE43C6">
          <w:pPr>
            <w:pStyle w:val="7FD65BD2C1F54A99B62D227DC36153EA"/>
          </w:pPr>
          <w:r>
            <w:rPr>
              <w:rStyle w:val="PlaceholderText"/>
            </w:rPr>
            <w:t>Enter Forename 3</w:t>
          </w:r>
        </w:p>
      </w:docPartBody>
    </w:docPart>
    <w:docPart>
      <w:docPartPr>
        <w:name w:val="9E414839181E4A09A4BB1DB0C8B5790B"/>
        <w:category>
          <w:name w:val="General"/>
          <w:gallery w:val="placeholder"/>
        </w:category>
        <w:types>
          <w:type w:val="bbPlcHdr"/>
        </w:types>
        <w:behaviors>
          <w:behavior w:val="content"/>
        </w:behaviors>
        <w:guid w:val="{2447056F-A46A-4CFC-B56B-8BEA6519518F}"/>
      </w:docPartPr>
      <w:docPartBody>
        <w:p w:rsidR="00E461E6" w:rsidRDefault="00EE43C6" w:rsidP="00EE43C6">
          <w:pPr>
            <w:pStyle w:val="9E414839181E4A09A4BB1DB0C8B5790B"/>
          </w:pPr>
          <w:r>
            <w:rPr>
              <w:rStyle w:val="PlaceholderText"/>
            </w:rPr>
            <w:t>Signed – (Please type name)</w:t>
          </w:r>
        </w:p>
      </w:docPartBody>
    </w:docPart>
    <w:docPart>
      <w:docPartPr>
        <w:name w:val="41977F7D92734B5FBFF592A685EEFCCA"/>
        <w:category>
          <w:name w:val="General"/>
          <w:gallery w:val="placeholder"/>
        </w:category>
        <w:types>
          <w:type w:val="bbPlcHdr"/>
        </w:types>
        <w:behaviors>
          <w:behavior w:val="content"/>
        </w:behaviors>
        <w:guid w:val="{91E263E6-4761-43C0-B30D-4B360F4583A7}"/>
      </w:docPartPr>
      <w:docPartBody>
        <w:p w:rsidR="00E461E6" w:rsidRDefault="00EE43C6" w:rsidP="00EE43C6">
          <w:pPr>
            <w:pStyle w:val="41977F7D92734B5FBFF592A685EEFCCA"/>
          </w:pPr>
          <w:r>
            <w:rPr>
              <w:rStyle w:val="PlaceholderText"/>
            </w:rPr>
            <w:t>DD/MM/YYYY</w:t>
          </w:r>
        </w:p>
      </w:docPartBody>
    </w:docPart>
    <w:docPart>
      <w:docPartPr>
        <w:name w:val="9C460E07944D42ACA7ADA7DC64B8D833"/>
        <w:category>
          <w:name w:val="General"/>
          <w:gallery w:val="placeholder"/>
        </w:category>
        <w:types>
          <w:type w:val="bbPlcHdr"/>
        </w:types>
        <w:behaviors>
          <w:behavior w:val="content"/>
        </w:behaviors>
        <w:guid w:val="{F896A428-83FD-45B3-9066-A007332AB5F5}"/>
      </w:docPartPr>
      <w:docPartBody>
        <w:p w:rsidR="003A0916" w:rsidRDefault="00EE43C6" w:rsidP="00EE43C6">
          <w:pPr>
            <w:pStyle w:val="9C460E07944D42ACA7ADA7DC64B8D833"/>
          </w:pPr>
          <w:r>
            <w:rPr>
              <w:rStyle w:val="PlaceholderText"/>
            </w:rPr>
            <w:t>Signed – (Please type name)</w:t>
          </w:r>
        </w:p>
      </w:docPartBody>
    </w:docPart>
    <w:docPart>
      <w:docPartPr>
        <w:name w:val="5EDD45FD8C98452FB3452D8B9E834930"/>
        <w:category>
          <w:name w:val="General"/>
          <w:gallery w:val="placeholder"/>
        </w:category>
        <w:types>
          <w:type w:val="bbPlcHdr"/>
        </w:types>
        <w:behaviors>
          <w:behavior w:val="content"/>
        </w:behaviors>
        <w:guid w:val="{76287687-EAB0-46BC-A11A-4D222832FEE7}"/>
      </w:docPartPr>
      <w:docPartBody>
        <w:p w:rsidR="003A0916" w:rsidRDefault="00EE43C6" w:rsidP="00EE43C6">
          <w:pPr>
            <w:pStyle w:val="5EDD45FD8C98452FB3452D8B9E834930"/>
          </w:pPr>
          <w:r>
            <w:rPr>
              <w:rStyle w:val="PlaceholderText"/>
            </w:rPr>
            <w:t>DD/MM/YYYY</w:t>
          </w:r>
        </w:p>
      </w:docPartBody>
    </w:docPart>
    <w:docPart>
      <w:docPartPr>
        <w:name w:val="7BBD26E996CD4D2D82D18D8C18CCE64D"/>
        <w:category>
          <w:name w:val="General"/>
          <w:gallery w:val="placeholder"/>
        </w:category>
        <w:types>
          <w:type w:val="bbPlcHdr"/>
        </w:types>
        <w:behaviors>
          <w:behavior w:val="content"/>
        </w:behaviors>
        <w:guid w:val="{30B9C82A-939A-4BF1-8A6C-8FE07BD71B7A}"/>
      </w:docPartPr>
      <w:docPartBody>
        <w:p w:rsidR="003A0916" w:rsidRDefault="00EE43C6" w:rsidP="00EE43C6">
          <w:pPr>
            <w:pStyle w:val="7BBD26E996CD4D2D82D18D8C18CCE64D"/>
          </w:pPr>
          <w:r>
            <w:rPr>
              <w:rStyle w:val="PlaceholderText"/>
            </w:rPr>
            <w:t>Enter Time</w:t>
          </w:r>
        </w:p>
      </w:docPartBody>
    </w:docPart>
    <w:docPart>
      <w:docPartPr>
        <w:name w:val="DDBB7CD4DB134F83ABB8E03B05BAEB2B"/>
        <w:category>
          <w:name w:val="General"/>
          <w:gallery w:val="placeholder"/>
        </w:category>
        <w:types>
          <w:type w:val="bbPlcHdr"/>
        </w:types>
        <w:behaviors>
          <w:behavior w:val="content"/>
        </w:behaviors>
        <w:guid w:val="{5E164200-F227-42AB-8048-B0E72023A34F}"/>
      </w:docPartPr>
      <w:docPartBody>
        <w:p w:rsidR="00130A39" w:rsidRDefault="00EE43C6" w:rsidP="00EE43C6">
          <w:pPr>
            <w:pStyle w:val="DDBB7CD4DB134F83ABB8E03B05BAEB2B"/>
          </w:pPr>
          <w:r>
            <w:rPr>
              <w:rStyle w:val="PlaceholderText"/>
            </w:rPr>
            <w:t xml:space="preserve">Enter </w:t>
          </w:r>
          <w:r w:rsidRPr="00907D08">
            <w:rPr>
              <w:rStyle w:val="PlaceholderText"/>
              <w:b/>
              <w:u w:val="single"/>
            </w:rPr>
            <w:t>Alias</w:t>
          </w:r>
          <w:r>
            <w:rPr>
              <w:rStyle w:val="PlaceholderText"/>
            </w:rPr>
            <w:t xml:space="preserve"> Forename(s)</w:t>
          </w:r>
        </w:p>
      </w:docPartBody>
    </w:docPart>
    <w:docPart>
      <w:docPartPr>
        <w:name w:val="05DA8927F1564DB18B9D2D9F10D7C61B"/>
        <w:category>
          <w:name w:val="General"/>
          <w:gallery w:val="placeholder"/>
        </w:category>
        <w:types>
          <w:type w:val="bbPlcHdr"/>
        </w:types>
        <w:behaviors>
          <w:behavior w:val="content"/>
        </w:behaviors>
        <w:guid w:val="{9F6C2CB6-CD44-443B-9652-B91868EBCC30}"/>
      </w:docPartPr>
      <w:docPartBody>
        <w:p w:rsidR="00130A39" w:rsidRDefault="00EE43C6" w:rsidP="00EE43C6">
          <w:pPr>
            <w:pStyle w:val="05DA8927F1564DB18B9D2D9F10D7C61B"/>
          </w:pPr>
          <w:r>
            <w:rPr>
              <w:rStyle w:val="PlaceholderText"/>
            </w:rPr>
            <w:t xml:space="preserve">Enter </w:t>
          </w:r>
          <w:r w:rsidRPr="00907D08">
            <w:rPr>
              <w:rStyle w:val="PlaceholderText"/>
              <w:b/>
              <w:u w:val="single"/>
            </w:rPr>
            <w:t>Alias</w:t>
          </w:r>
          <w:r>
            <w:rPr>
              <w:rStyle w:val="PlaceholderText"/>
            </w:rPr>
            <w:t xml:space="preserve"> Surname(s)</w:t>
          </w:r>
        </w:p>
      </w:docPartBody>
    </w:docPart>
    <w:docPart>
      <w:docPartPr>
        <w:name w:val="67BEFB48E0D14DC2B8E23E518F909216"/>
        <w:category>
          <w:name w:val="General"/>
          <w:gallery w:val="placeholder"/>
        </w:category>
        <w:types>
          <w:type w:val="bbPlcHdr"/>
        </w:types>
        <w:behaviors>
          <w:behavior w:val="content"/>
        </w:behaviors>
        <w:guid w:val="{96F1DE9B-DFB5-4DAB-B15C-904AF6F79E81}"/>
      </w:docPartPr>
      <w:docPartBody>
        <w:p w:rsidR="00030E3E" w:rsidRDefault="00EE43C6" w:rsidP="00EE43C6">
          <w:pPr>
            <w:pStyle w:val="67BEFB48E0D14DC2B8E23E518F9092161"/>
          </w:pPr>
          <w:r>
            <w:rPr>
              <w:rStyle w:val="PlaceholderText"/>
            </w:rPr>
            <w:t>Enter Ethnicity</w:t>
          </w:r>
        </w:p>
      </w:docPartBody>
    </w:docPart>
    <w:docPart>
      <w:docPartPr>
        <w:name w:val="ED54FBD3D77542BF80388AC541D92D1E"/>
        <w:category>
          <w:name w:val="General"/>
          <w:gallery w:val="placeholder"/>
        </w:category>
        <w:types>
          <w:type w:val="bbPlcHdr"/>
        </w:types>
        <w:behaviors>
          <w:behavior w:val="content"/>
        </w:behaviors>
        <w:guid w:val="{429704F1-F620-427D-A88E-9113C04FA17E}"/>
      </w:docPartPr>
      <w:docPartBody>
        <w:p w:rsidR="00030E3E" w:rsidRDefault="00EE43C6" w:rsidP="00EE43C6">
          <w:pPr>
            <w:pStyle w:val="ED54FBD3D77542BF80388AC541D92D1E1"/>
          </w:pPr>
          <w:r>
            <w:rPr>
              <w:rStyle w:val="PlaceholderText"/>
            </w:rPr>
            <w:t>Enter Address Number</w:t>
          </w:r>
        </w:p>
      </w:docPartBody>
    </w:docPart>
    <w:docPart>
      <w:docPartPr>
        <w:name w:val="4981676CF1E24CEFB8D5DDE09D536B14"/>
        <w:category>
          <w:name w:val="General"/>
          <w:gallery w:val="placeholder"/>
        </w:category>
        <w:types>
          <w:type w:val="bbPlcHdr"/>
        </w:types>
        <w:behaviors>
          <w:behavior w:val="content"/>
        </w:behaviors>
        <w:guid w:val="{827B94BA-3C15-4BC0-823D-6104F475CD27}"/>
      </w:docPartPr>
      <w:docPartBody>
        <w:p w:rsidR="00030E3E" w:rsidRDefault="00EE43C6" w:rsidP="00EE43C6">
          <w:pPr>
            <w:pStyle w:val="4981676CF1E24CEFB8D5DDE09D536B141"/>
          </w:pPr>
          <w:r w:rsidRPr="00E729E1">
            <w:rPr>
              <w:rStyle w:val="PlaceholderText"/>
            </w:rPr>
            <w:t>Enter Address Name</w:t>
          </w:r>
        </w:p>
      </w:docPartBody>
    </w:docPart>
    <w:docPart>
      <w:docPartPr>
        <w:name w:val="BE1A1348D63841BB8496886A7FD2EB59"/>
        <w:category>
          <w:name w:val="General"/>
          <w:gallery w:val="placeholder"/>
        </w:category>
        <w:types>
          <w:type w:val="bbPlcHdr"/>
        </w:types>
        <w:behaviors>
          <w:behavior w:val="content"/>
        </w:behaviors>
        <w:guid w:val="{9FCA5518-30FD-4C6D-B6AC-662D7AB1AB9C}"/>
      </w:docPartPr>
      <w:docPartBody>
        <w:p w:rsidR="00030E3E" w:rsidRDefault="00EE43C6" w:rsidP="00EE43C6">
          <w:pPr>
            <w:pStyle w:val="BE1A1348D63841BB8496886A7FD2EB591"/>
          </w:pPr>
          <w:r>
            <w:rPr>
              <w:rStyle w:val="PlaceholderText"/>
            </w:rPr>
            <w:t>Enter Address Road</w:t>
          </w:r>
        </w:p>
      </w:docPartBody>
    </w:docPart>
    <w:docPart>
      <w:docPartPr>
        <w:name w:val="5E80640680434888AF828D99DB3927E5"/>
        <w:category>
          <w:name w:val="General"/>
          <w:gallery w:val="placeholder"/>
        </w:category>
        <w:types>
          <w:type w:val="bbPlcHdr"/>
        </w:types>
        <w:behaviors>
          <w:behavior w:val="content"/>
        </w:behaviors>
        <w:guid w:val="{A68B9343-19E8-42B4-A20E-4D33C3D30B3D}"/>
      </w:docPartPr>
      <w:docPartBody>
        <w:p w:rsidR="00030E3E" w:rsidRDefault="00EE43C6" w:rsidP="00EE43C6">
          <w:pPr>
            <w:pStyle w:val="5E80640680434888AF828D99DB3927E51"/>
          </w:pPr>
          <w:r>
            <w:rPr>
              <w:rStyle w:val="PlaceholderText"/>
            </w:rPr>
            <w:t>Enter Address Line</w:t>
          </w:r>
        </w:p>
      </w:docPartBody>
    </w:docPart>
    <w:docPart>
      <w:docPartPr>
        <w:name w:val="1A82DE0B38E64D35BB7F933F02592C35"/>
        <w:category>
          <w:name w:val="General"/>
          <w:gallery w:val="placeholder"/>
        </w:category>
        <w:types>
          <w:type w:val="bbPlcHdr"/>
        </w:types>
        <w:behaviors>
          <w:behavior w:val="content"/>
        </w:behaviors>
        <w:guid w:val="{C4F1D4B7-69A9-4166-A723-F2D07894A0DD}"/>
      </w:docPartPr>
      <w:docPartBody>
        <w:p w:rsidR="00030E3E" w:rsidRDefault="00EE43C6" w:rsidP="00EE43C6">
          <w:pPr>
            <w:pStyle w:val="1A82DE0B38E64D35BB7F933F02592C351"/>
          </w:pPr>
          <w:r>
            <w:rPr>
              <w:rStyle w:val="PlaceholderText"/>
            </w:rPr>
            <w:t>Enter Town/City</w:t>
          </w:r>
        </w:p>
      </w:docPartBody>
    </w:docPart>
    <w:docPart>
      <w:docPartPr>
        <w:name w:val="41E2B8151B6642E0941A7C6E1A3B54B7"/>
        <w:category>
          <w:name w:val="General"/>
          <w:gallery w:val="placeholder"/>
        </w:category>
        <w:types>
          <w:type w:val="bbPlcHdr"/>
        </w:types>
        <w:behaviors>
          <w:behavior w:val="content"/>
        </w:behaviors>
        <w:guid w:val="{AE53FB96-2059-4668-8201-F216602F4FDC}"/>
      </w:docPartPr>
      <w:docPartBody>
        <w:p w:rsidR="00030E3E" w:rsidRDefault="00EE43C6" w:rsidP="00EE43C6">
          <w:pPr>
            <w:pStyle w:val="41E2B8151B6642E0941A7C6E1A3B54B71"/>
          </w:pPr>
          <w:r>
            <w:rPr>
              <w:rStyle w:val="PlaceholderText"/>
            </w:rPr>
            <w:t>Enter Postcode</w:t>
          </w:r>
        </w:p>
      </w:docPartBody>
    </w:docPart>
    <w:docPart>
      <w:docPartPr>
        <w:name w:val="92F4082E90174A15B9D678C9CAD8D674"/>
        <w:category>
          <w:name w:val="General"/>
          <w:gallery w:val="placeholder"/>
        </w:category>
        <w:types>
          <w:type w:val="bbPlcHdr"/>
        </w:types>
        <w:behaviors>
          <w:behavior w:val="content"/>
        </w:behaviors>
        <w:guid w:val="{F50B8A65-9DEF-424A-8810-B52B9D4B6E9B}"/>
      </w:docPartPr>
      <w:docPartBody>
        <w:p w:rsidR="00030E3E" w:rsidRDefault="00EE43C6" w:rsidP="00EE43C6">
          <w:pPr>
            <w:pStyle w:val="92F4082E90174A15B9D678C9CAD8D6741"/>
          </w:pPr>
          <w:r>
            <w:rPr>
              <w:rStyle w:val="PlaceholderText"/>
            </w:rPr>
            <w:t>Enter Ethnicity</w:t>
          </w:r>
        </w:p>
      </w:docPartBody>
    </w:docPart>
    <w:docPart>
      <w:docPartPr>
        <w:name w:val="E446EEB0202544E0882303EE42C9DF32"/>
        <w:category>
          <w:name w:val="General"/>
          <w:gallery w:val="placeholder"/>
        </w:category>
        <w:types>
          <w:type w:val="bbPlcHdr"/>
        </w:types>
        <w:behaviors>
          <w:behavior w:val="content"/>
        </w:behaviors>
        <w:guid w:val="{050EF6A7-AED0-470B-88D7-76CAA2D5E8F0}"/>
      </w:docPartPr>
      <w:docPartBody>
        <w:p w:rsidR="00030E3E" w:rsidRDefault="00EE43C6" w:rsidP="00EE43C6">
          <w:pPr>
            <w:pStyle w:val="E446EEB0202544E0882303EE42C9DF321"/>
          </w:pPr>
          <w:r>
            <w:rPr>
              <w:rStyle w:val="PlaceholderText"/>
            </w:rPr>
            <w:t>Choose an item</w:t>
          </w:r>
        </w:p>
      </w:docPartBody>
    </w:docPart>
    <w:docPart>
      <w:docPartPr>
        <w:name w:val="89E20F99C64641A49EB19F5C9012B414"/>
        <w:category>
          <w:name w:val="General"/>
          <w:gallery w:val="placeholder"/>
        </w:category>
        <w:types>
          <w:type w:val="bbPlcHdr"/>
        </w:types>
        <w:behaviors>
          <w:behavior w:val="content"/>
        </w:behaviors>
        <w:guid w:val="{339752F7-903F-4821-A0DB-D1E252D81FB6}"/>
      </w:docPartPr>
      <w:docPartBody>
        <w:p w:rsidR="00030E3E" w:rsidRDefault="00EE43C6" w:rsidP="00EE43C6">
          <w:pPr>
            <w:pStyle w:val="89E20F99C64641A49EB19F5C9012B4141"/>
          </w:pPr>
          <w:r w:rsidRPr="00C37D03">
            <w:rPr>
              <w:rStyle w:val="PlaceholderText"/>
            </w:rPr>
            <w:t>Choose an item.</w:t>
          </w:r>
        </w:p>
      </w:docPartBody>
    </w:docPart>
    <w:docPart>
      <w:docPartPr>
        <w:name w:val="486BAEE71DED465C8543BA0DCBB08896"/>
        <w:category>
          <w:name w:val="General"/>
          <w:gallery w:val="placeholder"/>
        </w:category>
        <w:types>
          <w:type w:val="bbPlcHdr"/>
        </w:types>
        <w:behaviors>
          <w:behavior w:val="content"/>
        </w:behaviors>
        <w:guid w:val="{326258AE-4B60-4EF2-BB7C-B2162FE2E6BE}"/>
      </w:docPartPr>
      <w:docPartBody>
        <w:p w:rsidR="00030E3E" w:rsidRDefault="00EE43C6" w:rsidP="00EE43C6">
          <w:pPr>
            <w:pStyle w:val="486BAEE71DED465C8543BA0DCBB088961"/>
          </w:pPr>
          <w:r>
            <w:rPr>
              <w:rStyle w:val="PlaceholderText"/>
            </w:rPr>
            <w:t>DD/MM/YYYY</w:t>
          </w:r>
        </w:p>
      </w:docPartBody>
    </w:docPart>
    <w:docPart>
      <w:docPartPr>
        <w:name w:val="D696DEAC47504A3E83EF64C1CDDB6E0D"/>
        <w:category>
          <w:name w:val="General"/>
          <w:gallery w:val="placeholder"/>
        </w:category>
        <w:types>
          <w:type w:val="bbPlcHdr"/>
        </w:types>
        <w:behaviors>
          <w:behavior w:val="content"/>
        </w:behaviors>
        <w:guid w:val="{D03F0760-AA9C-4FB0-BB94-143B406B20BA}"/>
      </w:docPartPr>
      <w:docPartBody>
        <w:p w:rsidR="00030E3E" w:rsidRDefault="00EE43C6" w:rsidP="00EE43C6">
          <w:pPr>
            <w:pStyle w:val="D696DEAC47504A3E83EF64C1CDDB6E0D1"/>
          </w:pPr>
          <w:r>
            <w:rPr>
              <w:rStyle w:val="PlaceholderText"/>
            </w:rPr>
            <w:t>Choose Nationality</w:t>
          </w:r>
        </w:p>
      </w:docPartBody>
    </w:docPart>
    <w:docPart>
      <w:docPartPr>
        <w:name w:val="DCBC9DAD2B70419E97C41CCD85855333"/>
        <w:category>
          <w:name w:val="General"/>
          <w:gallery w:val="placeholder"/>
        </w:category>
        <w:types>
          <w:type w:val="bbPlcHdr"/>
        </w:types>
        <w:behaviors>
          <w:behavior w:val="content"/>
        </w:behaviors>
        <w:guid w:val="{BB963CAF-AB2A-4E80-BD55-65FA6A8F8BAC}"/>
      </w:docPartPr>
      <w:docPartBody>
        <w:p w:rsidR="00030E3E" w:rsidRDefault="00EE43C6" w:rsidP="00EE43C6">
          <w:pPr>
            <w:pStyle w:val="DCBC9DAD2B70419E97C41CCD858553331"/>
          </w:pPr>
          <w:r>
            <w:rPr>
              <w:rStyle w:val="PlaceholderText"/>
            </w:rPr>
            <w:t>Enter Place of Birth</w:t>
          </w:r>
        </w:p>
      </w:docPartBody>
    </w:docPart>
    <w:docPart>
      <w:docPartPr>
        <w:name w:val="C1C7DDD949C84403B4E5981DDF67A235"/>
        <w:category>
          <w:name w:val="General"/>
          <w:gallery w:val="placeholder"/>
        </w:category>
        <w:types>
          <w:type w:val="bbPlcHdr"/>
        </w:types>
        <w:behaviors>
          <w:behavior w:val="content"/>
        </w:behaviors>
        <w:guid w:val="{C5C168F2-BE25-4471-922F-F998C76C7BC7}"/>
      </w:docPartPr>
      <w:docPartBody>
        <w:p w:rsidR="00030E3E" w:rsidRDefault="00EE43C6" w:rsidP="00EE43C6">
          <w:pPr>
            <w:pStyle w:val="C1C7DDD949C84403B4E5981DDF67A2351"/>
          </w:pPr>
          <w:r>
            <w:rPr>
              <w:rStyle w:val="PlaceholderText"/>
            </w:rPr>
            <w:t>Enter Address Number</w:t>
          </w:r>
        </w:p>
      </w:docPartBody>
    </w:docPart>
    <w:docPart>
      <w:docPartPr>
        <w:name w:val="EAF87ABDE991431F8D61B2CC3A2D40DF"/>
        <w:category>
          <w:name w:val="General"/>
          <w:gallery w:val="placeholder"/>
        </w:category>
        <w:types>
          <w:type w:val="bbPlcHdr"/>
        </w:types>
        <w:behaviors>
          <w:behavior w:val="content"/>
        </w:behaviors>
        <w:guid w:val="{447F2C6F-D1EB-4F14-817A-297640BC51C7}"/>
      </w:docPartPr>
      <w:docPartBody>
        <w:p w:rsidR="00030E3E" w:rsidRDefault="00EE43C6" w:rsidP="00EE43C6">
          <w:pPr>
            <w:pStyle w:val="EAF87ABDE991431F8D61B2CC3A2D40DF1"/>
          </w:pPr>
          <w:r>
            <w:rPr>
              <w:rStyle w:val="PlaceholderText"/>
            </w:rPr>
            <w:t>Enter Address Name</w:t>
          </w:r>
        </w:p>
      </w:docPartBody>
    </w:docPart>
    <w:docPart>
      <w:docPartPr>
        <w:name w:val="3DF2BEF71CBF4E17B6C00D7CE25A6F69"/>
        <w:category>
          <w:name w:val="General"/>
          <w:gallery w:val="placeholder"/>
        </w:category>
        <w:types>
          <w:type w:val="bbPlcHdr"/>
        </w:types>
        <w:behaviors>
          <w:behavior w:val="content"/>
        </w:behaviors>
        <w:guid w:val="{A8611779-B8A2-42A2-98CF-056E4D335A0D}"/>
      </w:docPartPr>
      <w:docPartBody>
        <w:p w:rsidR="00030E3E" w:rsidRDefault="00EE43C6" w:rsidP="00EE43C6">
          <w:pPr>
            <w:pStyle w:val="3DF2BEF71CBF4E17B6C00D7CE25A6F691"/>
          </w:pPr>
          <w:r>
            <w:rPr>
              <w:rStyle w:val="PlaceholderText"/>
            </w:rPr>
            <w:t>Enter Address Road</w:t>
          </w:r>
        </w:p>
      </w:docPartBody>
    </w:docPart>
    <w:docPart>
      <w:docPartPr>
        <w:name w:val="044C463663CD4CAF9C46E5917C7098B8"/>
        <w:category>
          <w:name w:val="General"/>
          <w:gallery w:val="placeholder"/>
        </w:category>
        <w:types>
          <w:type w:val="bbPlcHdr"/>
        </w:types>
        <w:behaviors>
          <w:behavior w:val="content"/>
        </w:behaviors>
        <w:guid w:val="{341D081F-050B-4D10-8A17-9DB917CDBB33}"/>
      </w:docPartPr>
      <w:docPartBody>
        <w:p w:rsidR="00030E3E" w:rsidRDefault="00EE43C6" w:rsidP="00EE43C6">
          <w:pPr>
            <w:pStyle w:val="044C463663CD4CAF9C46E5917C7098B81"/>
          </w:pPr>
          <w:r>
            <w:rPr>
              <w:rStyle w:val="PlaceholderText"/>
            </w:rPr>
            <w:t>Enter Address Line</w:t>
          </w:r>
        </w:p>
      </w:docPartBody>
    </w:docPart>
    <w:docPart>
      <w:docPartPr>
        <w:name w:val="0DCF8D1106584D2CAC4018A24DEB132E"/>
        <w:category>
          <w:name w:val="General"/>
          <w:gallery w:val="placeholder"/>
        </w:category>
        <w:types>
          <w:type w:val="bbPlcHdr"/>
        </w:types>
        <w:behaviors>
          <w:behavior w:val="content"/>
        </w:behaviors>
        <w:guid w:val="{8C38BEDF-CC3D-4431-B0B0-D7A57A265F81}"/>
      </w:docPartPr>
      <w:docPartBody>
        <w:p w:rsidR="00030E3E" w:rsidRDefault="00EE43C6" w:rsidP="00EE43C6">
          <w:pPr>
            <w:pStyle w:val="0DCF8D1106584D2CAC4018A24DEB132E1"/>
          </w:pPr>
          <w:r>
            <w:rPr>
              <w:rStyle w:val="PlaceholderText"/>
            </w:rPr>
            <w:t>Enter Town/City</w:t>
          </w:r>
        </w:p>
      </w:docPartBody>
    </w:docPart>
    <w:docPart>
      <w:docPartPr>
        <w:name w:val="2169AC1074354322B889E93B26407280"/>
        <w:category>
          <w:name w:val="General"/>
          <w:gallery w:val="placeholder"/>
        </w:category>
        <w:types>
          <w:type w:val="bbPlcHdr"/>
        </w:types>
        <w:behaviors>
          <w:behavior w:val="content"/>
        </w:behaviors>
        <w:guid w:val="{E137CA4D-4B01-4E3F-A625-06ED5A1FF14F}"/>
      </w:docPartPr>
      <w:docPartBody>
        <w:p w:rsidR="00030E3E" w:rsidRDefault="00EE43C6" w:rsidP="00EE43C6">
          <w:pPr>
            <w:pStyle w:val="2169AC1074354322B889E93B264072801"/>
          </w:pPr>
          <w:r>
            <w:rPr>
              <w:rStyle w:val="PlaceholderText"/>
            </w:rPr>
            <w:t>Enter Postcode</w:t>
          </w:r>
        </w:p>
      </w:docPartBody>
    </w:docPart>
    <w:docPart>
      <w:docPartPr>
        <w:name w:val="1E491F9EC49C40CE8EBDB53C39CD30EF"/>
        <w:category>
          <w:name w:val="General"/>
          <w:gallery w:val="placeholder"/>
        </w:category>
        <w:types>
          <w:type w:val="bbPlcHdr"/>
        </w:types>
        <w:behaviors>
          <w:behavior w:val="content"/>
        </w:behaviors>
        <w:guid w:val="{562973FC-45C1-4511-8915-C22B7B145EE6}"/>
      </w:docPartPr>
      <w:docPartBody>
        <w:p w:rsidR="00030E3E" w:rsidRDefault="00EE43C6" w:rsidP="00EE43C6">
          <w:pPr>
            <w:pStyle w:val="1E491F9EC49C40CE8EBDB53C39CD30EF1"/>
          </w:pPr>
          <w:r>
            <w:rPr>
              <w:rStyle w:val="PlaceholderText"/>
            </w:rPr>
            <w:t>Enter Passport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panose1 w:val="01010601010101010101"/>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254"/>
    <w:rsid w:val="00030E3E"/>
    <w:rsid w:val="000B1ECE"/>
    <w:rsid w:val="000D0EB1"/>
    <w:rsid w:val="00130A39"/>
    <w:rsid w:val="00133519"/>
    <w:rsid w:val="00184F21"/>
    <w:rsid w:val="003A0916"/>
    <w:rsid w:val="00502920"/>
    <w:rsid w:val="00616314"/>
    <w:rsid w:val="00684322"/>
    <w:rsid w:val="006E7881"/>
    <w:rsid w:val="007763A8"/>
    <w:rsid w:val="00782989"/>
    <w:rsid w:val="007C6341"/>
    <w:rsid w:val="008C4768"/>
    <w:rsid w:val="008F332C"/>
    <w:rsid w:val="009131C4"/>
    <w:rsid w:val="00BA5988"/>
    <w:rsid w:val="00E34254"/>
    <w:rsid w:val="00E461E6"/>
    <w:rsid w:val="00EE2C52"/>
    <w:rsid w:val="00EE43C6"/>
    <w:rsid w:val="00F17AE0"/>
    <w:rsid w:val="00F76A54"/>
    <w:rsid w:val="00FE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3C6"/>
    <w:rPr>
      <w:color w:val="808080"/>
    </w:rPr>
  </w:style>
  <w:style w:type="paragraph" w:customStyle="1" w:styleId="8EF0B553840645FC917D74D33F693534">
    <w:name w:val="8EF0B553840645FC917D74D33F693534"/>
    <w:rsid w:val="00EE43C6"/>
    <w:pPr>
      <w:spacing w:after="0" w:line="240" w:lineRule="auto"/>
    </w:pPr>
    <w:rPr>
      <w:rFonts w:ascii="Arial" w:eastAsia="Times New Roman" w:hAnsi="Arial" w:cs="Times New Roman"/>
      <w:sz w:val="20"/>
      <w:szCs w:val="20"/>
      <w:lang w:eastAsia="en-US"/>
    </w:rPr>
  </w:style>
  <w:style w:type="paragraph" w:customStyle="1" w:styleId="0B9C84DA54D643DA894D0B56D3B263CA">
    <w:name w:val="0B9C84DA54D643DA894D0B56D3B263CA"/>
    <w:rsid w:val="00EE43C6"/>
    <w:pPr>
      <w:spacing w:after="0" w:line="240" w:lineRule="auto"/>
    </w:pPr>
    <w:rPr>
      <w:rFonts w:ascii="Arial" w:eastAsia="Times New Roman" w:hAnsi="Arial" w:cs="Times New Roman"/>
      <w:sz w:val="20"/>
      <w:szCs w:val="20"/>
      <w:lang w:eastAsia="en-US"/>
    </w:rPr>
  </w:style>
  <w:style w:type="paragraph" w:customStyle="1" w:styleId="4665BEB8532A4875BA45FA2A70CA9C51">
    <w:name w:val="4665BEB8532A4875BA45FA2A70CA9C51"/>
    <w:rsid w:val="00EE43C6"/>
    <w:pPr>
      <w:spacing w:after="0" w:line="240" w:lineRule="auto"/>
    </w:pPr>
    <w:rPr>
      <w:rFonts w:ascii="Arial" w:eastAsia="Times New Roman" w:hAnsi="Arial" w:cs="Times New Roman"/>
      <w:sz w:val="20"/>
      <w:szCs w:val="20"/>
      <w:lang w:eastAsia="en-US"/>
    </w:rPr>
  </w:style>
  <w:style w:type="paragraph" w:customStyle="1" w:styleId="EBE5346D0A5A4A97BF4349651BB28104">
    <w:name w:val="EBE5346D0A5A4A97BF4349651BB28104"/>
    <w:rsid w:val="00EE43C6"/>
    <w:pPr>
      <w:spacing w:after="0" w:line="240" w:lineRule="auto"/>
    </w:pPr>
    <w:rPr>
      <w:rFonts w:ascii="Arial" w:eastAsia="Times New Roman" w:hAnsi="Arial" w:cs="Times New Roman"/>
      <w:sz w:val="20"/>
      <w:szCs w:val="20"/>
      <w:lang w:eastAsia="en-US"/>
    </w:rPr>
  </w:style>
  <w:style w:type="paragraph" w:customStyle="1" w:styleId="B07B79E8341940B2A3058D5167EDDA0B">
    <w:name w:val="B07B79E8341940B2A3058D5167EDDA0B"/>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24E0E06761A641EE96F3BCACDD708391">
    <w:name w:val="24E0E06761A641EE96F3BCACDD70839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67BEFB48E0D14DC2B8E23E518F9092161">
    <w:name w:val="67BEFB48E0D14DC2B8E23E518F909216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ED54FBD3D77542BF80388AC541D92D1E1">
    <w:name w:val="ED54FBD3D77542BF80388AC541D92D1E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4981676CF1E24CEFB8D5DDE09D536B141">
    <w:name w:val="4981676CF1E24CEFB8D5DDE09D536B14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BE1A1348D63841BB8496886A7FD2EB591">
    <w:name w:val="BE1A1348D63841BB8496886A7FD2EB59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5E80640680434888AF828D99DB3927E51">
    <w:name w:val="5E80640680434888AF828D99DB3927E5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1A82DE0B38E64D35BB7F933F02592C351">
    <w:name w:val="1A82DE0B38E64D35BB7F933F02592C35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41E2B8151B6642E0941A7C6E1A3B54B71">
    <w:name w:val="41E2B8151B6642E0941A7C6E1A3B54B7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5F4BA521C51B4E64B9627C1D7A740055">
    <w:name w:val="5F4BA521C51B4E64B9627C1D7A740055"/>
    <w:rsid w:val="00EE43C6"/>
    <w:pPr>
      <w:spacing w:after="0" w:line="240" w:lineRule="auto"/>
    </w:pPr>
    <w:rPr>
      <w:rFonts w:ascii="Arial" w:eastAsia="Times New Roman" w:hAnsi="Arial" w:cs="Times New Roman"/>
      <w:sz w:val="20"/>
      <w:szCs w:val="20"/>
      <w:lang w:eastAsia="en-US"/>
    </w:rPr>
  </w:style>
  <w:style w:type="paragraph" w:customStyle="1" w:styleId="319BF023B7FE40E5B49050196B822E59">
    <w:name w:val="319BF023B7FE40E5B49050196B822E59"/>
    <w:rsid w:val="00EE43C6"/>
    <w:pPr>
      <w:spacing w:after="0" w:line="240" w:lineRule="auto"/>
    </w:pPr>
    <w:rPr>
      <w:rFonts w:ascii="Arial" w:eastAsia="Times New Roman" w:hAnsi="Arial" w:cs="Times New Roman"/>
      <w:sz w:val="20"/>
      <w:szCs w:val="20"/>
      <w:lang w:eastAsia="en-US"/>
    </w:rPr>
  </w:style>
  <w:style w:type="paragraph" w:customStyle="1" w:styleId="C0D7BFF03BDE4CC98FF910FA1D792AEA">
    <w:name w:val="C0D7BFF03BDE4CC98FF910FA1D792AEA"/>
    <w:rsid w:val="00EE43C6"/>
    <w:pPr>
      <w:spacing w:after="0" w:line="240" w:lineRule="auto"/>
    </w:pPr>
    <w:rPr>
      <w:rFonts w:ascii="Arial" w:eastAsia="Times New Roman" w:hAnsi="Arial" w:cs="Times New Roman"/>
      <w:sz w:val="20"/>
      <w:szCs w:val="20"/>
      <w:lang w:eastAsia="en-US"/>
    </w:rPr>
  </w:style>
  <w:style w:type="paragraph" w:customStyle="1" w:styleId="EA86E7406D944F848CD5F81D70B5E7F5">
    <w:name w:val="EA86E7406D944F848CD5F81D70B5E7F5"/>
    <w:rsid w:val="00EE43C6"/>
    <w:pPr>
      <w:spacing w:after="0" w:line="240" w:lineRule="auto"/>
    </w:pPr>
    <w:rPr>
      <w:rFonts w:ascii="Arial" w:eastAsia="Times New Roman" w:hAnsi="Arial" w:cs="Times New Roman"/>
      <w:sz w:val="20"/>
      <w:szCs w:val="20"/>
      <w:lang w:eastAsia="en-US"/>
    </w:rPr>
  </w:style>
  <w:style w:type="paragraph" w:customStyle="1" w:styleId="00823BEBE2624D10B9213E98687395C8">
    <w:name w:val="00823BEBE2624D10B9213E98687395C8"/>
    <w:rsid w:val="00EE43C6"/>
    <w:pPr>
      <w:spacing w:after="0" w:line="240" w:lineRule="auto"/>
    </w:pPr>
    <w:rPr>
      <w:rFonts w:ascii="Arial" w:eastAsia="Times New Roman" w:hAnsi="Arial" w:cs="Times New Roman"/>
      <w:sz w:val="20"/>
      <w:szCs w:val="20"/>
      <w:lang w:eastAsia="en-US"/>
    </w:rPr>
  </w:style>
  <w:style w:type="paragraph" w:customStyle="1" w:styleId="F5D41F497AFC492BAF0F95D1E6FCA3DA">
    <w:name w:val="F5D41F497AFC492BAF0F95D1E6FCA3DA"/>
    <w:rsid w:val="00EE43C6"/>
    <w:pPr>
      <w:spacing w:after="0" w:line="240" w:lineRule="auto"/>
    </w:pPr>
    <w:rPr>
      <w:rFonts w:ascii="Arial" w:eastAsia="Times New Roman" w:hAnsi="Arial" w:cs="Times New Roman"/>
      <w:sz w:val="20"/>
      <w:szCs w:val="20"/>
      <w:lang w:eastAsia="en-US"/>
    </w:rPr>
  </w:style>
  <w:style w:type="paragraph" w:customStyle="1" w:styleId="0E74B332A79B4A21AEAC4FA812C90216">
    <w:name w:val="0E74B332A79B4A21AEAC4FA812C90216"/>
    <w:rsid w:val="00EE43C6"/>
    <w:pPr>
      <w:spacing w:after="0" w:line="240" w:lineRule="auto"/>
    </w:pPr>
    <w:rPr>
      <w:rFonts w:ascii="Arial" w:eastAsia="Times New Roman" w:hAnsi="Arial" w:cs="Times New Roman"/>
      <w:sz w:val="20"/>
      <w:szCs w:val="20"/>
      <w:lang w:eastAsia="en-US"/>
    </w:rPr>
  </w:style>
  <w:style w:type="paragraph" w:customStyle="1" w:styleId="68C29FBD64A94F108AFB37255CC67730">
    <w:name w:val="68C29FBD64A94F108AFB37255CC67730"/>
    <w:rsid w:val="00EE43C6"/>
    <w:pPr>
      <w:spacing w:after="0" w:line="240" w:lineRule="auto"/>
    </w:pPr>
    <w:rPr>
      <w:rFonts w:ascii="Arial" w:eastAsia="Times New Roman" w:hAnsi="Arial" w:cs="Times New Roman"/>
      <w:sz w:val="20"/>
      <w:szCs w:val="20"/>
      <w:lang w:eastAsia="en-US"/>
    </w:rPr>
  </w:style>
  <w:style w:type="paragraph" w:customStyle="1" w:styleId="7FD65BD2C1F54A99B62D227DC36153EA">
    <w:name w:val="7FD65BD2C1F54A99B62D227DC36153EA"/>
    <w:rsid w:val="00EE43C6"/>
    <w:pPr>
      <w:spacing w:after="0" w:line="240" w:lineRule="auto"/>
    </w:pPr>
    <w:rPr>
      <w:rFonts w:ascii="Arial" w:eastAsia="Times New Roman" w:hAnsi="Arial" w:cs="Times New Roman"/>
      <w:sz w:val="20"/>
      <w:szCs w:val="20"/>
      <w:lang w:eastAsia="en-US"/>
    </w:rPr>
  </w:style>
  <w:style w:type="paragraph" w:customStyle="1" w:styleId="DDBB7CD4DB134F83ABB8E03B05BAEB2B">
    <w:name w:val="DDBB7CD4DB134F83ABB8E03B05BAEB2B"/>
    <w:rsid w:val="00EE43C6"/>
    <w:pPr>
      <w:spacing w:after="0" w:line="240" w:lineRule="auto"/>
    </w:pPr>
    <w:rPr>
      <w:rFonts w:ascii="Arial" w:eastAsia="Times New Roman" w:hAnsi="Arial" w:cs="Times New Roman"/>
      <w:sz w:val="20"/>
      <w:szCs w:val="20"/>
      <w:lang w:eastAsia="en-US"/>
    </w:rPr>
  </w:style>
  <w:style w:type="paragraph" w:customStyle="1" w:styleId="05DA8927F1564DB18B9D2D9F10D7C61B">
    <w:name w:val="05DA8927F1564DB18B9D2D9F10D7C61B"/>
    <w:rsid w:val="00EE43C6"/>
    <w:pPr>
      <w:spacing w:after="0" w:line="240" w:lineRule="auto"/>
    </w:pPr>
    <w:rPr>
      <w:rFonts w:ascii="Arial" w:eastAsia="Times New Roman" w:hAnsi="Arial" w:cs="Times New Roman"/>
      <w:sz w:val="20"/>
      <w:szCs w:val="20"/>
      <w:lang w:eastAsia="en-US"/>
    </w:rPr>
  </w:style>
  <w:style w:type="paragraph" w:customStyle="1" w:styleId="92F4082E90174A15B9D678C9CAD8D6741">
    <w:name w:val="92F4082E90174A15B9D678C9CAD8D6741"/>
    <w:rsid w:val="00EE43C6"/>
    <w:pPr>
      <w:spacing w:after="0" w:line="240" w:lineRule="auto"/>
    </w:pPr>
    <w:rPr>
      <w:rFonts w:ascii="Arial" w:eastAsia="Times New Roman" w:hAnsi="Arial" w:cs="Times New Roman"/>
      <w:sz w:val="20"/>
      <w:szCs w:val="20"/>
      <w:lang w:eastAsia="en-US"/>
    </w:rPr>
  </w:style>
  <w:style w:type="paragraph" w:customStyle="1" w:styleId="E446EEB0202544E0882303EE42C9DF321">
    <w:name w:val="E446EEB0202544E0882303EE42C9DF321"/>
    <w:rsid w:val="00EE43C6"/>
    <w:pPr>
      <w:spacing w:after="0" w:line="240" w:lineRule="auto"/>
    </w:pPr>
    <w:rPr>
      <w:rFonts w:ascii="Arial" w:eastAsia="Times New Roman" w:hAnsi="Arial" w:cs="Times New Roman"/>
      <w:sz w:val="20"/>
      <w:szCs w:val="20"/>
      <w:lang w:eastAsia="en-US"/>
    </w:rPr>
  </w:style>
  <w:style w:type="paragraph" w:customStyle="1" w:styleId="89E20F99C64641A49EB19F5C9012B4141">
    <w:name w:val="89E20F99C64641A49EB19F5C9012B4141"/>
    <w:rsid w:val="00EE43C6"/>
    <w:pPr>
      <w:spacing w:after="0" w:line="240" w:lineRule="auto"/>
    </w:pPr>
    <w:rPr>
      <w:rFonts w:ascii="Arial" w:eastAsia="Times New Roman" w:hAnsi="Arial" w:cs="Times New Roman"/>
      <w:sz w:val="20"/>
      <w:szCs w:val="20"/>
      <w:lang w:eastAsia="en-US"/>
    </w:rPr>
  </w:style>
  <w:style w:type="paragraph" w:customStyle="1" w:styleId="486BAEE71DED465C8543BA0DCBB088961">
    <w:name w:val="486BAEE71DED465C8543BA0DCBB088961"/>
    <w:rsid w:val="00EE43C6"/>
    <w:pPr>
      <w:spacing w:after="0" w:line="240" w:lineRule="auto"/>
    </w:pPr>
    <w:rPr>
      <w:rFonts w:ascii="Arial" w:eastAsia="Times New Roman" w:hAnsi="Arial" w:cs="Times New Roman"/>
      <w:sz w:val="20"/>
      <w:szCs w:val="20"/>
      <w:lang w:eastAsia="en-US"/>
    </w:rPr>
  </w:style>
  <w:style w:type="paragraph" w:customStyle="1" w:styleId="D696DEAC47504A3E83EF64C1CDDB6E0D1">
    <w:name w:val="D696DEAC47504A3E83EF64C1CDDB6E0D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DCBC9DAD2B70419E97C41CCD858553331">
    <w:name w:val="DCBC9DAD2B70419E97C41CCD85855333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1E491F9EC49C40CE8EBDB53C39CD30EF1">
    <w:name w:val="1E491F9EC49C40CE8EBDB53C39CD30EF1"/>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C1C7DDD949C84403B4E5981DDF67A2351">
    <w:name w:val="C1C7DDD949C84403B4E5981DDF67A2351"/>
    <w:rsid w:val="00EE43C6"/>
    <w:pPr>
      <w:spacing w:after="0" w:line="240" w:lineRule="auto"/>
    </w:pPr>
    <w:rPr>
      <w:rFonts w:ascii="Arial" w:eastAsia="Times New Roman" w:hAnsi="Arial" w:cs="Times New Roman"/>
      <w:sz w:val="20"/>
      <w:szCs w:val="20"/>
      <w:lang w:eastAsia="en-US"/>
    </w:rPr>
  </w:style>
  <w:style w:type="paragraph" w:customStyle="1" w:styleId="EAF87ABDE991431F8D61B2CC3A2D40DF1">
    <w:name w:val="EAF87ABDE991431F8D61B2CC3A2D40DF1"/>
    <w:rsid w:val="00EE43C6"/>
    <w:pPr>
      <w:spacing w:after="0" w:line="240" w:lineRule="auto"/>
    </w:pPr>
    <w:rPr>
      <w:rFonts w:ascii="Arial" w:eastAsia="Times New Roman" w:hAnsi="Arial" w:cs="Times New Roman"/>
      <w:sz w:val="20"/>
      <w:szCs w:val="20"/>
      <w:lang w:eastAsia="en-US"/>
    </w:rPr>
  </w:style>
  <w:style w:type="paragraph" w:customStyle="1" w:styleId="3DF2BEF71CBF4E17B6C00D7CE25A6F691">
    <w:name w:val="3DF2BEF71CBF4E17B6C00D7CE25A6F691"/>
    <w:rsid w:val="00EE43C6"/>
    <w:pPr>
      <w:spacing w:after="0" w:line="240" w:lineRule="auto"/>
    </w:pPr>
    <w:rPr>
      <w:rFonts w:ascii="Arial" w:eastAsia="Times New Roman" w:hAnsi="Arial" w:cs="Times New Roman"/>
      <w:sz w:val="20"/>
      <w:szCs w:val="20"/>
      <w:lang w:eastAsia="en-US"/>
    </w:rPr>
  </w:style>
  <w:style w:type="paragraph" w:customStyle="1" w:styleId="044C463663CD4CAF9C46E5917C7098B81">
    <w:name w:val="044C463663CD4CAF9C46E5917C7098B81"/>
    <w:rsid w:val="00EE43C6"/>
    <w:pPr>
      <w:spacing w:after="0" w:line="240" w:lineRule="auto"/>
    </w:pPr>
    <w:rPr>
      <w:rFonts w:ascii="Arial" w:eastAsia="Times New Roman" w:hAnsi="Arial" w:cs="Times New Roman"/>
      <w:sz w:val="20"/>
      <w:szCs w:val="20"/>
      <w:lang w:eastAsia="en-US"/>
    </w:rPr>
  </w:style>
  <w:style w:type="paragraph" w:customStyle="1" w:styleId="0DCF8D1106584D2CAC4018A24DEB132E1">
    <w:name w:val="0DCF8D1106584D2CAC4018A24DEB132E1"/>
    <w:rsid w:val="00EE43C6"/>
    <w:pPr>
      <w:spacing w:after="0" w:line="240" w:lineRule="auto"/>
    </w:pPr>
    <w:rPr>
      <w:rFonts w:ascii="Arial" w:eastAsia="Times New Roman" w:hAnsi="Arial" w:cs="Times New Roman"/>
      <w:sz w:val="20"/>
      <w:szCs w:val="20"/>
      <w:lang w:eastAsia="en-US"/>
    </w:rPr>
  </w:style>
  <w:style w:type="paragraph" w:customStyle="1" w:styleId="2169AC1074354322B889E93B264072801">
    <w:name w:val="2169AC1074354322B889E93B264072801"/>
    <w:rsid w:val="00EE43C6"/>
    <w:pPr>
      <w:spacing w:after="0" w:line="240" w:lineRule="auto"/>
    </w:pPr>
    <w:rPr>
      <w:rFonts w:ascii="Arial" w:eastAsia="Times New Roman" w:hAnsi="Arial" w:cs="Times New Roman"/>
      <w:sz w:val="20"/>
      <w:szCs w:val="20"/>
      <w:lang w:eastAsia="en-US"/>
    </w:rPr>
  </w:style>
  <w:style w:type="paragraph" w:customStyle="1" w:styleId="41B8B1EEDADE4E70A9FA59A670200826">
    <w:name w:val="41B8B1EEDADE4E70A9FA59A670200826"/>
    <w:rsid w:val="00EE43C6"/>
    <w:pPr>
      <w:spacing w:after="0" w:line="240" w:lineRule="auto"/>
    </w:pPr>
    <w:rPr>
      <w:rFonts w:ascii="Arial" w:eastAsia="Times New Roman" w:hAnsi="Arial" w:cs="Times New Roman"/>
      <w:sz w:val="20"/>
      <w:szCs w:val="20"/>
      <w:lang w:eastAsia="en-US"/>
    </w:rPr>
  </w:style>
  <w:style w:type="paragraph" w:customStyle="1" w:styleId="96C6D67348444F5E93B62D80172EEC1E">
    <w:name w:val="96C6D67348444F5E93B62D80172EEC1E"/>
    <w:rsid w:val="00EE43C6"/>
    <w:pPr>
      <w:spacing w:after="0" w:line="240" w:lineRule="auto"/>
    </w:pPr>
    <w:rPr>
      <w:rFonts w:ascii="Arial" w:eastAsia="Times New Roman" w:hAnsi="Arial" w:cs="Times New Roman"/>
      <w:sz w:val="20"/>
      <w:szCs w:val="20"/>
      <w:lang w:eastAsia="en-US"/>
    </w:rPr>
  </w:style>
  <w:style w:type="paragraph" w:customStyle="1" w:styleId="1A01F24622FB45E2B20381B06CD74A56">
    <w:name w:val="1A01F24622FB45E2B20381B06CD74A56"/>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DBE47993702A4781B55540E219F046B7">
    <w:name w:val="DBE47993702A4781B55540E219F046B7"/>
    <w:rsid w:val="00EE43C6"/>
    <w:pPr>
      <w:tabs>
        <w:tab w:val="center" w:pos="4153"/>
        <w:tab w:val="right" w:pos="8306"/>
      </w:tabs>
      <w:spacing w:after="0" w:line="240" w:lineRule="auto"/>
    </w:pPr>
    <w:rPr>
      <w:rFonts w:ascii="Arial" w:eastAsia="Times New Roman" w:hAnsi="Arial" w:cs="Times New Roman"/>
      <w:sz w:val="20"/>
      <w:szCs w:val="20"/>
      <w:lang w:eastAsia="en-US"/>
    </w:rPr>
  </w:style>
  <w:style w:type="paragraph" w:customStyle="1" w:styleId="228617A0DB0648CC88FAAAADF3C55F86">
    <w:name w:val="228617A0DB0648CC88FAAAADF3C55F86"/>
    <w:rsid w:val="00EE43C6"/>
    <w:pPr>
      <w:spacing w:after="0" w:line="240" w:lineRule="auto"/>
    </w:pPr>
    <w:rPr>
      <w:rFonts w:ascii="Arial" w:eastAsia="Times New Roman" w:hAnsi="Arial" w:cs="Times New Roman"/>
      <w:sz w:val="20"/>
      <w:szCs w:val="20"/>
      <w:lang w:eastAsia="en-US"/>
    </w:rPr>
  </w:style>
  <w:style w:type="paragraph" w:customStyle="1" w:styleId="84D65820E0AA4D3F93E475DFE22D1A55">
    <w:name w:val="84D65820E0AA4D3F93E475DFE22D1A55"/>
    <w:rsid w:val="00EE43C6"/>
    <w:pPr>
      <w:spacing w:after="0" w:line="240" w:lineRule="auto"/>
    </w:pPr>
    <w:rPr>
      <w:rFonts w:ascii="Arial" w:eastAsia="Times New Roman" w:hAnsi="Arial" w:cs="Times New Roman"/>
      <w:sz w:val="20"/>
      <w:szCs w:val="20"/>
      <w:lang w:eastAsia="en-US"/>
    </w:rPr>
  </w:style>
  <w:style w:type="paragraph" w:customStyle="1" w:styleId="178FC045FABF4B45ACA71092A9024D78">
    <w:name w:val="178FC045FABF4B45ACA71092A9024D78"/>
    <w:rsid w:val="00EE43C6"/>
    <w:pPr>
      <w:spacing w:after="0" w:line="240" w:lineRule="auto"/>
    </w:pPr>
    <w:rPr>
      <w:rFonts w:ascii="Arial" w:eastAsia="Times New Roman" w:hAnsi="Arial" w:cs="Times New Roman"/>
      <w:sz w:val="20"/>
      <w:szCs w:val="20"/>
      <w:lang w:eastAsia="en-US"/>
    </w:rPr>
  </w:style>
  <w:style w:type="paragraph" w:customStyle="1" w:styleId="9C460E07944D42ACA7ADA7DC64B8D833">
    <w:name w:val="9C460E07944D42ACA7ADA7DC64B8D833"/>
    <w:rsid w:val="00EE43C6"/>
    <w:pPr>
      <w:spacing w:after="0" w:line="240" w:lineRule="auto"/>
    </w:pPr>
    <w:rPr>
      <w:rFonts w:ascii="Arial" w:eastAsia="Times New Roman" w:hAnsi="Arial" w:cs="Times New Roman"/>
      <w:sz w:val="20"/>
      <w:szCs w:val="20"/>
      <w:lang w:eastAsia="en-US"/>
    </w:rPr>
  </w:style>
  <w:style w:type="paragraph" w:customStyle="1" w:styleId="5EDD45FD8C98452FB3452D8B9E834930">
    <w:name w:val="5EDD45FD8C98452FB3452D8B9E834930"/>
    <w:rsid w:val="00EE43C6"/>
    <w:pPr>
      <w:spacing w:after="0" w:line="240" w:lineRule="auto"/>
    </w:pPr>
    <w:rPr>
      <w:rFonts w:ascii="Arial" w:eastAsia="Times New Roman" w:hAnsi="Arial" w:cs="Times New Roman"/>
      <w:sz w:val="20"/>
      <w:szCs w:val="20"/>
      <w:lang w:eastAsia="en-US"/>
    </w:rPr>
  </w:style>
  <w:style w:type="paragraph" w:customStyle="1" w:styleId="7BBD26E996CD4D2D82D18D8C18CCE64D">
    <w:name w:val="7BBD26E996CD4D2D82D18D8C18CCE64D"/>
    <w:rsid w:val="00EE43C6"/>
    <w:pPr>
      <w:spacing w:after="0" w:line="240" w:lineRule="auto"/>
    </w:pPr>
    <w:rPr>
      <w:rFonts w:ascii="Arial" w:eastAsia="Times New Roman" w:hAnsi="Arial" w:cs="Times New Roman"/>
      <w:sz w:val="20"/>
      <w:szCs w:val="20"/>
      <w:lang w:eastAsia="en-US"/>
    </w:rPr>
  </w:style>
  <w:style w:type="paragraph" w:customStyle="1" w:styleId="9E414839181E4A09A4BB1DB0C8B5790B">
    <w:name w:val="9E414839181E4A09A4BB1DB0C8B5790B"/>
    <w:rsid w:val="00EE43C6"/>
    <w:pPr>
      <w:spacing w:after="0" w:line="240" w:lineRule="auto"/>
    </w:pPr>
    <w:rPr>
      <w:rFonts w:ascii="Arial" w:eastAsia="Times New Roman" w:hAnsi="Arial" w:cs="Times New Roman"/>
      <w:sz w:val="20"/>
      <w:szCs w:val="20"/>
      <w:lang w:eastAsia="en-US"/>
    </w:rPr>
  </w:style>
  <w:style w:type="paragraph" w:customStyle="1" w:styleId="41977F7D92734B5FBFF592A685EEFCCA">
    <w:name w:val="41977F7D92734B5FBFF592A685EEFCCA"/>
    <w:rsid w:val="00EE43C6"/>
    <w:pPr>
      <w:spacing w:after="0" w:line="240" w:lineRule="auto"/>
    </w:pPr>
    <w:rPr>
      <w:rFonts w:ascii="Arial" w:eastAsia="Times New Roman" w:hAnsi="Arial"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A7A6413F229B41ADF4C35A78C4E486" ma:contentTypeVersion="18" ma:contentTypeDescription="Create a new document." ma:contentTypeScope="" ma:versionID="b765b2fe5d0dcb5e12666e6fa4c3ec8e">
  <xsd:schema xmlns:xsd="http://www.w3.org/2001/XMLSchema" xmlns:xs="http://www.w3.org/2001/XMLSchema" xmlns:p="http://schemas.microsoft.com/office/2006/metadata/properties" xmlns:ns3="1e3eada4-8172-4714-95a5-607e60080af7" xmlns:ns4="a6fa7762-d3bb-48c1-9fc9-4ee04a21d31e" targetNamespace="http://schemas.microsoft.com/office/2006/metadata/properties" ma:root="true" ma:fieldsID="d6b10a0bd07c2ed429e80361038ba372" ns3:_="" ns4:_="">
    <xsd:import namespace="1e3eada4-8172-4714-95a5-607e60080af7"/>
    <xsd:import namespace="a6fa7762-d3bb-48c1-9fc9-4ee04a21d3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eada4-8172-4714-95a5-607e60080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a7762-d3bb-48c1-9fc9-4ee04a21d3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fa7762-d3bb-48c1-9fc9-4ee04a21d31e" xsi:nil="true"/>
  </documentManagement>
</p:properties>
</file>

<file path=customXml/itemProps1.xml><?xml version="1.0" encoding="utf-8"?>
<ds:datastoreItem xmlns:ds="http://schemas.openxmlformats.org/officeDocument/2006/customXml" ds:itemID="{0EFCBA2D-1DA2-4E19-BC90-842C5B749675}">
  <ds:schemaRefs>
    <ds:schemaRef ds:uri="http://schemas.microsoft.com/sharepoint/v3/contenttype/forms"/>
  </ds:schemaRefs>
</ds:datastoreItem>
</file>

<file path=customXml/itemProps2.xml><?xml version="1.0" encoding="utf-8"?>
<ds:datastoreItem xmlns:ds="http://schemas.openxmlformats.org/officeDocument/2006/customXml" ds:itemID="{84434FD6-0328-434F-9961-D16F3C7CC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eada4-8172-4714-95a5-607e60080af7"/>
    <ds:schemaRef ds:uri="a6fa7762-d3bb-48c1-9fc9-4ee04a21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A3D37-29A8-48BB-86C4-80D959328187}">
  <ds:schemaRefs>
    <ds:schemaRef ds:uri="http://schemas.microsoft.com/office/2006/metadata/properties"/>
    <ds:schemaRef ds:uri="http://schemas.microsoft.com/office/infopath/2007/PartnerControls"/>
    <ds:schemaRef ds:uri="a6fa7762-d3bb-48c1-9fc9-4ee04a21d31e"/>
  </ds:schemaRefs>
</ds:datastoreItem>
</file>

<file path=docProps/app.xml><?xml version="1.0" encoding="utf-8"?>
<Properties xmlns="http://schemas.openxmlformats.org/officeDocument/2006/extended-properties" xmlns:vt="http://schemas.openxmlformats.org/officeDocument/2006/docPropsVTypes">
  <Template>C:\Users\p230334\OneDrive - Metropolitan Police\CPIC\87B\87b Original.dot</Template>
  <TotalTime>8</TotalTime>
  <Pages>2</Pages>
  <Words>564</Words>
  <Characters>3218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Form 87B - Child Protection Inquiry - Information Request</vt:lpstr>
    </vt:vector>
  </TitlesOfParts>
  <Company>Metropolitan Police Service</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87B - Child Protection Inquiry - Information Request</dc:title>
  <dc:subject/>
  <dc:creator>Isaacson Lisa - Continuous Policing Improvement</dc:creator>
  <cp:keywords/>
  <dc:description/>
  <cp:lastModifiedBy>Steve Liddicott</cp:lastModifiedBy>
  <cp:revision>2</cp:revision>
  <cp:lastPrinted>2016-02-02T14:41:00Z</cp:lastPrinted>
  <dcterms:created xsi:type="dcterms:W3CDTF">2025-12-01T18:08:00Z</dcterms:created>
  <dcterms:modified xsi:type="dcterms:W3CDTF">2025-12-01T18:08:00Z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0x0101007BA7A6413F229B41ADF4C35A78C4E486</vt:lpwstr>
  </property>
</Properties>
</file>