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18"/>
      </w:tblGrid>
      <w:tr w:rsidR="00CD585B" w:rsidRPr="00C30718" w:rsidTr="00BC39FC">
        <w:trPr>
          <w:trHeight w:val="416"/>
        </w:trPr>
        <w:tc>
          <w:tcPr>
            <w:tcW w:w="2093" w:type="dxa"/>
          </w:tcPr>
          <w:p w:rsidR="00CD585B" w:rsidRPr="00985AF5" w:rsidRDefault="00E85FDA" w:rsidP="005A75F9">
            <w:pPr>
              <w:tabs>
                <w:tab w:val="left" w:pos="1065"/>
              </w:tabs>
              <w:spacing w:before="120"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Termination</w:t>
            </w:r>
            <w:r w:rsidR="00CD585B" w:rsidRPr="00985AF5">
              <w:rPr>
                <w:b/>
                <w:sz w:val="22"/>
              </w:rPr>
              <w:t xml:space="preserve"> Date</w:t>
            </w:r>
          </w:p>
        </w:tc>
        <w:tc>
          <w:tcPr>
            <w:tcW w:w="2618" w:type="dxa"/>
          </w:tcPr>
          <w:p w:rsidR="00CD585B" w:rsidRPr="00C30718" w:rsidRDefault="00CD585B" w:rsidP="00CD585B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</w:p>
        </w:tc>
      </w:tr>
    </w:tbl>
    <w:p w:rsidR="00CD585B" w:rsidRDefault="00EB385D" w:rsidP="00CD585B">
      <w:pPr>
        <w:tabs>
          <w:tab w:val="left" w:pos="1065"/>
        </w:tabs>
        <w:spacing w:after="0" w:line="240" w:lineRule="auto"/>
        <w:rPr>
          <w:b/>
        </w:rPr>
      </w:pPr>
      <w:r>
        <w:rPr>
          <w:b/>
        </w:rPr>
        <w:t xml:space="preserve">CORPORATE </w:t>
      </w:r>
      <w:r w:rsidR="00E85FDA">
        <w:rPr>
          <w:b/>
        </w:rPr>
        <w:t>TERMINATION</w:t>
      </w:r>
      <w:r>
        <w:rPr>
          <w:b/>
        </w:rPr>
        <w:t xml:space="preserve"> FORM</w:t>
      </w:r>
    </w:p>
    <w:p w:rsidR="00CD585B" w:rsidRDefault="00CD585B" w:rsidP="00CD585B">
      <w:pPr>
        <w:tabs>
          <w:tab w:val="left" w:pos="1065"/>
        </w:tabs>
        <w:spacing w:after="0" w:line="240" w:lineRule="auto"/>
        <w:rPr>
          <w:b/>
        </w:rPr>
      </w:pPr>
    </w:p>
    <w:p w:rsidR="00EF462A" w:rsidRPr="00EF462A" w:rsidRDefault="00CD585B" w:rsidP="002741B1">
      <w:pPr>
        <w:tabs>
          <w:tab w:val="left" w:pos="1065"/>
        </w:tabs>
        <w:spacing w:after="0" w:line="240" w:lineRule="auto"/>
        <w:rPr>
          <w:sz w:val="16"/>
          <w:szCs w:val="16"/>
        </w:rPr>
      </w:pPr>
      <w:r w:rsidRPr="00D4126D">
        <w:rPr>
          <w:b/>
        </w:rPr>
        <w:t>PERSON DETAILS</w:t>
      </w:r>
      <w:r w:rsidR="002741B1">
        <w:rPr>
          <w:b/>
        </w:rPr>
        <w:t xml:space="preserve"> </w:t>
      </w:r>
      <w:r w:rsidR="00BC39FC" w:rsidRPr="00852E62">
        <w:rPr>
          <w:sz w:val="22"/>
        </w:rPr>
        <w:t>(Please give full legal name)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035"/>
        <w:gridCol w:w="1818"/>
        <w:gridCol w:w="3667"/>
      </w:tblGrid>
      <w:tr w:rsidR="00782AE3" w:rsidRPr="00C30718" w:rsidTr="00782AE3">
        <w:tc>
          <w:tcPr>
            <w:tcW w:w="1951" w:type="dxa"/>
          </w:tcPr>
          <w:p w:rsidR="00782AE3" w:rsidRPr="00985AF5" w:rsidRDefault="00782AE3" w:rsidP="00FC56DE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</w:p>
        </w:tc>
        <w:tc>
          <w:tcPr>
            <w:tcW w:w="3119" w:type="dxa"/>
          </w:tcPr>
          <w:p w:rsidR="00782AE3" w:rsidRPr="00C30718" w:rsidRDefault="00782AE3" w:rsidP="00FC56DE">
            <w:pPr>
              <w:tabs>
                <w:tab w:val="left" w:pos="1065"/>
              </w:tabs>
              <w:spacing w:before="60" w:after="60" w:line="240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782AE3" w:rsidRPr="00985AF5" w:rsidRDefault="00782AE3" w:rsidP="00FC56DE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Payroll Number</w:t>
            </w:r>
          </w:p>
        </w:tc>
        <w:tc>
          <w:tcPr>
            <w:tcW w:w="3770" w:type="dxa"/>
          </w:tcPr>
          <w:p w:rsidR="00782AE3" w:rsidRPr="00C30718" w:rsidRDefault="00782AE3" w:rsidP="00FC56DE">
            <w:pPr>
              <w:tabs>
                <w:tab w:val="left" w:pos="1065"/>
              </w:tabs>
              <w:spacing w:before="60" w:after="60" w:line="240" w:lineRule="auto"/>
              <w:rPr>
                <w:sz w:val="22"/>
              </w:rPr>
            </w:pPr>
          </w:p>
        </w:tc>
      </w:tr>
      <w:tr w:rsidR="00FC56DE" w:rsidRPr="00C30718" w:rsidTr="00782AE3">
        <w:tc>
          <w:tcPr>
            <w:tcW w:w="1951" w:type="dxa"/>
          </w:tcPr>
          <w:p w:rsidR="00FC56DE" w:rsidRPr="00985AF5" w:rsidRDefault="00FC56DE" w:rsidP="00FC56DE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 w:rsidRPr="00985AF5">
              <w:rPr>
                <w:b/>
                <w:sz w:val="22"/>
              </w:rPr>
              <w:t>Forename(s)</w:t>
            </w:r>
          </w:p>
        </w:tc>
        <w:tc>
          <w:tcPr>
            <w:tcW w:w="3119" w:type="dxa"/>
          </w:tcPr>
          <w:p w:rsidR="00FC56DE" w:rsidRPr="00C30718" w:rsidRDefault="00FC56DE" w:rsidP="00FC56DE">
            <w:pPr>
              <w:tabs>
                <w:tab w:val="left" w:pos="1065"/>
              </w:tabs>
              <w:spacing w:before="60" w:after="60" w:line="240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FC56DE" w:rsidRPr="00985AF5" w:rsidRDefault="00FC56DE" w:rsidP="00FC56DE">
            <w:pPr>
              <w:tabs>
                <w:tab w:val="left" w:pos="1065"/>
              </w:tabs>
              <w:spacing w:before="60" w:after="60" w:line="240" w:lineRule="auto"/>
              <w:rPr>
                <w:sz w:val="22"/>
              </w:rPr>
            </w:pPr>
            <w:r w:rsidRPr="00985AF5">
              <w:rPr>
                <w:b/>
                <w:sz w:val="22"/>
              </w:rPr>
              <w:t>Date of Birth</w:t>
            </w:r>
          </w:p>
        </w:tc>
        <w:tc>
          <w:tcPr>
            <w:tcW w:w="3770" w:type="dxa"/>
          </w:tcPr>
          <w:p w:rsidR="00FC56DE" w:rsidRPr="00C30718" w:rsidRDefault="00FC56DE" w:rsidP="00FC56DE">
            <w:pPr>
              <w:tabs>
                <w:tab w:val="left" w:pos="1065"/>
              </w:tabs>
              <w:spacing w:before="60" w:after="60" w:line="240" w:lineRule="auto"/>
              <w:rPr>
                <w:sz w:val="22"/>
              </w:rPr>
            </w:pPr>
          </w:p>
        </w:tc>
      </w:tr>
      <w:tr w:rsidR="00FC56DE" w:rsidRPr="00C30718" w:rsidTr="00782AE3">
        <w:tc>
          <w:tcPr>
            <w:tcW w:w="1951" w:type="dxa"/>
          </w:tcPr>
          <w:p w:rsidR="00FC56DE" w:rsidRPr="00985AF5" w:rsidRDefault="00FC56DE" w:rsidP="00FC56DE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 w:rsidRPr="00985AF5">
              <w:rPr>
                <w:b/>
                <w:sz w:val="22"/>
              </w:rPr>
              <w:t>Surname</w:t>
            </w:r>
          </w:p>
        </w:tc>
        <w:tc>
          <w:tcPr>
            <w:tcW w:w="3119" w:type="dxa"/>
          </w:tcPr>
          <w:p w:rsidR="00FC56DE" w:rsidRPr="00C30718" w:rsidRDefault="00FC56DE" w:rsidP="00FC56DE">
            <w:pPr>
              <w:tabs>
                <w:tab w:val="left" w:pos="1065"/>
              </w:tabs>
              <w:spacing w:before="60" w:after="60" w:line="240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FC56DE" w:rsidRPr="00985AF5" w:rsidRDefault="00FC56DE" w:rsidP="00FC56DE">
            <w:pPr>
              <w:tabs>
                <w:tab w:val="left" w:pos="1065"/>
              </w:tabs>
              <w:spacing w:before="60" w:after="60" w:line="240" w:lineRule="auto"/>
              <w:rPr>
                <w:sz w:val="22"/>
              </w:rPr>
            </w:pPr>
            <w:r>
              <w:rPr>
                <w:b/>
                <w:sz w:val="22"/>
              </w:rPr>
              <w:t>NI</w:t>
            </w:r>
            <w:r w:rsidRPr="00985AF5">
              <w:rPr>
                <w:b/>
                <w:sz w:val="22"/>
              </w:rPr>
              <w:t xml:space="preserve"> Number</w:t>
            </w:r>
          </w:p>
        </w:tc>
        <w:tc>
          <w:tcPr>
            <w:tcW w:w="3770" w:type="dxa"/>
          </w:tcPr>
          <w:p w:rsidR="00FC56DE" w:rsidRPr="00C30718" w:rsidRDefault="00FC56DE" w:rsidP="00FC56DE">
            <w:pPr>
              <w:tabs>
                <w:tab w:val="left" w:pos="1065"/>
              </w:tabs>
              <w:spacing w:before="60" w:after="60" w:line="240" w:lineRule="auto"/>
              <w:rPr>
                <w:sz w:val="22"/>
              </w:rPr>
            </w:pPr>
          </w:p>
        </w:tc>
      </w:tr>
    </w:tbl>
    <w:p w:rsidR="00EA21A7" w:rsidRPr="002741B1" w:rsidRDefault="00EA21A7" w:rsidP="002741B1">
      <w:pPr>
        <w:tabs>
          <w:tab w:val="left" w:pos="1065"/>
        </w:tabs>
        <w:spacing w:after="0" w:line="240" w:lineRule="auto"/>
        <w:rPr>
          <w:sz w:val="16"/>
          <w:szCs w:val="16"/>
        </w:rPr>
      </w:pPr>
    </w:p>
    <w:p w:rsidR="008B025A" w:rsidRPr="00F37026" w:rsidRDefault="00E9336C" w:rsidP="00FC56DE">
      <w:pPr>
        <w:tabs>
          <w:tab w:val="left" w:pos="1065"/>
        </w:tabs>
        <w:spacing w:after="0" w:line="240" w:lineRule="auto"/>
        <w:rPr>
          <w:b/>
          <w:sz w:val="22"/>
        </w:rPr>
      </w:pPr>
      <w:r w:rsidRPr="006369EB">
        <w:rPr>
          <w:b/>
        </w:rPr>
        <w:t>POSITION DETAILS</w:t>
      </w:r>
      <w:r w:rsidR="00F37026">
        <w:rPr>
          <w:b/>
        </w:rPr>
        <w:tab/>
      </w:r>
      <w:r w:rsidR="00F37026">
        <w:rPr>
          <w:b/>
        </w:rPr>
        <w:tab/>
      </w:r>
      <w:r w:rsidR="00F37026">
        <w:rPr>
          <w:b/>
        </w:rPr>
        <w:tab/>
      </w:r>
      <w:r w:rsidR="00F37026">
        <w:rPr>
          <w:b/>
        </w:rPr>
        <w:tab/>
        <w:t xml:space="preserve">         </w:t>
      </w:r>
    </w:p>
    <w:tbl>
      <w:tblPr>
        <w:tblpPr w:leftFromText="180" w:rightFromText="180" w:vertAnchor="text" w:horzAnchor="margin" w:tblpY="1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919"/>
        <w:gridCol w:w="283"/>
        <w:gridCol w:w="1701"/>
        <w:gridCol w:w="3686"/>
      </w:tblGrid>
      <w:tr w:rsidR="009314A3" w:rsidRPr="00C30718" w:rsidTr="009F0DA8">
        <w:trPr>
          <w:trHeight w:val="397"/>
        </w:trPr>
        <w:tc>
          <w:tcPr>
            <w:tcW w:w="2151" w:type="dxa"/>
          </w:tcPr>
          <w:p w:rsidR="009314A3" w:rsidRPr="00985AF5" w:rsidRDefault="009314A3" w:rsidP="009314A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 w:rsidRPr="00985AF5">
              <w:rPr>
                <w:b/>
                <w:sz w:val="22"/>
              </w:rPr>
              <w:t>Job Title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9314A3" w:rsidRPr="00C30718" w:rsidRDefault="009314A3" w:rsidP="009314A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4A3" w:rsidRPr="00C30718" w:rsidRDefault="009314A3" w:rsidP="009314A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14A3" w:rsidRPr="00985AF5" w:rsidRDefault="009314A3" w:rsidP="009314A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Team Name</w:t>
            </w:r>
          </w:p>
        </w:tc>
        <w:tc>
          <w:tcPr>
            <w:tcW w:w="3686" w:type="dxa"/>
          </w:tcPr>
          <w:p w:rsidR="009314A3" w:rsidRPr="00F37026" w:rsidRDefault="009314A3" w:rsidP="009314A3">
            <w:pPr>
              <w:tabs>
                <w:tab w:val="left" w:pos="1065"/>
              </w:tabs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14A3" w:rsidRPr="00C30718" w:rsidTr="009F0DA8">
        <w:trPr>
          <w:trHeight w:val="441"/>
        </w:trPr>
        <w:tc>
          <w:tcPr>
            <w:tcW w:w="2151" w:type="dxa"/>
          </w:tcPr>
          <w:p w:rsidR="009314A3" w:rsidRPr="00985AF5" w:rsidRDefault="009314A3" w:rsidP="009314A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 w:rsidRPr="00985AF5">
              <w:rPr>
                <w:b/>
                <w:sz w:val="22"/>
              </w:rPr>
              <w:t>iTrent Position Number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9314A3" w:rsidRPr="00C30718" w:rsidRDefault="009314A3" w:rsidP="009314A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4A3" w:rsidRPr="00C30718" w:rsidRDefault="009314A3" w:rsidP="009314A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9314A3" w:rsidRPr="00C30718" w:rsidRDefault="009314A3" w:rsidP="009314A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2"/>
              </w:rPr>
              <w:t>List any employees to be reassigned with new reporting manager name:</w:t>
            </w:r>
          </w:p>
        </w:tc>
      </w:tr>
      <w:tr w:rsidR="009314A3" w:rsidRPr="00C30718" w:rsidTr="009F0DA8">
        <w:trPr>
          <w:trHeight w:val="397"/>
        </w:trPr>
        <w:tc>
          <w:tcPr>
            <w:tcW w:w="2151" w:type="dxa"/>
          </w:tcPr>
          <w:p w:rsidR="009314A3" w:rsidRPr="00985AF5" w:rsidRDefault="009314A3" w:rsidP="00F37026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Perm/Temp/Casual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9314A3" w:rsidRPr="00C30718" w:rsidRDefault="009314A3" w:rsidP="00F37026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4A3" w:rsidRPr="00C30718" w:rsidRDefault="009314A3" w:rsidP="00F37026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single" w:sz="4" w:space="0" w:color="auto"/>
            </w:tcBorders>
          </w:tcPr>
          <w:p w:rsidR="009314A3" w:rsidRPr="00C30718" w:rsidRDefault="009314A3" w:rsidP="00F37026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</w:tr>
      <w:tr w:rsidR="009314A3" w:rsidRPr="00C30718" w:rsidTr="009F0DA8">
        <w:trPr>
          <w:trHeight w:val="428"/>
        </w:trPr>
        <w:tc>
          <w:tcPr>
            <w:tcW w:w="2151" w:type="dxa"/>
          </w:tcPr>
          <w:p w:rsidR="009314A3" w:rsidRPr="00985AF5" w:rsidRDefault="009314A3" w:rsidP="007F2C1F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Hours Worked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9314A3" w:rsidRPr="00C30718" w:rsidRDefault="009314A3" w:rsidP="007F2C1F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4A3" w:rsidRPr="00C30718" w:rsidRDefault="009314A3" w:rsidP="007F2C1F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</w:tcBorders>
          </w:tcPr>
          <w:p w:rsidR="009314A3" w:rsidRPr="00C30718" w:rsidRDefault="009314A3" w:rsidP="007F2C1F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</w:tr>
      <w:tr w:rsidR="009314A3" w:rsidRPr="00C30718" w:rsidTr="009F0DA8">
        <w:trPr>
          <w:trHeight w:val="70"/>
        </w:trPr>
        <w:tc>
          <w:tcPr>
            <w:tcW w:w="2151" w:type="dxa"/>
          </w:tcPr>
          <w:p w:rsidR="009314A3" w:rsidRPr="00985AF5" w:rsidRDefault="009314A3" w:rsidP="007F2C1F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Work base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9314A3" w:rsidRPr="00C30718" w:rsidRDefault="009314A3" w:rsidP="007F2C1F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4A3" w:rsidRPr="00C30718" w:rsidRDefault="009314A3" w:rsidP="007F2C1F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14A3" w:rsidRPr="00C30718" w:rsidRDefault="009314A3" w:rsidP="007F2C1F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</w:tr>
    </w:tbl>
    <w:p w:rsidR="009F0DA8" w:rsidRDefault="009F0DA8" w:rsidP="009F0DA8">
      <w:pPr>
        <w:spacing w:after="0"/>
        <w:rPr>
          <w:b/>
        </w:rPr>
      </w:pPr>
    </w:p>
    <w:p w:rsidR="00D80297" w:rsidRDefault="00634725" w:rsidP="00D80297">
      <w:pPr>
        <w:spacing w:after="120"/>
        <w:rPr>
          <w:b/>
        </w:rPr>
      </w:pPr>
      <w:r>
        <w:rPr>
          <w:b/>
        </w:rPr>
        <w:t>REASON FOR LEAVING</w:t>
      </w:r>
      <w:r w:rsidR="00D80297">
        <w:rPr>
          <w:b/>
        </w:rPr>
        <w:t xml:space="preserve"> – PLEASE TICK: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46"/>
        <w:gridCol w:w="280"/>
        <w:gridCol w:w="4397"/>
        <w:gridCol w:w="624"/>
      </w:tblGrid>
      <w:tr w:rsidR="00D80297" w:rsidRPr="00FE5CA3" w:rsidTr="009F0DA8">
        <w:tc>
          <w:tcPr>
            <w:tcW w:w="4644" w:type="dxa"/>
          </w:tcPr>
          <w:p w:rsidR="00D80297" w:rsidRPr="00D80297" w:rsidRDefault="00D80297" w:rsidP="00D80297">
            <w:pPr>
              <w:spacing w:before="60" w:after="60"/>
              <w:rPr>
                <w:b/>
                <w:sz w:val="28"/>
                <w:szCs w:val="28"/>
              </w:rPr>
            </w:pPr>
            <w:r w:rsidRPr="00D80297">
              <w:rPr>
                <w:b/>
                <w:sz w:val="28"/>
                <w:szCs w:val="28"/>
              </w:rPr>
              <w:t>NON-RETIREMENT LEAVER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0297" w:rsidRPr="00FE5CA3" w:rsidRDefault="00D8029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0297" w:rsidRPr="00FE5CA3" w:rsidRDefault="00D8029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80297" w:rsidRPr="00D80297" w:rsidRDefault="00D80297" w:rsidP="00D80297">
            <w:pPr>
              <w:spacing w:before="60" w:after="60"/>
              <w:rPr>
                <w:b/>
                <w:sz w:val="28"/>
                <w:szCs w:val="28"/>
              </w:rPr>
            </w:pPr>
            <w:r w:rsidRPr="00D80297">
              <w:rPr>
                <w:b/>
                <w:sz w:val="28"/>
                <w:szCs w:val="28"/>
              </w:rPr>
              <w:t>RETIREMENT LEAVER</w:t>
            </w:r>
          </w:p>
        </w:tc>
        <w:tc>
          <w:tcPr>
            <w:tcW w:w="651" w:type="dxa"/>
          </w:tcPr>
          <w:p w:rsidR="00D80297" w:rsidRPr="00FE5CA3" w:rsidRDefault="00D80297" w:rsidP="00D80297">
            <w:pPr>
              <w:spacing w:before="60" w:after="60"/>
              <w:rPr>
                <w:b/>
              </w:rPr>
            </w:pPr>
          </w:p>
        </w:tc>
      </w:tr>
      <w:tr w:rsidR="00D80297" w:rsidRPr="00FE5CA3" w:rsidTr="009F0DA8">
        <w:tc>
          <w:tcPr>
            <w:tcW w:w="4644" w:type="dxa"/>
          </w:tcPr>
          <w:p w:rsidR="00D80297" w:rsidRPr="009314A3" w:rsidRDefault="00D80297" w:rsidP="00D80297">
            <w:pPr>
              <w:spacing w:before="60" w:after="60"/>
              <w:rPr>
                <w:b/>
                <w:sz w:val="22"/>
              </w:rPr>
            </w:pPr>
            <w:r w:rsidRPr="009314A3">
              <w:rPr>
                <w:b/>
                <w:sz w:val="22"/>
              </w:rPr>
              <w:t>Resignation</w:t>
            </w:r>
          </w:p>
        </w:tc>
        <w:tc>
          <w:tcPr>
            <w:tcW w:w="567" w:type="dxa"/>
          </w:tcPr>
          <w:p w:rsidR="00D80297" w:rsidRPr="00FE5CA3" w:rsidRDefault="00D8029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80297" w:rsidRPr="00FE5CA3" w:rsidRDefault="00D8029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</w:tcPr>
          <w:p w:rsidR="00D80297" w:rsidRPr="009314A3" w:rsidRDefault="00B54E2A" w:rsidP="00B54E2A">
            <w:pPr>
              <w:spacing w:before="60" w:after="60"/>
              <w:rPr>
                <w:b/>
                <w:sz w:val="22"/>
              </w:rPr>
            </w:pPr>
            <w:r w:rsidRPr="009314A3">
              <w:rPr>
                <w:b/>
                <w:sz w:val="22"/>
              </w:rPr>
              <w:t>Flexible retirement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51" w:type="dxa"/>
          </w:tcPr>
          <w:p w:rsidR="00D80297" w:rsidRPr="00FE5CA3" w:rsidRDefault="00D80297" w:rsidP="00D80297">
            <w:pPr>
              <w:spacing w:before="60" w:after="60"/>
              <w:rPr>
                <w:b/>
              </w:rPr>
            </w:pPr>
          </w:p>
        </w:tc>
      </w:tr>
      <w:tr w:rsidR="007A6547" w:rsidRPr="00FE5CA3" w:rsidTr="007A6547">
        <w:trPr>
          <w:trHeight w:val="345"/>
        </w:trPr>
        <w:tc>
          <w:tcPr>
            <w:tcW w:w="4644" w:type="dxa"/>
            <w:vMerge w:val="restart"/>
          </w:tcPr>
          <w:p w:rsidR="007A6547" w:rsidRPr="009314A3" w:rsidRDefault="007A6547" w:rsidP="007A6547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Resignation – Not returning from maternity/adoption leave</w:t>
            </w:r>
          </w:p>
        </w:tc>
        <w:tc>
          <w:tcPr>
            <w:tcW w:w="567" w:type="dxa"/>
            <w:vMerge w:val="restart"/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</w:tcPr>
          <w:p w:rsidR="007A6547" w:rsidRPr="009314A3" w:rsidRDefault="007A6547" w:rsidP="007A6547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Retirement – over age 55</w:t>
            </w:r>
          </w:p>
        </w:tc>
        <w:tc>
          <w:tcPr>
            <w:tcW w:w="651" w:type="dxa"/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</w:tr>
      <w:tr w:rsidR="007A6547" w:rsidRPr="00FE5CA3" w:rsidTr="00EB48EC">
        <w:trPr>
          <w:trHeight w:val="345"/>
        </w:trPr>
        <w:tc>
          <w:tcPr>
            <w:tcW w:w="4644" w:type="dxa"/>
            <w:vMerge/>
          </w:tcPr>
          <w:p w:rsidR="007A6547" w:rsidRDefault="007A6547" w:rsidP="00D80297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A6547" w:rsidRDefault="007A6547" w:rsidP="007A6547">
            <w:pPr>
              <w:spacing w:before="60" w:after="60"/>
              <w:rPr>
                <w:b/>
                <w:sz w:val="22"/>
              </w:rPr>
            </w:pPr>
            <w:r w:rsidRPr="009314A3">
              <w:rPr>
                <w:b/>
                <w:sz w:val="22"/>
              </w:rPr>
              <w:t>Retirement – Ill Health</w:t>
            </w:r>
          </w:p>
        </w:tc>
        <w:tc>
          <w:tcPr>
            <w:tcW w:w="651" w:type="dxa"/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</w:tr>
      <w:tr w:rsidR="007A6547" w:rsidRPr="00FE5CA3" w:rsidTr="00EB48EC">
        <w:trPr>
          <w:trHeight w:val="465"/>
        </w:trPr>
        <w:tc>
          <w:tcPr>
            <w:tcW w:w="4644" w:type="dxa"/>
            <w:vMerge w:val="restart"/>
          </w:tcPr>
          <w:p w:rsidR="007A6547" w:rsidRPr="009314A3" w:rsidRDefault="007A6547" w:rsidP="007A6547">
            <w:pPr>
              <w:spacing w:before="60" w:after="60"/>
              <w:rPr>
                <w:b/>
                <w:sz w:val="22"/>
              </w:rPr>
            </w:pPr>
            <w:r w:rsidRPr="009314A3">
              <w:rPr>
                <w:b/>
                <w:sz w:val="22"/>
              </w:rPr>
              <w:t xml:space="preserve">End of Fixed Term Contract </w:t>
            </w:r>
            <w:r>
              <w:rPr>
                <w:b/>
                <w:sz w:val="22"/>
              </w:rPr>
              <w:t xml:space="preserve">– SOSR </w:t>
            </w:r>
            <w:r>
              <w:rPr>
                <w:b/>
                <w:sz w:val="20"/>
                <w:szCs w:val="20"/>
              </w:rPr>
              <w:t xml:space="preserve">(contract was </w:t>
            </w:r>
            <w:r w:rsidRPr="001F71CC">
              <w:rPr>
                <w:b/>
                <w:sz w:val="20"/>
                <w:szCs w:val="20"/>
              </w:rPr>
              <w:t>cover for secondment,  maternity</w:t>
            </w:r>
            <w:r>
              <w:rPr>
                <w:b/>
                <w:sz w:val="20"/>
                <w:szCs w:val="20"/>
              </w:rPr>
              <w:t xml:space="preserve">, shared parental leave or </w:t>
            </w:r>
            <w:r w:rsidRPr="001F71CC">
              <w:rPr>
                <w:b/>
                <w:sz w:val="20"/>
                <w:szCs w:val="20"/>
              </w:rPr>
              <w:t>sickness)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7A6547" w:rsidRPr="009314A3" w:rsidRDefault="007A6547" w:rsidP="007A6547">
            <w:pPr>
              <w:spacing w:before="60" w:after="60"/>
              <w:rPr>
                <w:b/>
                <w:sz w:val="22"/>
              </w:rPr>
            </w:pPr>
            <w:r w:rsidRPr="009314A3">
              <w:rPr>
                <w:b/>
                <w:sz w:val="22"/>
              </w:rPr>
              <w:t>Redundancy – over age 55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</w:tr>
      <w:tr w:rsidR="007A6547" w:rsidRPr="00FE5CA3" w:rsidTr="00EB48EC">
        <w:trPr>
          <w:trHeight w:val="465"/>
        </w:trPr>
        <w:tc>
          <w:tcPr>
            <w:tcW w:w="4644" w:type="dxa"/>
            <w:vMerge/>
          </w:tcPr>
          <w:p w:rsidR="007A6547" w:rsidRPr="009314A3" w:rsidRDefault="007A6547" w:rsidP="007A6547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7A6547" w:rsidRPr="009314A3" w:rsidRDefault="007A6547" w:rsidP="007A6547">
            <w:pPr>
              <w:spacing w:before="60" w:after="60"/>
              <w:rPr>
                <w:b/>
                <w:sz w:val="22"/>
              </w:rPr>
            </w:pPr>
            <w:r w:rsidRPr="009314A3">
              <w:rPr>
                <w:b/>
                <w:sz w:val="22"/>
              </w:rPr>
              <w:t>Efficiency of service – over age 55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</w:tr>
      <w:tr w:rsidR="007A6547" w:rsidRPr="00FE5CA3" w:rsidTr="00EB48EC">
        <w:trPr>
          <w:trHeight w:val="355"/>
        </w:trPr>
        <w:tc>
          <w:tcPr>
            <w:tcW w:w="4644" w:type="dxa"/>
            <w:vMerge w:val="restart"/>
          </w:tcPr>
          <w:p w:rsidR="007A6547" w:rsidRPr="009314A3" w:rsidRDefault="007A6547" w:rsidP="00B54E2A">
            <w:pPr>
              <w:spacing w:before="60" w:after="60"/>
              <w:rPr>
                <w:b/>
                <w:sz w:val="22"/>
              </w:rPr>
            </w:pPr>
            <w:r w:rsidRPr="009314A3">
              <w:rPr>
                <w:b/>
                <w:sz w:val="22"/>
              </w:rPr>
              <w:t xml:space="preserve">End of Fixed Term Contract - </w:t>
            </w:r>
            <w:r>
              <w:rPr>
                <w:b/>
                <w:sz w:val="22"/>
              </w:rPr>
              <w:t xml:space="preserve">Redundancy  </w:t>
            </w:r>
            <w:r w:rsidRPr="001F71CC">
              <w:rPr>
                <w:b/>
                <w:sz w:val="20"/>
                <w:szCs w:val="20"/>
              </w:rPr>
              <w:t>(contract was for a secondment, temporary funding, budget constraints, named child, special project, seasonal work etc)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547" w:rsidRPr="009314A3" w:rsidRDefault="007A6547" w:rsidP="007A6547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</w:tr>
      <w:tr w:rsidR="007A6547" w:rsidRPr="00FE5CA3" w:rsidTr="00EB48EC">
        <w:trPr>
          <w:trHeight w:val="355"/>
        </w:trPr>
        <w:tc>
          <w:tcPr>
            <w:tcW w:w="4644" w:type="dxa"/>
            <w:vMerge/>
          </w:tcPr>
          <w:p w:rsidR="007A6547" w:rsidRPr="009314A3" w:rsidRDefault="007A6547" w:rsidP="00D80297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547" w:rsidRPr="00EB48EC" w:rsidRDefault="00EB48EC" w:rsidP="007A6547">
            <w:pPr>
              <w:spacing w:before="60" w:after="60"/>
              <w:rPr>
                <w:b/>
                <w:sz w:val="28"/>
                <w:szCs w:val="28"/>
              </w:rPr>
            </w:pPr>
            <w:r w:rsidRPr="00EB48EC">
              <w:rPr>
                <w:b/>
                <w:sz w:val="28"/>
                <w:szCs w:val="28"/>
              </w:rPr>
              <w:t>DISMISSAL REASONS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</w:tr>
      <w:tr w:rsidR="007A6547" w:rsidRPr="00FE5CA3" w:rsidTr="00EB48EC">
        <w:trPr>
          <w:trHeight w:val="355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7A6547" w:rsidRPr="009314A3" w:rsidRDefault="007A6547" w:rsidP="00D80297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7" w:rsidRPr="009314A3" w:rsidRDefault="00EB48EC" w:rsidP="00D80297">
            <w:pPr>
              <w:spacing w:before="60" w:after="60"/>
              <w:rPr>
                <w:b/>
                <w:sz w:val="22"/>
              </w:rPr>
            </w:pPr>
            <w:r w:rsidRPr="009F0DA8">
              <w:rPr>
                <w:b/>
                <w:sz w:val="22"/>
              </w:rPr>
              <w:t>Dismissal – Failed Probation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</w:tr>
      <w:tr w:rsidR="007A6547" w:rsidRPr="00FE5CA3" w:rsidTr="00EB48EC">
        <w:tc>
          <w:tcPr>
            <w:tcW w:w="4644" w:type="dxa"/>
            <w:tcBorders>
              <w:bottom w:val="single" w:sz="4" w:space="0" w:color="auto"/>
            </w:tcBorders>
          </w:tcPr>
          <w:p w:rsidR="007A6547" w:rsidRPr="009314A3" w:rsidRDefault="007A6547" w:rsidP="00D80297">
            <w:pPr>
              <w:spacing w:before="60" w:after="60"/>
              <w:rPr>
                <w:b/>
                <w:sz w:val="22"/>
              </w:rPr>
            </w:pPr>
            <w:r w:rsidRPr="009314A3">
              <w:rPr>
                <w:b/>
                <w:sz w:val="22"/>
              </w:rPr>
              <w:t>Redundancy – under age 55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7" w:rsidRPr="009314A3" w:rsidRDefault="00EB48EC" w:rsidP="00A308FB">
            <w:pPr>
              <w:spacing w:before="60" w:after="60"/>
              <w:rPr>
                <w:b/>
                <w:sz w:val="22"/>
              </w:rPr>
            </w:pPr>
            <w:r w:rsidRPr="009F0DA8">
              <w:rPr>
                <w:b/>
                <w:sz w:val="22"/>
              </w:rPr>
              <w:t>Dismissal – Capability (performance)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</w:tr>
      <w:tr w:rsidR="007A6547" w:rsidRPr="00FE5CA3" w:rsidTr="00EB48EC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547" w:rsidRPr="009F0DA8" w:rsidRDefault="007A6547" w:rsidP="00D80297">
            <w:pPr>
              <w:tabs>
                <w:tab w:val="left" w:pos="3855"/>
              </w:tabs>
              <w:spacing w:before="60" w:after="60"/>
              <w:rPr>
                <w:b/>
                <w:sz w:val="22"/>
              </w:rPr>
            </w:pPr>
            <w:r w:rsidRPr="009F0DA8">
              <w:rPr>
                <w:b/>
                <w:sz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7" w:rsidRPr="009314A3" w:rsidRDefault="00EB48EC" w:rsidP="00A308FB">
            <w:pPr>
              <w:spacing w:before="60" w:after="60"/>
              <w:rPr>
                <w:b/>
                <w:sz w:val="22"/>
              </w:rPr>
            </w:pPr>
            <w:r w:rsidRPr="009F0DA8">
              <w:rPr>
                <w:b/>
                <w:sz w:val="22"/>
              </w:rPr>
              <w:t>Dismissal – Capability (Ill Health – Continuous)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7" w:rsidRPr="00FE5CA3" w:rsidRDefault="007A6547" w:rsidP="00D80297">
            <w:pPr>
              <w:spacing w:before="60" w:after="60"/>
              <w:rPr>
                <w:b/>
              </w:rPr>
            </w:pPr>
          </w:p>
        </w:tc>
      </w:tr>
      <w:tr w:rsidR="00EB48EC" w:rsidRPr="00FE5CA3" w:rsidTr="00EB48EC">
        <w:tc>
          <w:tcPr>
            <w:tcW w:w="4644" w:type="dxa"/>
            <w:tcBorders>
              <w:top w:val="single" w:sz="4" w:space="0" w:color="auto"/>
            </w:tcBorders>
          </w:tcPr>
          <w:p w:rsidR="00EB48EC" w:rsidRPr="009F0DA8" w:rsidRDefault="00EB48EC" w:rsidP="00D80297">
            <w:pPr>
              <w:spacing w:before="60" w:after="60"/>
              <w:rPr>
                <w:b/>
                <w:sz w:val="22"/>
              </w:rPr>
            </w:pPr>
            <w:r w:rsidRPr="001F71CC">
              <w:rPr>
                <w:b/>
                <w:sz w:val="28"/>
                <w:szCs w:val="28"/>
              </w:rPr>
              <w:t>OTHER LEA</w:t>
            </w:r>
            <w:r>
              <w:rPr>
                <w:b/>
                <w:sz w:val="28"/>
                <w:szCs w:val="28"/>
              </w:rPr>
              <w:t>VING REASON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EC" w:rsidRPr="009F0DA8" w:rsidRDefault="00EB48EC" w:rsidP="00E53E75">
            <w:pPr>
              <w:spacing w:before="60" w:after="60"/>
              <w:rPr>
                <w:b/>
                <w:sz w:val="22"/>
              </w:rPr>
            </w:pPr>
            <w:r w:rsidRPr="009F0DA8">
              <w:rPr>
                <w:b/>
                <w:sz w:val="22"/>
              </w:rPr>
              <w:t>Dismissal – Gross Misconduct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</w:tr>
      <w:tr w:rsidR="00EB48EC" w:rsidRPr="00FE5CA3" w:rsidTr="009F0DA8">
        <w:tc>
          <w:tcPr>
            <w:tcW w:w="4644" w:type="dxa"/>
          </w:tcPr>
          <w:p w:rsidR="00EB48EC" w:rsidRPr="001F71CC" w:rsidRDefault="00EB48EC" w:rsidP="00E53E75">
            <w:pPr>
              <w:spacing w:before="60" w:after="60"/>
              <w:rPr>
                <w:b/>
                <w:sz w:val="22"/>
              </w:rPr>
            </w:pPr>
            <w:r w:rsidRPr="001F71CC">
              <w:rPr>
                <w:b/>
                <w:sz w:val="22"/>
              </w:rPr>
              <w:t>Death in Service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EB48EC" w:rsidRPr="009F0DA8" w:rsidRDefault="00EB48EC" w:rsidP="00E53E75">
            <w:pPr>
              <w:spacing w:before="60" w:after="60"/>
              <w:rPr>
                <w:b/>
                <w:sz w:val="22"/>
              </w:rPr>
            </w:pPr>
            <w:r w:rsidRPr="009F0DA8">
              <w:rPr>
                <w:b/>
                <w:sz w:val="22"/>
              </w:rPr>
              <w:t>Dismissal – Misconduct with Notice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</w:tr>
      <w:tr w:rsidR="00EB48EC" w:rsidRPr="00FE5CA3" w:rsidTr="009F0DA8">
        <w:tc>
          <w:tcPr>
            <w:tcW w:w="4644" w:type="dxa"/>
          </w:tcPr>
          <w:p w:rsidR="00EB48EC" w:rsidRPr="001F71CC" w:rsidRDefault="00EB48EC" w:rsidP="00E53E75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TUPE transfer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B48EC" w:rsidRPr="009F0DA8" w:rsidRDefault="00EB48EC" w:rsidP="00E53E75">
            <w:pPr>
              <w:spacing w:before="60" w:after="60"/>
              <w:rPr>
                <w:b/>
                <w:sz w:val="22"/>
              </w:rPr>
            </w:pPr>
            <w:r w:rsidRPr="009F0DA8">
              <w:rPr>
                <w:b/>
                <w:sz w:val="22"/>
              </w:rPr>
              <w:t>Dismissal – SOSR – Reorganisation/Other</w:t>
            </w:r>
          </w:p>
        </w:tc>
        <w:tc>
          <w:tcPr>
            <w:tcW w:w="651" w:type="dxa"/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</w:tr>
      <w:tr w:rsidR="00EB48EC" w:rsidRPr="00FE5CA3" w:rsidTr="009F0DA8">
        <w:tc>
          <w:tcPr>
            <w:tcW w:w="4644" w:type="dxa"/>
          </w:tcPr>
          <w:p w:rsidR="00EB48EC" w:rsidRPr="00FE5CA3" w:rsidRDefault="00EB48EC" w:rsidP="00E53E75">
            <w:pPr>
              <w:spacing w:before="60" w:after="60"/>
              <w:rPr>
                <w:b/>
              </w:rPr>
            </w:pPr>
            <w:r>
              <w:rPr>
                <w:b/>
                <w:sz w:val="22"/>
              </w:rPr>
              <w:t>Payroll Audit Exercise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B48EC" w:rsidRPr="009F0DA8" w:rsidRDefault="00EB48EC" w:rsidP="00E53E75">
            <w:pPr>
              <w:spacing w:before="60" w:after="60"/>
              <w:rPr>
                <w:b/>
                <w:sz w:val="22"/>
              </w:rPr>
            </w:pPr>
            <w:r w:rsidRPr="009F0DA8">
              <w:rPr>
                <w:b/>
                <w:sz w:val="22"/>
              </w:rPr>
              <w:t>Dismissal – SOSR Attendance (Cumulative)</w:t>
            </w:r>
          </w:p>
        </w:tc>
        <w:tc>
          <w:tcPr>
            <w:tcW w:w="651" w:type="dxa"/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</w:tr>
      <w:tr w:rsidR="00EB48EC" w:rsidRPr="00FE5CA3" w:rsidTr="009F0DA8">
        <w:tc>
          <w:tcPr>
            <w:tcW w:w="4644" w:type="dxa"/>
          </w:tcPr>
          <w:p w:rsidR="00EB48EC" w:rsidRPr="00FE5CA3" w:rsidRDefault="00EB48EC" w:rsidP="00E53E75">
            <w:pPr>
              <w:spacing w:before="60" w:after="60"/>
              <w:rPr>
                <w:b/>
              </w:rPr>
            </w:pPr>
            <w:r>
              <w:rPr>
                <w:b/>
                <w:sz w:val="22"/>
              </w:rPr>
              <w:t>Set up in error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B48EC" w:rsidRPr="00FE5CA3" w:rsidRDefault="00EB48EC" w:rsidP="009F0DA8">
            <w:pPr>
              <w:spacing w:before="60" w:after="60"/>
              <w:rPr>
                <w:b/>
              </w:rPr>
            </w:pPr>
            <w:r>
              <w:rPr>
                <w:b/>
                <w:sz w:val="22"/>
              </w:rPr>
              <w:t>Compromise Agreement</w:t>
            </w:r>
          </w:p>
        </w:tc>
        <w:tc>
          <w:tcPr>
            <w:tcW w:w="651" w:type="dxa"/>
          </w:tcPr>
          <w:p w:rsidR="00EB48EC" w:rsidRPr="00FE5CA3" w:rsidRDefault="00EB48EC" w:rsidP="00D80297">
            <w:pPr>
              <w:spacing w:before="60" w:after="60"/>
              <w:rPr>
                <w:b/>
              </w:rPr>
            </w:pPr>
          </w:p>
        </w:tc>
      </w:tr>
    </w:tbl>
    <w:p w:rsidR="00D80297" w:rsidRDefault="00D80297" w:rsidP="00D80297">
      <w:pPr>
        <w:spacing w:before="60" w:after="60"/>
      </w:pPr>
    </w:p>
    <w:p w:rsidR="00EB48EC" w:rsidRDefault="00EB48EC" w:rsidP="00D80297">
      <w:pPr>
        <w:spacing w:before="60" w:after="60"/>
      </w:pPr>
    </w:p>
    <w:p w:rsidR="00EB48EC" w:rsidRDefault="00EB48EC" w:rsidP="00D80297">
      <w:pPr>
        <w:spacing w:before="60" w:after="60"/>
      </w:pPr>
    </w:p>
    <w:p w:rsidR="00CF0304" w:rsidRDefault="001F71CC" w:rsidP="004E737E">
      <w:pPr>
        <w:spacing w:after="0"/>
        <w:rPr>
          <w:b/>
        </w:rPr>
      </w:pPr>
      <w:r>
        <w:rPr>
          <w:b/>
        </w:rPr>
        <w:t>IMPORTANT PLEASE CONFIRM PENSION WISHES OF LEAVER: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6"/>
        <w:gridCol w:w="1121"/>
        <w:gridCol w:w="1064"/>
      </w:tblGrid>
      <w:tr w:rsidR="001F71CC" w:rsidTr="001F71CC"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1CC" w:rsidRDefault="001F71CC" w:rsidP="004E737E">
            <w:pPr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71CC" w:rsidRDefault="001F71CC" w:rsidP="001F71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76" w:type="dxa"/>
          </w:tcPr>
          <w:p w:rsidR="001F71CC" w:rsidRDefault="001F71CC" w:rsidP="001F71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71CC" w:rsidTr="001F71CC">
        <w:tc>
          <w:tcPr>
            <w:tcW w:w="8472" w:type="dxa"/>
            <w:tcBorders>
              <w:top w:val="single" w:sz="4" w:space="0" w:color="auto"/>
            </w:tcBorders>
          </w:tcPr>
          <w:p w:rsidR="001F71CC" w:rsidRDefault="001F71CC" w:rsidP="001F71CC">
            <w:pPr>
              <w:spacing w:before="60" w:after="60"/>
              <w:rPr>
                <w:b/>
              </w:rPr>
            </w:pPr>
            <w:r>
              <w:rPr>
                <w:b/>
              </w:rPr>
              <w:t>Does the leaver wish to start receiving their pension?</w:t>
            </w:r>
          </w:p>
        </w:tc>
        <w:tc>
          <w:tcPr>
            <w:tcW w:w="1134" w:type="dxa"/>
          </w:tcPr>
          <w:p w:rsidR="001F71CC" w:rsidRDefault="001F71CC" w:rsidP="004E737E">
            <w:pPr>
              <w:spacing w:after="0"/>
              <w:rPr>
                <w:b/>
              </w:rPr>
            </w:pPr>
          </w:p>
        </w:tc>
        <w:tc>
          <w:tcPr>
            <w:tcW w:w="1076" w:type="dxa"/>
          </w:tcPr>
          <w:p w:rsidR="001F71CC" w:rsidRDefault="001F71CC" w:rsidP="004E737E">
            <w:pPr>
              <w:spacing w:after="0"/>
              <w:rPr>
                <w:b/>
              </w:rPr>
            </w:pPr>
          </w:p>
        </w:tc>
      </w:tr>
    </w:tbl>
    <w:p w:rsidR="009F0DA8" w:rsidRPr="00C15170" w:rsidRDefault="009F0DA8" w:rsidP="009F0DA8">
      <w:pPr>
        <w:spacing w:after="0"/>
        <w:rPr>
          <w:sz w:val="16"/>
          <w:szCs w:val="16"/>
        </w:rPr>
      </w:pPr>
    </w:p>
    <w:tbl>
      <w:tblPr>
        <w:tblpPr w:leftFromText="180" w:rightFromText="180" w:vertAnchor="text" w:horzAnchor="margin" w:tblpY="105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283"/>
        <w:gridCol w:w="4536"/>
        <w:gridCol w:w="1985"/>
        <w:gridCol w:w="1701"/>
      </w:tblGrid>
      <w:tr w:rsidR="009F0DA8" w:rsidRPr="00C30718" w:rsidTr="009F0DA8">
        <w:trPr>
          <w:gridAfter w:val="1"/>
          <w:wAfter w:w="1701" w:type="dxa"/>
          <w:trHeight w:val="427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LEAVE TO PAY/ RECLAIM: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TERM TIME ONLY LEAVE ADJUSTMENT:</w:t>
            </w:r>
          </w:p>
        </w:tc>
      </w:tr>
      <w:tr w:rsidR="009F0DA8" w:rsidRPr="00C30718" w:rsidTr="009F0DA8">
        <w:trPr>
          <w:gridAfter w:val="1"/>
          <w:wAfter w:w="1701" w:type="dxa"/>
          <w:trHeight w:val="427"/>
        </w:trPr>
        <w:tc>
          <w:tcPr>
            <w:tcW w:w="2235" w:type="dxa"/>
            <w:tcBorders>
              <w:bottom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Hours to pay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 w:rsidRPr="00413FEE">
              <w:rPr>
                <w:b/>
                <w:sz w:val="22"/>
              </w:rPr>
              <w:t>Is this a Term Time Only Contract?</w:t>
            </w:r>
          </w:p>
        </w:tc>
        <w:tc>
          <w:tcPr>
            <w:tcW w:w="1985" w:type="dxa"/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 / No</w:t>
            </w:r>
          </w:p>
        </w:tc>
      </w:tr>
      <w:tr w:rsidR="009F0DA8" w:rsidRPr="00C30718" w:rsidTr="009F0DA8">
        <w:trPr>
          <w:gridAfter w:val="1"/>
          <w:wAfter w:w="1701" w:type="dxa"/>
          <w:trHeight w:val="427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Hours to reclaim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120" w:after="60" w:line="240" w:lineRule="auto"/>
              <w:rPr>
                <w:b/>
                <w:sz w:val="22"/>
              </w:rPr>
            </w:pPr>
            <w:r w:rsidRPr="00413FEE">
              <w:rPr>
                <w:b/>
                <w:sz w:val="22"/>
              </w:rPr>
              <w:t>Term Time Formula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12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/</w:t>
            </w:r>
          </w:p>
        </w:tc>
      </w:tr>
      <w:tr w:rsidR="009F0DA8" w:rsidRPr="00C30718" w:rsidTr="009F0DA8">
        <w:trPr>
          <w:trHeight w:val="427"/>
        </w:trPr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DA8" w:rsidRPr="006835EC" w:rsidRDefault="009F0DA8" w:rsidP="004B566C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NB - Outstanding leave/leave owing will be checked by HR on receipt of this form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413FEE">
              <w:rPr>
                <w:b/>
                <w:sz w:val="22"/>
              </w:rPr>
              <w:t xml:space="preserve">umber of working days between </w:t>
            </w:r>
            <w:r>
              <w:rPr>
                <w:b/>
                <w:sz w:val="22"/>
              </w:rPr>
              <w:t>1</w:t>
            </w:r>
            <w:r w:rsidRPr="00634725">
              <w:rPr>
                <w:b/>
                <w:sz w:val="22"/>
                <w:vertAlign w:val="superscript"/>
              </w:rPr>
              <w:t>st</w:t>
            </w:r>
            <w:r>
              <w:rPr>
                <w:b/>
                <w:sz w:val="22"/>
              </w:rPr>
              <w:t xml:space="preserve"> Sep (or </w:t>
            </w:r>
            <w:r w:rsidRPr="00413FEE">
              <w:rPr>
                <w:b/>
                <w:sz w:val="22"/>
              </w:rPr>
              <w:t>start date</w:t>
            </w:r>
            <w:r>
              <w:rPr>
                <w:b/>
                <w:sz w:val="22"/>
              </w:rPr>
              <w:t xml:space="preserve"> if later)</w:t>
            </w:r>
            <w:r w:rsidRPr="00413FEE">
              <w:rPr>
                <w:b/>
                <w:sz w:val="22"/>
              </w:rPr>
              <w:t xml:space="preserve"> and </w:t>
            </w:r>
            <w:r>
              <w:rPr>
                <w:b/>
                <w:sz w:val="22"/>
              </w:rPr>
              <w:t>last day of service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DA8" w:rsidRPr="00413FEE" w:rsidRDefault="009F0DA8" w:rsidP="009F0DA8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</w:tblGrid>
      <w:tr w:rsidR="009B5B10" w:rsidTr="00C17AD6">
        <w:tc>
          <w:tcPr>
            <w:tcW w:w="3964" w:type="dxa"/>
            <w:gridSpan w:val="2"/>
          </w:tcPr>
          <w:p w:rsidR="009B5B10" w:rsidRPr="009B5B10" w:rsidRDefault="009B5B10" w:rsidP="004E737E">
            <w:pPr>
              <w:spacing w:after="0"/>
              <w:rPr>
                <w:b/>
                <w:sz w:val="22"/>
              </w:rPr>
            </w:pPr>
            <w:r w:rsidRPr="009B5B10">
              <w:rPr>
                <w:b/>
                <w:sz w:val="22"/>
              </w:rPr>
              <w:t>FLEXI TIME - DEBIT</w:t>
            </w:r>
          </w:p>
        </w:tc>
      </w:tr>
      <w:tr w:rsidR="009B5B10" w:rsidTr="009B5B10">
        <w:tc>
          <w:tcPr>
            <w:tcW w:w="2263" w:type="dxa"/>
          </w:tcPr>
          <w:p w:rsidR="009B5B10" w:rsidRPr="009B5B10" w:rsidRDefault="009B5B10" w:rsidP="004E737E">
            <w:pPr>
              <w:spacing w:after="0"/>
              <w:rPr>
                <w:b/>
                <w:sz w:val="22"/>
              </w:rPr>
            </w:pPr>
            <w:r w:rsidRPr="009B5B10">
              <w:rPr>
                <w:b/>
                <w:sz w:val="22"/>
              </w:rPr>
              <w:t>Hours to reclaim</w:t>
            </w:r>
          </w:p>
        </w:tc>
        <w:tc>
          <w:tcPr>
            <w:tcW w:w="1701" w:type="dxa"/>
          </w:tcPr>
          <w:p w:rsidR="009B5B10" w:rsidRDefault="009B5B10" w:rsidP="004E737E">
            <w:pPr>
              <w:spacing w:after="0"/>
              <w:rPr>
                <w:b/>
                <w:szCs w:val="24"/>
              </w:rPr>
            </w:pPr>
          </w:p>
        </w:tc>
      </w:tr>
    </w:tbl>
    <w:p w:rsidR="009B5B10" w:rsidRPr="009B5B10" w:rsidRDefault="009B5B10" w:rsidP="004E737E">
      <w:pPr>
        <w:spacing w:after="0"/>
        <w:rPr>
          <w:b/>
          <w:sz w:val="16"/>
          <w:szCs w:val="16"/>
        </w:rPr>
      </w:pPr>
    </w:p>
    <w:p w:rsidR="009B5B10" w:rsidRDefault="009B5B10" w:rsidP="004E737E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NB:  Managers must complete the above where flexitime</w:t>
      </w:r>
    </w:p>
    <w:p w:rsidR="009B5B10" w:rsidRPr="009B5B10" w:rsidRDefault="009B5B10" w:rsidP="004E737E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hours are in debit, these will be deducted from final salary</w:t>
      </w:r>
    </w:p>
    <w:p w:rsidR="009B5B10" w:rsidRDefault="009B5B10" w:rsidP="004E737E">
      <w:pPr>
        <w:spacing w:after="0"/>
        <w:rPr>
          <w:b/>
          <w:szCs w:val="24"/>
        </w:rPr>
      </w:pPr>
    </w:p>
    <w:p w:rsidR="009F0DA8" w:rsidRDefault="009F0DA8" w:rsidP="004E737E">
      <w:pPr>
        <w:spacing w:after="0"/>
        <w:rPr>
          <w:b/>
          <w:szCs w:val="24"/>
        </w:rPr>
      </w:pPr>
      <w:r w:rsidRPr="009F0DA8">
        <w:rPr>
          <w:b/>
          <w:szCs w:val="24"/>
        </w:rPr>
        <w:t>If the employee used a hard copy leave card, please enclose a copy showing all leave to be taken up to leaving date.</w:t>
      </w:r>
    </w:p>
    <w:p w:rsidR="00262883" w:rsidRDefault="00262883" w:rsidP="004E737E">
      <w:pPr>
        <w:spacing w:after="0"/>
        <w:rPr>
          <w:b/>
          <w:szCs w:val="24"/>
        </w:rPr>
      </w:pPr>
    </w:p>
    <w:p w:rsidR="00262883" w:rsidRDefault="00262883" w:rsidP="004E737E">
      <w:pPr>
        <w:spacing w:after="0"/>
        <w:rPr>
          <w:b/>
        </w:rPr>
      </w:pPr>
      <w:r>
        <w:rPr>
          <w:b/>
        </w:rPr>
        <w:t>TYPE OF TERMINATION – PLEASE TICK ONE OPTION ONLY:</w:t>
      </w:r>
    </w:p>
    <w:tbl>
      <w:tblPr>
        <w:tblpPr w:leftFromText="180" w:rightFromText="180" w:vertAnchor="text" w:horzAnchor="margin" w:tblpY="195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1360"/>
      </w:tblGrid>
      <w:tr w:rsidR="003B1160" w:rsidRPr="00C30718" w:rsidTr="00262883">
        <w:tc>
          <w:tcPr>
            <w:tcW w:w="9322" w:type="dxa"/>
            <w:tcBorders>
              <w:top w:val="single" w:sz="4" w:space="0" w:color="auto"/>
            </w:tcBorders>
          </w:tcPr>
          <w:p w:rsidR="003B1160" w:rsidRPr="005A4F05" w:rsidRDefault="003B1160" w:rsidP="007A6547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 w:rsidRPr="005A4F05">
              <w:rPr>
                <w:b/>
                <w:sz w:val="22"/>
              </w:rPr>
              <w:t>Leaving council employment - person will no longer work for the council at all – P45 to be issued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4" w:space="0" w:color="auto"/>
            </w:tcBorders>
          </w:tcPr>
          <w:p w:rsidR="003B1160" w:rsidRPr="00AF71B1" w:rsidRDefault="003B1160" w:rsidP="007A6547">
            <w:pPr>
              <w:tabs>
                <w:tab w:val="left" w:pos="106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1160" w:rsidRPr="00C30718" w:rsidTr="00262883">
        <w:tc>
          <w:tcPr>
            <w:tcW w:w="9322" w:type="dxa"/>
          </w:tcPr>
          <w:p w:rsidR="003B1160" w:rsidRPr="005A4F05" w:rsidRDefault="003B1160" w:rsidP="007A6547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 w:rsidRPr="005A4F05">
              <w:rPr>
                <w:b/>
                <w:sz w:val="22"/>
              </w:rPr>
              <w:t>Transferring to a new council post - including secondment/flexible retirement</w:t>
            </w: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:rsidR="003B1160" w:rsidRPr="00AF71B1" w:rsidRDefault="003B1160" w:rsidP="007A6547">
            <w:pPr>
              <w:tabs>
                <w:tab w:val="left" w:pos="106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1160" w:rsidRPr="00C30718" w:rsidTr="00262883">
        <w:tc>
          <w:tcPr>
            <w:tcW w:w="9322" w:type="dxa"/>
          </w:tcPr>
          <w:p w:rsidR="003B1160" w:rsidRPr="005A4F05" w:rsidRDefault="003B1160" w:rsidP="007A6547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 w:rsidRPr="005A4F05">
              <w:rPr>
                <w:b/>
                <w:sz w:val="22"/>
              </w:rPr>
              <w:t>Leaving this post but will still work for the council in other posts they already have</w:t>
            </w: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:rsidR="003B1160" w:rsidRPr="00AF71B1" w:rsidRDefault="003B1160" w:rsidP="007A6547">
            <w:pPr>
              <w:tabs>
                <w:tab w:val="left" w:pos="106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62883" w:rsidRDefault="00262883" w:rsidP="004E737E">
      <w:pPr>
        <w:spacing w:after="0"/>
        <w:rPr>
          <w:b/>
          <w:sz w:val="16"/>
          <w:szCs w:val="16"/>
        </w:rPr>
      </w:pPr>
    </w:p>
    <w:p w:rsidR="00262883" w:rsidRPr="00524165" w:rsidRDefault="00262883" w:rsidP="004E737E">
      <w:pPr>
        <w:spacing w:after="0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2577"/>
        <w:gridCol w:w="1843"/>
        <w:gridCol w:w="1521"/>
        <w:gridCol w:w="1048"/>
        <w:gridCol w:w="408"/>
        <w:gridCol w:w="1134"/>
      </w:tblGrid>
      <w:tr w:rsidR="00201FE2" w:rsidRPr="00C30718" w:rsidTr="00C61DF3">
        <w:trPr>
          <w:trHeight w:val="8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2" w:rsidRDefault="00201FE2" w:rsidP="00201FE2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6"/>
                <w:szCs w:val="16"/>
              </w:rPr>
            </w:pPr>
            <w:r w:rsidRPr="006A4ED0">
              <w:rPr>
                <w:b/>
                <w:sz w:val="22"/>
              </w:rPr>
              <w:t>Name of Manager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2" w:rsidRDefault="00201FE2" w:rsidP="00201FE2">
            <w:pPr>
              <w:tabs>
                <w:tab w:val="left" w:pos="1065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2" w:rsidRPr="00201FE2" w:rsidRDefault="00201FE2" w:rsidP="00201FE2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2"/>
              </w:rPr>
              <w:t>Contact Tel No.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FE2" w:rsidRPr="00201FE2" w:rsidRDefault="00201FE2" w:rsidP="00201FE2">
            <w:pPr>
              <w:tabs>
                <w:tab w:val="left" w:pos="1065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201FE2" w:rsidRPr="00201FE2" w:rsidRDefault="00201FE2" w:rsidP="00201FE2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  <w:r w:rsidRPr="00201FE2">
              <w:rPr>
                <w:b/>
                <w:sz w:val="22"/>
              </w:rPr>
              <w:t>Date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1FE2" w:rsidRPr="00201FE2" w:rsidRDefault="00201FE2" w:rsidP="00201FE2">
            <w:pPr>
              <w:tabs>
                <w:tab w:val="left" w:pos="1065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027EB" w:rsidRPr="00C30718" w:rsidTr="00C61DF3">
        <w:trPr>
          <w:trHeight w:val="365"/>
        </w:trPr>
        <w:tc>
          <w:tcPr>
            <w:tcW w:w="6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27EB" w:rsidRDefault="00C027EB" w:rsidP="00201FE2">
            <w:pPr>
              <w:tabs>
                <w:tab w:val="left" w:pos="1065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EB" w:rsidRPr="00C61DF3" w:rsidRDefault="00C027EB" w:rsidP="00C61DF3">
            <w:pPr>
              <w:tabs>
                <w:tab w:val="left" w:pos="1065"/>
              </w:tabs>
              <w:spacing w:before="6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employee have a C</w:t>
            </w:r>
            <w:r w:rsidRPr="00C61DF3">
              <w:rPr>
                <w:b/>
                <w:sz w:val="20"/>
                <w:szCs w:val="20"/>
              </w:rPr>
              <w:t>ar loan?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027EB" w:rsidRPr="00C61DF3" w:rsidRDefault="00C027EB" w:rsidP="00C61DF3">
            <w:pPr>
              <w:tabs>
                <w:tab w:val="left" w:pos="1065"/>
              </w:tabs>
              <w:spacing w:before="60" w:after="0" w:line="240" w:lineRule="auto"/>
              <w:rPr>
                <w:b/>
                <w:sz w:val="20"/>
                <w:szCs w:val="20"/>
              </w:rPr>
            </w:pPr>
            <w:r w:rsidRPr="00C61DF3">
              <w:rPr>
                <w:b/>
                <w:sz w:val="20"/>
                <w:szCs w:val="20"/>
              </w:rPr>
              <w:t>Yes / No</w:t>
            </w:r>
          </w:p>
        </w:tc>
      </w:tr>
      <w:tr w:rsidR="00C027EB" w:rsidRPr="00C30718" w:rsidTr="00B8085F">
        <w:trPr>
          <w:trHeight w:val="424"/>
        </w:trPr>
        <w:tc>
          <w:tcPr>
            <w:tcW w:w="6629" w:type="dxa"/>
            <w:gridSpan w:val="3"/>
            <w:vMerge/>
            <w:tcBorders>
              <w:left w:val="single" w:sz="4" w:space="0" w:color="auto"/>
            </w:tcBorders>
          </w:tcPr>
          <w:p w:rsidR="00C027EB" w:rsidRDefault="00C027EB" w:rsidP="00C61DF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EB" w:rsidRPr="00C61DF3" w:rsidRDefault="00C027EB" w:rsidP="00B8085F">
            <w:pPr>
              <w:tabs>
                <w:tab w:val="left" w:pos="1065"/>
              </w:tabs>
              <w:spacing w:before="6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loan</w:t>
            </w:r>
            <w:r w:rsidRPr="00C61DF3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27EB" w:rsidRPr="00C61DF3" w:rsidRDefault="00C027EB" w:rsidP="00C61DF3">
            <w:pPr>
              <w:tabs>
                <w:tab w:val="left" w:pos="1065"/>
              </w:tabs>
              <w:spacing w:before="60" w:after="0" w:line="240" w:lineRule="auto"/>
              <w:rPr>
                <w:b/>
                <w:sz w:val="20"/>
                <w:szCs w:val="20"/>
              </w:rPr>
            </w:pPr>
            <w:r w:rsidRPr="00C61DF3">
              <w:rPr>
                <w:b/>
                <w:sz w:val="20"/>
                <w:szCs w:val="20"/>
              </w:rPr>
              <w:t>Yes / No</w:t>
            </w:r>
          </w:p>
        </w:tc>
      </w:tr>
      <w:tr w:rsidR="00C027EB" w:rsidRPr="00C30718" w:rsidTr="00910AB4">
        <w:trPr>
          <w:trHeight w:val="349"/>
        </w:trPr>
        <w:tc>
          <w:tcPr>
            <w:tcW w:w="6629" w:type="dxa"/>
            <w:gridSpan w:val="3"/>
            <w:vMerge/>
            <w:tcBorders>
              <w:left w:val="single" w:sz="4" w:space="0" w:color="auto"/>
            </w:tcBorders>
          </w:tcPr>
          <w:p w:rsidR="00C027EB" w:rsidRDefault="00C027EB" w:rsidP="00C61DF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EB" w:rsidRDefault="00C027EB" w:rsidP="00525BB9">
            <w:pPr>
              <w:tabs>
                <w:tab w:val="left" w:pos="106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employee have a lease car?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27EB" w:rsidRPr="00C61DF3" w:rsidRDefault="00C027EB" w:rsidP="00C61DF3">
            <w:pPr>
              <w:tabs>
                <w:tab w:val="left" w:pos="1065"/>
              </w:tabs>
              <w:spacing w:before="60" w:after="0" w:line="240" w:lineRule="auto"/>
              <w:rPr>
                <w:b/>
                <w:sz w:val="20"/>
                <w:szCs w:val="20"/>
              </w:rPr>
            </w:pPr>
            <w:r w:rsidRPr="00C61DF3">
              <w:rPr>
                <w:b/>
                <w:sz w:val="20"/>
                <w:szCs w:val="20"/>
              </w:rPr>
              <w:t>Yes / No</w:t>
            </w:r>
          </w:p>
        </w:tc>
      </w:tr>
      <w:tr w:rsidR="00C027EB" w:rsidRPr="00C30718" w:rsidTr="00C027EB">
        <w:trPr>
          <w:trHeight w:val="349"/>
        </w:trPr>
        <w:tc>
          <w:tcPr>
            <w:tcW w:w="6629" w:type="dxa"/>
            <w:gridSpan w:val="3"/>
            <w:vMerge/>
            <w:tcBorders>
              <w:left w:val="single" w:sz="4" w:space="0" w:color="auto"/>
            </w:tcBorders>
          </w:tcPr>
          <w:p w:rsidR="00C027EB" w:rsidRDefault="00C027EB" w:rsidP="00C61DF3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EB" w:rsidRDefault="00C027EB" w:rsidP="00910AB4">
            <w:pPr>
              <w:tabs>
                <w:tab w:val="left" w:pos="106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employee have salary sacrifice car?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27EB" w:rsidRPr="00C61DF3" w:rsidRDefault="00C027EB" w:rsidP="00C61DF3">
            <w:pPr>
              <w:tabs>
                <w:tab w:val="left" w:pos="1065"/>
              </w:tabs>
              <w:spacing w:before="60" w:after="0" w:line="240" w:lineRule="auto"/>
              <w:rPr>
                <w:b/>
                <w:sz w:val="20"/>
                <w:szCs w:val="20"/>
              </w:rPr>
            </w:pPr>
            <w:r w:rsidRPr="00C61DF3">
              <w:rPr>
                <w:b/>
                <w:sz w:val="20"/>
                <w:szCs w:val="20"/>
              </w:rPr>
              <w:t>Yes / No</w:t>
            </w:r>
          </w:p>
        </w:tc>
      </w:tr>
      <w:tr w:rsidR="00C027EB" w:rsidRPr="00C30718" w:rsidTr="00BE0FCE">
        <w:trPr>
          <w:trHeight w:val="349"/>
        </w:trPr>
        <w:tc>
          <w:tcPr>
            <w:tcW w:w="6629" w:type="dxa"/>
            <w:gridSpan w:val="3"/>
            <w:vMerge/>
            <w:tcBorders>
              <w:left w:val="single" w:sz="4" w:space="0" w:color="auto"/>
            </w:tcBorders>
          </w:tcPr>
          <w:p w:rsidR="00C027EB" w:rsidRDefault="00C027EB" w:rsidP="00C027EB">
            <w:pPr>
              <w:tabs>
                <w:tab w:val="left" w:pos="1065"/>
              </w:tabs>
              <w:spacing w:before="60" w:after="60" w:line="240" w:lineRule="auto"/>
              <w:rPr>
                <w:b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027EB" w:rsidRDefault="00C027EB" w:rsidP="00C027EB">
            <w:pPr>
              <w:tabs>
                <w:tab w:val="left" w:pos="106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employee have salary sacrifice cycle?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27EB" w:rsidRPr="00C61DF3" w:rsidRDefault="00C027EB" w:rsidP="00C027EB">
            <w:pPr>
              <w:tabs>
                <w:tab w:val="left" w:pos="1065"/>
              </w:tabs>
              <w:spacing w:before="60" w:after="0" w:line="240" w:lineRule="auto"/>
              <w:rPr>
                <w:b/>
                <w:sz w:val="20"/>
                <w:szCs w:val="20"/>
              </w:rPr>
            </w:pPr>
            <w:r w:rsidRPr="00C61DF3">
              <w:rPr>
                <w:b/>
                <w:sz w:val="20"/>
                <w:szCs w:val="20"/>
              </w:rPr>
              <w:t>Yes / No</w:t>
            </w:r>
          </w:p>
        </w:tc>
      </w:tr>
    </w:tbl>
    <w:p w:rsidR="009F0DA8" w:rsidRPr="00524165" w:rsidRDefault="009F0DA8" w:rsidP="00201FE2">
      <w:pPr>
        <w:spacing w:before="60" w:after="0"/>
        <w:jc w:val="center"/>
        <w:rPr>
          <w:b/>
          <w:sz w:val="16"/>
          <w:szCs w:val="16"/>
        </w:rPr>
      </w:pPr>
    </w:p>
    <w:p w:rsidR="002C2848" w:rsidRPr="00524165" w:rsidRDefault="002C2848" w:rsidP="00524165">
      <w:pPr>
        <w:spacing w:after="0"/>
        <w:rPr>
          <w:b/>
          <w:sz w:val="20"/>
          <w:szCs w:val="20"/>
        </w:rPr>
      </w:pPr>
      <w:r w:rsidRPr="00524165">
        <w:rPr>
          <w:b/>
          <w:sz w:val="20"/>
          <w:szCs w:val="20"/>
        </w:rPr>
        <w:t xml:space="preserve">Please </w:t>
      </w:r>
      <w:r w:rsidR="00524165">
        <w:rPr>
          <w:b/>
          <w:sz w:val="20"/>
          <w:szCs w:val="20"/>
        </w:rPr>
        <w:t xml:space="preserve">also </w:t>
      </w:r>
      <w:r w:rsidRPr="00524165">
        <w:rPr>
          <w:b/>
          <w:sz w:val="20"/>
          <w:szCs w:val="20"/>
        </w:rPr>
        <w:t xml:space="preserve">complete the leaver checklist, available on the intranet for this employee/casual worker - </w:t>
      </w:r>
      <w:r w:rsidR="00D33DB1" w:rsidRPr="00D33DB1">
        <w:rPr>
          <w:sz w:val="20"/>
          <w:szCs w:val="20"/>
        </w:rPr>
        <w:t>https://downloads.eastriding.org.uk/intranet/policies-strategies-plans/staff-policies/hr-policies/hr-a4-exit-interview.docx</w:t>
      </w:r>
    </w:p>
    <w:p w:rsidR="00524165" w:rsidRPr="00524165" w:rsidRDefault="00524165" w:rsidP="002C2848">
      <w:pPr>
        <w:spacing w:before="60" w:after="0"/>
        <w:rPr>
          <w:b/>
          <w:sz w:val="16"/>
          <w:szCs w:val="16"/>
        </w:rPr>
      </w:pPr>
    </w:p>
    <w:p w:rsidR="00524165" w:rsidRPr="003959A2" w:rsidRDefault="00524165" w:rsidP="00524165">
      <w:pPr>
        <w:spacing w:before="60" w:after="0"/>
        <w:rPr>
          <w:sz w:val="16"/>
          <w:szCs w:val="16"/>
        </w:rPr>
      </w:pPr>
    </w:p>
    <w:sectPr w:rsidR="00524165" w:rsidRPr="003959A2" w:rsidSect="00201FE2">
      <w:headerReference w:type="default" r:id="rId8"/>
      <w:pgSz w:w="11906" w:h="16838" w:code="9"/>
      <w:pgMar w:top="720" w:right="720" w:bottom="567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D03" w:rsidRDefault="00AD6D03" w:rsidP="0029772D">
      <w:pPr>
        <w:spacing w:after="0" w:line="240" w:lineRule="auto"/>
      </w:pPr>
      <w:r>
        <w:separator/>
      </w:r>
    </w:p>
  </w:endnote>
  <w:endnote w:type="continuationSeparator" w:id="0">
    <w:p w:rsidR="00AD6D03" w:rsidRDefault="00AD6D03" w:rsidP="0029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D03" w:rsidRDefault="00AD6D03" w:rsidP="0029772D">
      <w:pPr>
        <w:spacing w:after="0" w:line="240" w:lineRule="auto"/>
      </w:pPr>
      <w:r>
        <w:separator/>
      </w:r>
    </w:p>
  </w:footnote>
  <w:footnote w:type="continuationSeparator" w:id="0">
    <w:p w:rsidR="00AD6D03" w:rsidRDefault="00AD6D03" w:rsidP="0029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63"/>
      <w:gridCol w:w="1203"/>
    </w:tblGrid>
    <w:tr w:rsidR="007A6547" w:rsidRPr="00C30718" w:rsidTr="009F0DA8">
      <w:trPr>
        <w:trHeight w:val="288"/>
      </w:trPr>
      <w:tc>
        <w:tcPr>
          <w:tcW w:w="9471" w:type="dxa"/>
        </w:tcPr>
        <w:p w:rsidR="007A6547" w:rsidRDefault="007A6547" w:rsidP="0029772D">
          <w:pPr>
            <w:pStyle w:val="Header"/>
            <w:jc w:val="right"/>
            <w:rPr>
              <w:rFonts w:ascii="Cambria" w:eastAsia="Times New Roman" w:hAnsi="Cambria"/>
              <w:sz w:val="16"/>
              <w:szCs w:val="16"/>
            </w:rPr>
          </w:pPr>
          <w:r>
            <w:rPr>
              <w:rFonts w:ascii="Cambria" w:eastAsia="Times New Roman" w:hAnsi="Cambria"/>
              <w:noProof/>
              <w:sz w:val="16"/>
              <w:szCs w:val="16"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0884F5D8" wp14:editId="6FD8205B">
                <wp:simplePos x="0" y="0"/>
                <wp:positionH relativeFrom="column">
                  <wp:posOffset>-2257425</wp:posOffset>
                </wp:positionH>
                <wp:positionV relativeFrom="paragraph">
                  <wp:posOffset>-285750</wp:posOffset>
                </wp:positionV>
                <wp:extent cx="2143125" cy="476250"/>
                <wp:effectExtent l="19050" t="0" r="9525" b="0"/>
                <wp:wrapSquare wrapText="bothSides"/>
                <wp:docPr id="1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93CB9">
            <w:rPr>
              <w:rFonts w:ascii="Cambria" w:eastAsia="Times New Roman" w:hAnsi="Cambria"/>
              <w:noProof/>
              <w:sz w:val="16"/>
              <w:szCs w:val="16"/>
              <w:lang w:eastAsia="en-GB"/>
            </w:rPr>
            <w:t>Termination form</w:t>
          </w:r>
          <w:r w:rsidRPr="002C53C9">
            <w:rPr>
              <w:rFonts w:ascii="Cambria" w:eastAsia="Times New Roman" w:hAnsi="Cambria"/>
              <w:sz w:val="16"/>
              <w:szCs w:val="16"/>
            </w:rPr>
            <w:t xml:space="preserve"> – Corporate </w:t>
          </w:r>
        </w:p>
        <w:p w:rsidR="007A6547" w:rsidRPr="008B5546" w:rsidRDefault="007A6547" w:rsidP="00EB385D">
          <w:pPr>
            <w:tabs>
              <w:tab w:val="left" w:pos="1065"/>
            </w:tabs>
            <w:spacing w:after="0"/>
            <w:rPr>
              <w:b/>
              <w:sz w:val="22"/>
            </w:rPr>
          </w:pPr>
          <w:r>
            <w:rPr>
              <w:b/>
              <w:sz w:val="20"/>
              <w:szCs w:val="20"/>
            </w:rPr>
            <w:t xml:space="preserve">   </w:t>
          </w:r>
          <w:r w:rsidRPr="008B5546">
            <w:rPr>
              <w:b/>
              <w:sz w:val="22"/>
            </w:rPr>
            <w:t>When complete email to hr.technicians@eastriding.gov.uk</w:t>
          </w:r>
        </w:p>
      </w:tc>
      <w:tc>
        <w:tcPr>
          <w:tcW w:w="1225" w:type="dxa"/>
        </w:tcPr>
        <w:p w:rsidR="007A6547" w:rsidRPr="002C53C9" w:rsidRDefault="00293CB9">
          <w:pPr>
            <w:pStyle w:val="Header"/>
            <w:rPr>
              <w:rFonts w:ascii="Cambria" w:eastAsia="Times New Roman" w:hAnsi="Cambria"/>
              <w:b/>
              <w:bCs/>
              <w:color w:val="4F81BD"/>
              <w:sz w:val="16"/>
              <w:szCs w:val="16"/>
            </w:rPr>
          </w:pPr>
          <w:r>
            <w:rPr>
              <w:rFonts w:ascii="Cambria" w:eastAsia="Times New Roman" w:hAnsi="Cambria"/>
              <w:b/>
              <w:bCs/>
              <w:color w:val="4F81BD"/>
              <w:sz w:val="16"/>
              <w:szCs w:val="16"/>
              <w:lang w:val="en-US"/>
            </w:rPr>
            <w:t>Mar 2021</w:t>
          </w:r>
        </w:p>
      </w:tc>
    </w:tr>
  </w:tbl>
  <w:p w:rsidR="007A6547" w:rsidRPr="002C53C9" w:rsidRDefault="007A654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10"/>
    <w:rsid w:val="00006A57"/>
    <w:rsid w:val="000273FF"/>
    <w:rsid w:val="00043F83"/>
    <w:rsid w:val="00045C7E"/>
    <w:rsid w:val="000E54D6"/>
    <w:rsid w:val="001000E9"/>
    <w:rsid w:val="00151448"/>
    <w:rsid w:val="00190093"/>
    <w:rsid w:val="00193E5F"/>
    <w:rsid w:val="00196A03"/>
    <w:rsid w:val="001B7427"/>
    <w:rsid w:val="001C45B6"/>
    <w:rsid w:val="001F71CC"/>
    <w:rsid w:val="00201FE2"/>
    <w:rsid w:val="002215E8"/>
    <w:rsid w:val="00262883"/>
    <w:rsid w:val="002741B1"/>
    <w:rsid w:val="002767CD"/>
    <w:rsid w:val="00276EA7"/>
    <w:rsid w:val="002811F1"/>
    <w:rsid w:val="00282F77"/>
    <w:rsid w:val="00285211"/>
    <w:rsid w:val="00293CB9"/>
    <w:rsid w:val="0029772D"/>
    <w:rsid w:val="002C0A5A"/>
    <w:rsid w:val="002C2848"/>
    <w:rsid w:val="002C53C9"/>
    <w:rsid w:val="002D64D4"/>
    <w:rsid w:val="002F68D6"/>
    <w:rsid w:val="0031438E"/>
    <w:rsid w:val="00334093"/>
    <w:rsid w:val="00335FCD"/>
    <w:rsid w:val="00346DFE"/>
    <w:rsid w:val="00374284"/>
    <w:rsid w:val="00374524"/>
    <w:rsid w:val="00384D75"/>
    <w:rsid w:val="00391CE5"/>
    <w:rsid w:val="003959A2"/>
    <w:rsid w:val="003B1160"/>
    <w:rsid w:val="00413FEE"/>
    <w:rsid w:val="004425B9"/>
    <w:rsid w:val="00447550"/>
    <w:rsid w:val="00455439"/>
    <w:rsid w:val="00465B95"/>
    <w:rsid w:val="00474D19"/>
    <w:rsid w:val="004A394A"/>
    <w:rsid w:val="004B566C"/>
    <w:rsid w:val="004D48A2"/>
    <w:rsid w:val="004E550B"/>
    <w:rsid w:val="004E737E"/>
    <w:rsid w:val="004F66DA"/>
    <w:rsid w:val="004F7DA1"/>
    <w:rsid w:val="00524165"/>
    <w:rsid w:val="00525BB9"/>
    <w:rsid w:val="005313E1"/>
    <w:rsid w:val="005516F1"/>
    <w:rsid w:val="00593EC0"/>
    <w:rsid w:val="005A4F05"/>
    <w:rsid w:val="005A721B"/>
    <w:rsid w:val="005A75F9"/>
    <w:rsid w:val="005B0609"/>
    <w:rsid w:val="005C5671"/>
    <w:rsid w:val="005E0BD3"/>
    <w:rsid w:val="005E1C99"/>
    <w:rsid w:val="005F143D"/>
    <w:rsid w:val="00616044"/>
    <w:rsid w:val="00634725"/>
    <w:rsid w:val="006369EB"/>
    <w:rsid w:val="00663F32"/>
    <w:rsid w:val="0066666B"/>
    <w:rsid w:val="006835EC"/>
    <w:rsid w:val="006A3405"/>
    <w:rsid w:val="006A4ED0"/>
    <w:rsid w:val="006C1AF4"/>
    <w:rsid w:val="006C382D"/>
    <w:rsid w:val="006C5317"/>
    <w:rsid w:val="006C7537"/>
    <w:rsid w:val="006D221A"/>
    <w:rsid w:val="006D2F55"/>
    <w:rsid w:val="006E3D66"/>
    <w:rsid w:val="006E7A64"/>
    <w:rsid w:val="00714200"/>
    <w:rsid w:val="00715449"/>
    <w:rsid w:val="00721C48"/>
    <w:rsid w:val="00770B7F"/>
    <w:rsid w:val="00782AE3"/>
    <w:rsid w:val="007A6547"/>
    <w:rsid w:val="007C59EE"/>
    <w:rsid w:val="007F2C1F"/>
    <w:rsid w:val="008622A9"/>
    <w:rsid w:val="00872626"/>
    <w:rsid w:val="00881EB2"/>
    <w:rsid w:val="008B025A"/>
    <w:rsid w:val="008B5546"/>
    <w:rsid w:val="00905A17"/>
    <w:rsid w:val="0090660D"/>
    <w:rsid w:val="00910AB4"/>
    <w:rsid w:val="009314A3"/>
    <w:rsid w:val="00985AF5"/>
    <w:rsid w:val="009B5B10"/>
    <w:rsid w:val="009C11FE"/>
    <w:rsid w:val="009C2520"/>
    <w:rsid w:val="009D052D"/>
    <w:rsid w:val="009F0DA8"/>
    <w:rsid w:val="009F5B9F"/>
    <w:rsid w:val="009F63AB"/>
    <w:rsid w:val="00A0751B"/>
    <w:rsid w:val="00A21A4F"/>
    <w:rsid w:val="00A308FB"/>
    <w:rsid w:val="00A471BF"/>
    <w:rsid w:val="00A823CA"/>
    <w:rsid w:val="00AA4FC6"/>
    <w:rsid w:val="00AB32AB"/>
    <w:rsid w:val="00AC56C8"/>
    <w:rsid w:val="00AD6D03"/>
    <w:rsid w:val="00AF71B1"/>
    <w:rsid w:val="00B54E2A"/>
    <w:rsid w:val="00B8085F"/>
    <w:rsid w:val="00BA7324"/>
    <w:rsid w:val="00BC39FC"/>
    <w:rsid w:val="00BE0FCE"/>
    <w:rsid w:val="00BE6226"/>
    <w:rsid w:val="00C027EB"/>
    <w:rsid w:val="00C113D7"/>
    <w:rsid w:val="00C13E2A"/>
    <w:rsid w:val="00C15170"/>
    <w:rsid w:val="00C30718"/>
    <w:rsid w:val="00C61DF3"/>
    <w:rsid w:val="00C80863"/>
    <w:rsid w:val="00C91D94"/>
    <w:rsid w:val="00CD585B"/>
    <w:rsid w:val="00CF0304"/>
    <w:rsid w:val="00D2357C"/>
    <w:rsid w:val="00D33DB1"/>
    <w:rsid w:val="00D4126D"/>
    <w:rsid w:val="00D76EDA"/>
    <w:rsid w:val="00D80297"/>
    <w:rsid w:val="00DB1FCE"/>
    <w:rsid w:val="00DD3017"/>
    <w:rsid w:val="00DD3636"/>
    <w:rsid w:val="00E04872"/>
    <w:rsid w:val="00E1682C"/>
    <w:rsid w:val="00E47835"/>
    <w:rsid w:val="00E536CA"/>
    <w:rsid w:val="00E85FDA"/>
    <w:rsid w:val="00E9336C"/>
    <w:rsid w:val="00E93E88"/>
    <w:rsid w:val="00EA21A7"/>
    <w:rsid w:val="00EB385D"/>
    <w:rsid w:val="00EB48EC"/>
    <w:rsid w:val="00EF462A"/>
    <w:rsid w:val="00F00477"/>
    <w:rsid w:val="00F3675F"/>
    <w:rsid w:val="00F37026"/>
    <w:rsid w:val="00F376A9"/>
    <w:rsid w:val="00F472C5"/>
    <w:rsid w:val="00FC1E8B"/>
    <w:rsid w:val="00FC56DE"/>
    <w:rsid w:val="00FD0F63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22163"/>
  <w15:docId w15:val="{03273E5F-FAEF-49B7-84D1-A4D7479C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94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2D"/>
  </w:style>
  <w:style w:type="paragraph" w:styleId="Footer">
    <w:name w:val="footer"/>
    <w:basedOn w:val="Normal"/>
    <w:link w:val="FooterChar"/>
    <w:uiPriority w:val="99"/>
    <w:unhideWhenUsed/>
    <w:rsid w:val="00297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2D"/>
  </w:style>
  <w:style w:type="character" w:styleId="Hyperlink">
    <w:name w:val="Hyperlink"/>
    <w:basedOn w:val="DefaultParagraphFont"/>
    <w:uiPriority w:val="99"/>
    <w:unhideWhenUsed/>
    <w:rsid w:val="002C28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8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mawfield\AppData\Local\Microsoft\Windows\INetCache\IE\PX9HJRPV\Termination%20Form%20-%20Feb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2014-08-07T00:00:00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SXJZJSQ2YJM5-499006958-3486828</_dlc_DocId>
    <_dlc_DocIdUrl xmlns="14ef3b5f-6ca1-4c1c-a353-a1c338ccc666">
      <Url>https://antsertech.sharepoint.com/sites/TriXData2/_layouts/15/DocIdRedir.aspx?ID=SXJZJSQ2YJM5-499006958-3486828</Url>
      <Description>SXJZJSQ2YJM5-499006958-3486828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5315E-EF8F-4C8C-B611-8E71A2D07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EE596-5691-4AC2-A00C-EF220185538A}"/>
</file>

<file path=customXml/itemProps4.xml><?xml version="1.0" encoding="utf-8"?>
<ds:datastoreItem xmlns:ds="http://schemas.openxmlformats.org/officeDocument/2006/customXml" ds:itemID="{D96D0E3A-4011-4003-9AD2-7B97CA82E59D}"/>
</file>

<file path=customXml/itemProps5.xml><?xml version="1.0" encoding="utf-8"?>
<ds:datastoreItem xmlns:ds="http://schemas.openxmlformats.org/officeDocument/2006/customXml" ds:itemID="{3411F98E-D397-4A40-B2E4-EA87FE2AE79E}"/>
</file>

<file path=customXml/itemProps6.xml><?xml version="1.0" encoding="utf-8"?>
<ds:datastoreItem xmlns:ds="http://schemas.openxmlformats.org/officeDocument/2006/customXml" ds:itemID="{7E4A8B88-A44E-43AA-B84A-E9EA062D7BAA}"/>
</file>

<file path=docProps/app.xml><?xml version="1.0" encoding="utf-8"?>
<Properties xmlns="http://schemas.openxmlformats.org/officeDocument/2006/extended-properties" xmlns:vt="http://schemas.openxmlformats.org/officeDocument/2006/docPropsVTypes">
  <Template>Termination Form - Feb 2019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Links>
    <vt:vector size="12" baseType="variant"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http://insight.eastriding.gov.uk/EasysiteWeb/getresource.axd?AssetID=8390&amp;type=Full&amp;servicetype=Attachment</vt:lpwstr>
      </vt:variant>
      <vt:variant>
        <vt:lpwstr/>
      </vt:variant>
      <vt:variant>
        <vt:i4>1114161</vt:i4>
      </vt:variant>
      <vt:variant>
        <vt:i4>0</vt:i4>
      </vt:variant>
      <vt:variant>
        <vt:i4>0</vt:i4>
      </vt:variant>
      <vt:variant>
        <vt:i4>5</vt:i4>
      </vt:variant>
      <vt:variant>
        <vt:lpwstr>mailto:hr.technicians@eastriding.gov.uk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Installer2</dc:creator>
  <cp:lastModifiedBy>Simon Dean</cp:lastModifiedBy>
  <cp:revision>1</cp:revision>
  <cp:lastPrinted>2014-08-20T08:46:00Z</cp:lastPrinted>
  <dcterms:created xsi:type="dcterms:W3CDTF">2022-05-09T15:21:00Z</dcterms:created>
  <dcterms:modified xsi:type="dcterms:W3CDTF">2022-05-09T15:21:00Z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2022-03-22T12:11:55Z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f0eb393d-7d95-4f86-b611-fbd8c5f4ab4b</vt:lpwstr>
  </property>
  <property fmtid="{D5CDD505-2E9C-101B-9397-08002B2CF9AE}" pid="8" name="MSIP_Label_2a4828c0-bf9e-487a-a999-4cc0afddd2a0_ContentBits">
    <vt:lpwstr>0</vt:lpwstr>
  </property>
  <property fmtid="{D5CDD505-2E9C-101B-9397-08002B2CF9AE}" pid="9" name="ContentTypeId">
    <vt:lpwstr>0x010100636CE59D0F1F8E4BA4C800CD06E91481</vt:lpwstr>
  </property>
  <property fmtid="{D5CDD505-2E9C-101B-9397-08002B2CF9AE}" pid="10" name="_dlc_DocIdItemGuid">
    <vt:lpwstr>4e990854-7760-46fb-8410-b5e4d02d50c1</vt:lpwstr>
  </property>
  <property fmtid="{D5CDD505-2E9C-101B-9397-08002B2CF9AE}" pid="11" name="MediaServiceImageTags">
    <vt:lpwstr/>
  </property>
</Properties>
</file>