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92A42" w:rsidRDefault="00792A42" w:rsidP="00792A42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792A42" w:rsidRDefault="00792A42" w:rsidP="00792A4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509ED">
        <w:rPr>
          <w:rFonts w:ascii="Arial" w:hAnsi="Arial" w:cs="Arial"/>
          <w:b/>
          <w:sz w:val="24"/>
          <w:szCs w:val="24"/>
          <w:u w:val="single"/>
        </w:rPr>
        <w:t>CHILD PERMANENCE MEETING</w:t>
      </w:r>
      <w:r>
        <w:rPr>
          <w:rFonts w:ascii="Arial" w:hAnsi="Arial" w:cs="Arial"/>
          <w:b/>
          <w:sz w:val="24"/>
          <w:szCs w:val="24"/>
          <w:u w:val="single"/>
        </w:rPr>
        <w:t xml:space="preserve"> TEMPLATE</w:t>
      </w:r>
    </w:p>
    <w:p w:rsidR="00C60792" w:rsidRDefault="00C60792" w:rsidP="00792A42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1764"/>
        <w:gridCol w:w="1095"/>
        <w:gridCol w:w="2669"/>
        <w:gridCol w:w="1716"/>
      </w:tblGrid>
      <w:tr w:rsidR="00792A42" w:rsidRPr="00142EEF" w:rsidTr="00792A42">
        <w:trPr>
          <w:jc w:val="center"/>
        </w:trPr>
        <w:tc>
          <w:tcPr>
            <w:tcW w:w="87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792A42" w:rsidRDefault="00792A42" w:rsidP="00792A4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ATTENDEES/APOLOGIES</w:t>
            </w:r>
          </w:p>
        </w:tc>
      </w:tr>
      <w:tr w:rsidR="00792A42" w:rsidRPr="00142EEF" w:rsidTr="00792A42">
        <w:trPr>
          <w:jc w:val="center"/>
        </w:trPr>
        <w:tc>
          <w:tcPr>
            <w:tcW w:w="87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A42" w:rsidRDefault="00792A42" w:rsidP="00792A4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92A42" w:rsidRPr="00142EEF" w:rsidTr="00792A42">
        <w:trPr>
          <w:jc w:val="center"/>
        </w:trPr>
        <w:tc>
          <w:tcPr>
            <w:tcW w:w="4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A42" w:rsidRDefault="00792A42" w:rsidP="00792A4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Date of Meeting  </w:t>
            </w:r>
            <w:sdt>
              <w:sdtPr>
                <w:rPr>
                  <w:rFonts w:ascii="Arial" w:hAnsi="Arial" w:cs="Arial"/>
                  <w:b/>
                </w:rPr>
                <w:id w:val="-1035114957"/>
                <w:placeholder>
                  <w:docPart w:val="669B7AC2F29D4EAC8A20073BFECC2F1F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CD09E4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  <w:tc>
          <w:tcPr>
            <w:tcW w:w="4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A42" w:rsidRDefault="00792A42" w:rsidP="00792A4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Venue</w:t>
            </w:r>
          </w:p>
        </w:tc>
      </w:tr>
      <w:tr w:rsidR="00792A42" w:rsidRPr="00142EEF" w:rsidTr="00792A42">
        <w:trPr>
          <w:jc w:val="center"/>
        </w:trPr>
        <w:tc>
          <w:tcPr>
            <w:tcW w:w="87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792A42" w:rsidRPr="00C95C96" w:rsidRDefault="00792A42" w:rsidP="00792A4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INVOLVEMENTS</w:t>
            </w:r>
          </w:p>
        </w:tc>
      </w:tr>
      <w:tr w:rsidR="00792A42" w:rsidRPr="00142EEF" w:rsidTr="00792A42">
        <w:trPr>
          <w:jc w:val="center"/>
        </w:trPr>
        <w:tc>
          <w:tcPr>
            <w:tcW w:w="4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A42" w:rsidRPr="00C95C96" w:rsidRDefault="00792A42" w:rsidP="00792A4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Social Worker / Team</w:t>
            </w:r>
          </w:p>
        </w:tc>
        <w:tc>
          <w:tcPr>
            <w:tcW w:w="4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A42" w:rsidRPr="00C95C96" w:rsidRDefault="00792A42" w:rsidP="00792A4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92A42" w:rsidRPr="00142EEF" w:rsidTr="00792A42">
        <w:trPr>
          <w:jc w:val="center"/>
        </w:trPr>
        <w:tc>
          <w:tcPr>
            <w:tcW w:w="4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A42" w:rsidRPr="00C95C96" w:rsidRDefault="00792A42" w:rsidP="00792A4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Team Manager</w:t>
            </w:r>
          </w:p>
        </w:tc>
        <w:tc>
          <w:tcPr>
            <w:tcW w:w="4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A42" w:rsidRPr="00C95C96" w:rsidRDefault="00792A42" w:rsidP="00792A4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92A42" w:rsidRPr="00142EEF" w:rsidTr="00792A42">
        <w:trPr>
          <w:jc w:val="center"/>
        </w:trPr>
        <w:tc>
          <w:tcPr>
            <w:tcW w:w="4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A42" w:rsidRPr="00C95C96" w:rsidRDefault="00792A42" w:rsidP="00792A4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Supervising Social Worker</w:t>
            </w:r>
          </w:p>
        </w:tc>
        <w:tc>
          <w:tcPr>
            <w:tcW w:w="4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A42" w:rsidRPr="00C95C96" w:rsidRDefault="00792A42" w:rsidP="00792A4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92A42" w:rsidRPr="00142EEF" w:rsidTr="00792A42">
        <w:trPr>
          <w:jc w:val="center"/>
        </w:trPr>
        <w:tc>
          <w:tcPr>
            <w:tcW w:w="4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A42" w:rsidRPr="00C95C96" w:rsidRDefault="00792A42" w:rsidP="00792A4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Family Finder</w:t>
            </w:r>
          </w:p>
        </w:tc>
        <w:tc>
          <w:tcPr>
            <w:tcW w:w="4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A42" w:rsidRPr="00C95C96" w:rsidRDefault="00792A42" w:rsidP="00792A4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92A42" w:rsidRPr="00142EEF" w:rsidTr="00792A42">
        <w:trPr>
          <w:jc w:val="center"/>
        </w:trPr>
        <w:tc>
          <w:tcPr>
            <w:tcW w:w="4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A42" w:rsidRPr="00C95C96" w:rsidRDefault="00792A42" w:rsidP="00792A4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Independent Reviewing Officer</w:t>
            </w:r>
          </w:p>
        </w:tc>
        <w:tc>
          <w:tcPr>
            <w:tcW w:w="4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A42" w:rsidRPr="00C95C96" w:rsidRDefault="00792A42" w:rsidP="00792A4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92A42" w:rsidRPr="00142EEF" w:rsidTr="00792A42">
        <w:trPr>
          <w:jc w:val="center"/>
        </w:trPr>
        <w:tc>
          <w:tcPr>
            <w:tcW w:w="87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792A42" w:rsidRPr="00C95C96" w:rsidRDefault="00792A42" w:rsidP="00792A42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C95C96">
              <w:rPr>
                <w:rFonts w:ascii="Arial" w:hAnsi="Arial" w:cs="Arial"/>
                <w:b/>
              </w:rPr>
              <w:t>CHILD</w:t>
            </w:r>
            <w:r>
              <w:rPr>
                <w:rFonts w:ascii="Arial" w:hAnsi="Arial" w:cs="Arial"/>
                <w:b/>
              </w:rPr>
              <w:t>’S DETAILS</w:t>
            </w:r>
          </w:p>
        </w:tc>
      </w:tr>
      <w:tr w:rsidR="00792A42" w:rsidRPr="00142EEF" w:rsidTr="00792A42">
        <w:trPr>
          <w:jc w:val="center"/>
        </w:trPr>
        <w:tc>
          <w:tcPr>
            <w:tcW w:w="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A42" w:rsidRPr="00DE4CAF" w:rsidRDefault="00792A42" w:rsidP="00792A42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E4CAF">
              <w:rPr>
                <w:rFonts w:ascii="Arial" w:hAnsi="Arial" w:cs="Arial"/>
                <w:b/>
                <w:bCs/>
              </w:rPr>
              <w:t>Child’s Name</w:t>
            </w:r>
          </w:p>
        </w:tc>
        <w:tc>
          <w:tcPr>
            <w:tcW w:w="5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42" w:rsidRPr="00C35378" w:rsidRDefault="00792A42" w:rsidP="00792A42">
            <w:pPr>
              <w:jc w:val="center"/>
              <w:rPr>
                <w:rFonts w:ascii="Arial" w:eastAsia="Times New Roman" w:hAnsi="Arial" w:cs="Arial"/>
              </w:rPr>
            </w:pPr>
          </w:p>
        </w:tc>
      </w:tr>
      <w:tr w:rsidR="00792A42" w:rsidRPr="00142EEF" w:rsidTr="00792A42">
        <w:trPr>
          <w:jc w:val="center"/>
        </w:trPr>
        <w:tc>
          <w:tcPr>
            <w:tcW w:w="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A42" w:rsidRPr="00DE4CAF" w:rsidRDefault="00792A42" w:rsidP="00792A42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E4CAF">
              <w:rPr>
                <w:rFonts w:ascii="Arial" w:hAnsi="Arial" w:cs="Arial"/>
                <w:b/>
                <w:bCs/>
              </w:rPr>
              <w:t>Date of Birth</w:t>
            </w:r>
          </w:p>
        </w:tc>
        <w:tc>
          <w:tcPr>
            <w:tcW w:w="5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42" w:rsidRPr="00C35378" w:rsidRDefault="00792A42" w:rsidP="00792A42">
            <w:pPr>
              <w:jc w:val="center"/>
              <w:rPr>
                <w:rFonts w:ascii="Arial" w:eastAsia="Times New Roman" w:hAnsi="Arial" w:cs="Arial"/>
              </w:rPr>
            </w:pPr>
          </w:p>
        </w:tc>
      </w:tr>
      <w:tr w:rsidR="00792A42" w:rsidRPr="00142EEF" w:rsidTr="00792A42">
        <w:trPr>
          <w:jc w:val="center"/>
        </w:trPr>
        <w:tc>
          <w:tcPr>
            <w:tcW w:w="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42" w:rsidRPr="00DE4CAF" w:rsidRDefault="00792A42" w:rsidP="00792A42">
            <w:pPr>
              <w:jc w:val="center"/>
              <w:rPr>
                <w:rFonts w:ascii="Arial" w:hAnsi="Arial" w:cs="Arial"/>
                <w:b/>
                <w:bCs/>
              </w:rPr>
            </w:pPr>
            <w:r w:rsidRPr="00DE4CAF">
              <w:rPr>
                <w:rFonts w:ascii="Arial" w:hAnsi="Arial" w:cs="Arial"/>
                <w:b/>
                <w:bCs/>
              </w:rPr>
              <w:t>LCS Reference Number</w:t>
            </w:r>
          </w:p>
        </w:tc>
        <w:tc>
          <w:tcPr>
            <w:tcW w:w="5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42" w:rsidRPr="00C35378" w:rsidRDefault="00792A42" w:rsidP="00792A42">
            <w:pPr>
              <w:jc w:val="center"/>
              <w:rPr>
                <w:rFonts w:ascii="Arial" w:eastAsia="Times New Roman" w:hAnsi="Arial" w:cs="Arial"/>
              </w:rPr>
            </w:pPr>
          </w:p>
        </w:tc>
      </w:tr>
      <w:tr w:rsidR="00792A42" w:rsidRPr="00142EEF" w:rsidTr="00792A42">
        <w:trPr>
          <w:jc w:val="center"/>
        </w:trPr>
        <w:tc>
          <w:tcPr>
            <w:tcW w:w="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A42" w:rsidRPr="00DE4CAF" w:rsidRDefault="00792A42" w:rsidP="00792A42">
            <w:pPr>
              <w:jc w:val="center"/>
              <w:rPr>
                <w:rFonts w:ascii="Arial" w:hAnsi="Arial" w:cs="Arial"/>
                <w:b/>
                <w:bCs/>
              </w:rPr>
            </w:pPr>
            <w:r w:rsidRPr="00DE4CAF">
              <w:rPr>
                <w:rFonts w:ascii="Arial" w:hAnsi="Arial" w:cs="Arial"/>
                <w:b/>
                <w:bCs/>
              </w:rPr>
              <w:t>Legal status</w:t>
            </w:r>
          </w:p>
        </w:tc>
        <w:tc>
          <w:tcPr>
            <w:tcW w:w="5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42" w:rsidRPr="00C35378" w:rsidRDefault="00792A42" w:rsidP="00792A42">
            <w:pPr>
              <w:jc w:val="center"/>
              <w:rPr>
                <w:rFonts w:ascii="Arial" w:eastAsia="Times New Roman" w:hAnsi="Arial" w:cs="Arial"/>
              </w:rPr>
            </w:pPr>
          </w:p>
        </w:tc>
      </w:tr>
      <w:tr w:rsidR="00792A42" w:rsidRPr="00142EEF" w:rsidTr="00792A42">
        <w:trPr>
          <w:jc w:val="center"/>
        </w:trPr>
        <w:tc>
          <w:tcPr>
            <w:tcW w:w="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42" w:rsidRPr="00DE4CAF" w:rsidRDefault="00792A42" w:rsidP="00792A42">
            <w:pPr>
              <w:jc w:val="center"/>
              <w:rPr>
                <w:rFonts w:ascii="Arial" w:hAnsi="Arial" w:cs="Arial"/>
                <w:b/>
                <w:bCs/>
              </w:rPr>
            </w:pPr>
            <w:r w:rsidRPr="00DE4CAF">
              <w:rPr>
                <w:rFonts w:ascii="Arial" w:hAnsi="Arial" w:cs="Arial"/>
                <w:b/>
                <w:bCs/>
              </w:rPr>
              <w:t xml:space="preserve">Ethnicity </w:t>
            </w:r>
            <w:r>
              <w:rPr>
                <w:rFonts w:ascii="Arial" w:hAnsi="Arial" w:cs="Arial"/>
                <w:b/>
                <w:bCs/>
              </w:rPr>
              <w:t>&amp; Language</w:t>
            </w:r>
          </w:p>
        </w:tc>
        <w:tc>
          <w:tcPr>
            <w:tcW w:w="5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42" w:rsidRPr="00C35378" w:rsidRDefault="00792A42" w:rsidP="00792A42">
            <w:pPr>
              <w:jc w:val="center"/>
              <w:rPr>
                <w:rFonts w:ascii="Arial" w:eastAsia="Times New Roman" w:hAnsi="Arial" w:cs="Arial"/>
              </w:rPr>
            </w:pPr>
          </w:p>
        </w:tc>
      </w:tr>
      <w:tr w:rsidR="00792A42" w:rsidRPr="00142EEF" w:rsidTr="00792A42">
        <w:trPr>
          <w:jc w:val="center"/>
        </w:trPr>
        <w:tc>
          <w:tcPr>
            <w:tcW w:w="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42" w:rsidRPr="00DE4CAF" w:rsidRDefault="00792A42" w:rsidP="00792A42">
            <w:pPr>
              <w:jc w:val="center"/>
              <w:rPr>
                <w:rFonts w:ascii="Arial" w:hAnsi="Arial" w:cs="Arial"/>
                <w:b/>
                <w:bCs/>
              </w:rPr>
            </w:pPr>
            <w:r w:rsidRPr="00DE4CAF">
              <w:rPr>
                <w:rFonts w:ascii="Arial" w:hAnsi="Arial" w:cs="Arial"/>
                <w:b/>
                <w:bCs/>
              </w:rPr>
              <w:t>Siblings</w:t>
            </w:r>
          </w:p>
        </w:tc>
        <w:tc>
          <w:tcPr>
            <w:tcW w:w="5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42" w:rsidRPr="00C35378" w:rsidRDefault="00792A42" w:rsidP="00792A42">
            <w:pPr>
              <w:jc w:val="center"/>
              <w:rPr>
                <w:rFonts w:ascii="Arial" w:eastAsia="Times New Roman" w:hAnsi="Arial" w:cs="Arial"/>
              </w:rPr>
            </w:pPr>
          </w:p>
        </w:tc>
      </w:tr>
      <w:tr w:rsidR="00792A42" w:rsidRPr="00142EEF" w:rsidTr="00792A42">
        <w:trPr>
          <w:jc w:val="center"/>
        </w:trPr>
        <w:tc>
          <w:tcPr>
            <w:tcW w:w="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42" w:rsidRPr="00DE4CAF" w:rsidRDefault="00792A42" w:rsidP="00792A42">
            <w:pPr>
              <w:jc w:val="center"/>
              <w:rPr>
                <w:rFonts w:ascii="Arial" w:hAnsi="Arial" w:cs="Arial"/>
                <w:b/>
                <w:bCs/>
              </w:rPr>
            </w:pPr>
            <w:r w:rsidRPr="00DE4CAF">
              <w:rPr>
                <w:rFonts w:ascii="Arial" w:hAnsi="Arial" w:cs="Arial"/>
                <w:b/>
                <w:bCs/>
              </w:rPr>
              <w:t xml:space="preserve">Date </w:t>
            </w:r>
            <w:r>
              <w:rPr>
                <w:rFonts w:ascii="Arial" w:hAnsi="Arial" w:cs="Arial"/>
                <w:b/>
                <w:bCs/>
              </w:rPr>
              <w:t xml:space="preserve">Child </w:t>
            </w:r>
            <w:r w:rsidRPr="00DE4CAF">
              <w:rPr>
                <w:rFonts w:ascii="Arial" w:hAnsi="Arial" w:cs="Arial"/>
                <w:b/>
                <w:bCs/>
              </w:rPr>
              <w:t>Became Looked After</w:t>
            </w:r>
          </w:p>
        </w:tc>
        <w:sdt>
          <w:sdtPr>
            <w:rPr>
              <w:rFonts w:ascii="Arial" w:eastAsia="Times New Roman" w:hAnsi="Arial" w:cs="Arial"/>
            </w:rPr>
            <w:id w:val="1525979802"/>
            <w:placeholder>
              <w:docPart w:val="669B7AC2F29D4EAC8A20073BFECC2F1F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548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92A42" w:rsidRPr="00C35378" w:rsidRDefault="00792A42" w:rsidP="00792A42">
                <w:pPr>
                  <w:jc w:val="center"/>
                  <w:rPr>
                    <w:rFonts w:ascii="Arial" w:eastAsia="Times New Roman" w:hAnsi="Arial" w:cs="Arial"/>
                  </w:rPr>
                </w:pPr>
                <w:r w:rsidRPr="00CD09E4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792A42" w:rsidRPr="00142EEF" w:rsidTr="00792A42">
        <w:trPr>
          <w:jc w:val="center"/>
        </w:trPr>
        <w:tc>
          <w:tcPr>
            <w:tcW w:w="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42" w:rsidRPr="00DE4CAF" w:rsidRDefault="00792A42" w:rsidP="00792A4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Date of Last CLA Review</w:t>
            </w:r>
          </w:p>
        </w:tc>
        <w:sdt>
          <w:sdtPr>
            <w:rPr>
              <w:rFonts w:ascii="Arial" w:eastAsia="Times New Roman" w:hAnsi="Arial" w:cs="Arial"/>
            </w:rPr>
            <w:id w:val="413369427"/>
            <w:placeholder>
              <w:docPart w:val="669B7AC2F29D4EAC8A20073BFECC2F1F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548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92A42" w:rsidRPr="00C35378" w:rsidRDefault="00792A42" w:rsidP="00792A42">
                <w:pPr>
                  <w:jc w:val="center"/>
                  <w:rPr>
                    <w:rFonts w:ascii="Arial" w:eastAsia="Times New Roman" w:hAnsi="Arial" w:cs="Arial"/>
                  </w:rPr>
                </w:pPr>
                <w:r w:rsidRPr="00CD09E4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792A42" w:rsidRPr="00142EEF" w:rsidTr="00792A42">
        <w:trPr>
          <w:jc w:val="center"/>
        </w:trPr>
        <w:tc>
          <w:tcPr>
            <w:tcW w:w="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42" w:rsidRDefault="00792A42" w:rsidP="00792A4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Date of Next CLA Review</w:t>
            </w:r>
          </w:p>
        </w:tc>
        <w:sdt>
          <w:sdtPr>
            <w:rPr>
              <w:rFonts w:ascii="Arial" w:eastAsia="Times New Roman" w:hAnsi="Arial" w:cs="Arial"/>
            </w:rPr>
            <w:id w:val="461159854"/>
            <w:placeholder>
              <w:docPart w:val="669B7AC2F29D4EAC8A20073BFECC2F1F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548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92A42" w:rsidRPr="00C35378" w:rsidRDefault="00792A42" w:rsidP="00792A42">
                <w:pPr>
                  <w:jc w:val="center"/>
                  <w:rPr>
                    <w:rFonts w:ascii="Arial" w:eastAsia="Times New Roman" w:hAnsi="Arial" w:cs="Arial"/>
                  </w:rPr>
                </w:pPr>
                <w:r w:rsidRPr="00CD09E4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792A42" w:rsidRPr="00142EEF" w:rsidTr="00792A42">
        <w:trPr>
          <w:jc w:val="center"/>
        </w:trPr>
        <w:tc>
          <w:tcPr>
            <w:tcW w:w="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42" w:rsidRPr="00DE4CAF" w:rsidRDefault="00792A42" w:rsidP="00792A42">
            <w:pPr>
              <w:jc w:val="center"/>
              <w:rPr>
                <w:rFonts w:ascii="Arial" w:hAnsi="Arial" w:cs="Arial"/>
                <w:b/>
                <w:bCs/>
              </w:rPr>
            </w:pPr>
            <w:r w:rsidRPr="00DE4CAF">
              <w:rPr>
                <w:rFonts w:ascii="Arial" w:hAnsi="Arial" w:cs="Arial"/>
                <w:b/>
                <w:bCs/>
              </w:rPr>
              <w:t>Date Court Proceedings Issued</w:t>
            </w:r>
          </w:p>
        </w:tc>
        <w:sdt>
          <w:sdtPr>
            <w:rPr>
              <w:rFonts w:ascii="Arial" w:eastAsia="Times New Roman" w:hAnsi="Arial" w:cs="Arial"/>
            </w:rPr>
            <w:id w:val="797494139"/>
            <w:placeholder>
              <w:docPart w:val="669B7AC2F29D4EAC8A20073BFECC2F1F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548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92A42" w:rsidRPr="00C35378" w:rsidRDefault="00792A42" w:rsidP="00792A42">
                <w:pPr>
                  <w:jc w:val="center"/>
                  <w:rPr>
                    <w:rFonts w:ascii="Arial" w:eastAsia="Times New Roman" w:hAnsi="Arial" w:cs="Arial"/>
                  </w:rPr>
                </w:pPr>
                <w:r w:rsidRPr="00CD09E4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792A42" w:rsidRPr="00142EEF" w:rsidTr="00792A42">
        <w:trPr>
          <w:jc w:val="center"/>
        </w:trPr>
        <w:tc>
          <w:tcPr>
            <w:tcW w:w="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42" w:rsidRPr="00DE4CAF" w:rsidRDefault="00792A42" w:rsidP="00792A42">
            <w:pPr>
              <w:jc w:val="center"/>
              <w:rPr>
                <w:rFonts w:ascii="Arial" w:hAnsi="Arial" w:cs="Arial"/>
                <w:b/>
                <w:bCs/>
              </w:rPr>
            </w:pPr>
            <w:r w:rsidRPr="00DE4CAF">
              <w:rPr>
                <w:rFonts w:ascii="Arial" w:hAnsi="Arial" w:cs="Arial"/>
                <w:b/>
                <w:bCs/>
              </w:rPr>
              <w:t>Date of FGC</w:t>
            </w:r>
          </w:p>
        </w:tc>
        <w:sdt>
          <w:sdtPr>
            <w:rPr>
              <w:rFonts w:ascii="Arial" w:eastAsia="Times New Roman" w:hAnsi="Arial" w:cs="Arial"/>
            </w:rPr>
            <w:id w:val="1898931006"/>
            <w:placeholder>
              <w:docPart w:val="669B7AC2F29D4EAC8A20073BFECC2F1F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548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92A42" w:rsidRPr="00C35378" w:rsidRDefault="00792A42" w:rsidP="00792A42">
                <w:pPr>
                  <w:jc w:val="center"/>
                  <w:rPr>
                    <w:rFonts w:ascii="Arial" w:eastAsia="Times New Roman" w:hAnsi="Arial" w:cs="Arial"/>
                  </w:rPr>
                </w:pPr>
                <w:r w:rsidRPr="00CD09E4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792A42" w:rsidRPr="00142EEF" w:rsidTr="00792A42">
        <w:trPr>
          <w:jc w:val="center"/>
        </w:trPr>
        <w:tc>
          <w:tcPr>
            <w:tcW w:w="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42" w:rsidRPr="00DE4CAF" w:rsidRDefault="00792A42" w:rsidP="00792A4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Current Placement Type</w:t>
            </w:r>
          </w:p>
        </w:tc>
        <w:tc>
          <w:tcPr>
            <w:tcW w:w="5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42" w:rsidRPr="00C35378" w:rsidRDefault="00792A42" w:rsidP="00792A42">
            <w:pPr>
              <w:jc w:val="center"/>
              <w:rPr>
                <w:rFonts w:ascii="Arial" w:eastAsia="Times New Roman" w:hAnsi="Arial" w:cs="Arial"/>
              </w:rPr>
            </w:pPr>
          </w:p>
        </w:tc>
      </w:tr>
      <w:tr w:rsidR="00792A42" w:rsidRPr="00142EEF" w:rsidTr="00792A42">
        <w:trPr>
          <w:jc w:val="center"/>
        </w:trPr>
        <w:tc>
          <w:tcPr>
            <w:tcW w:w="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42" w:rsidRPr="00DE4CAF" w:rsidRDefault="00792A42" w:rsidP="00792A42">
            <w:pPr>
              <w:jc w:val="center"/>
              <w:rPr>
                <w:rFonts w:ascii="Arial" w:hAnsi="Arial" w:cs="Arial"/>
                <w:b/>
                <w:bCs/>
              </w:rPr>
            </w:pPr>
            <w:r w:rsidRPr="00DE4CAF">
              <w:rPr>
                <w:rFonts w:ascii="Arial" w:hAnsi="Arial" w:cs="Arial"/>
                <w:b/>
                <w:bCs/>
              </w:rPr>
              <w:t>Proposed Permanence Plan</w:t>
            </w:r>
          </w:p>
        </w:tc>
        <w:sdt>
          <w:sdtPr>
            <w:rPr>
              <w:rFonts w:ascii="Arial" w:eastAsia="Times New Roman" w:hAnsi="Arial" w:cs="Arial"/>
            </w:rPr>
            <w:id w:val="-1483075417"/>
            <w:placeholder>
              <w:docPart w:val="5DFFA293D9E24ED0A1EA4C7A5C5FED99"/>
            </w:placeholder>
            <w:showingPlcHdr/>
            <w:dropDownList>
              <w:listItem w:value="Choose an item."/>
              <w:listItem w:displayText="a) Return to Family (parents)" w:value="a) Return to Family (parents)"/>
              <w:listItem w:displayText="b) Adoption" w:value="b) Adoption"/>
              <w:listItem w:displayText="c) SGO/CAO" w:value="c) SGO/CAO"/>
              <w:listItem w:displayText="d) Supported living in the community" w:value="d) Supported living in the community"/>
              <w:listItem w:displayText="e) Long-term Residential Placement" w:value="e) Long-term Residential Placement"/>
              <w:listItem w:displayText="f) Long-term fostering " w:value="f) Long-term fostering "/>
              <w:listItem w:displayText="g) Other" w:value="g) Other"/>
            </w:dropDownList>
          </w:sdtPr>
          <w:sdtEndPr/>
          <w:sdtContent>
            <w:tc>
              <w:tcPr>
                <w:tcW w:w="548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92A42" w:rsidRPr="00C35378" w:rsidRDefault="00792A42" w:rsidP="00792A42">
                <w:pPr>
                  <w:jc w:val="center"/>
                  <w:rPr>
                    <w:rFonts w:ascii="Arial" w:eastAsia="Times New Roman" w:hAnsi="Arial" w:cs="Arial"/>
                  </w:rPr>
                </w:pPr>
                <w:r w:rsidRPr="00CD09E4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792A42" w:rsidRPr="00142EEF" w:rsidTr="00792A42">
        <w:trPr>
          <w:jc w:val="center"/>
        </w:trPr>
        <w:tc>
          <w:tcPr>
            <w:tcW w:w="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42" w:rsidRPr="00DE4CAF" w:rsidRDefault="00792A42" w:rsidP="00792A4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Specify if Permanence Plan is Other</w:t>
            </w:r>
          </w:p>
        </w:tc>
        <w:tc>
          <w:tcPr>
            <w:tcW w:w="5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42" w:rsidRDefault="00792A42" w:rsidP="00792A42">
            <w:pPr>
              <w:jc w:val="center"/>
              <w:rPr>
                <w:rFonts w:ascii="Arial" w:eastAsia="Times New Roman" w:hAnsi="Arial" w:cs="Arial"/>
              </w:rPr>
            </w:pPr>
          </w:p>
        </w:tc>
      </w:tr>
      <w:tr w:rsidR="00792A42" w:rsidRPr="00142EEF" w:rsidTr="00792A42">
        <w:trPr>
          <w:jc w:val="center"/>
        </w:trPr>
        <w:tc>
          <w:tcPr>
            <w:tcW w:w="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42" w:rsidRPr="00DE4CAF" w:rsidRDefault="00792A42" w:rsidP="00792A4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Contingency Plan</w:t>
            </w:r>
          </w:p>
        </w:tc>
        <w:tc>
          <w:tcPr>
            <w:tcW w:w="5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42" w:rsidRPr="00C35378" w:rsidRDefault="00792A42" w:rsidP="00792A42">
            <w:pPr>
              <w:jc w:val="center"/>
              <w:rPr>
                <w:rFonts w:ascii="Arial" w:eastAsia="Times New Roman" w:hAnsi="Arial" w:cs="Arial"/>
              </w:rPr>
            </w:pPr>
          </w:p>
        </w:tc>
      </w:tr>
      <w:tr w:rsidR="00792A42" w:rsidRPr="00142EEF" w:rsidTr="00792A42">
        <w:trPr>
          <w:jc w:val="center"/>
        </w:trPr>
        <w:tc>
          <w:tcPr>
            <w:tcW w:w="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42" w:rsidRPr="00DE4CAF" w:rsidRDefault="00792A42" w:rsidP="00792A4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Date Care Plan Ratified at CLA Review</w:t>
            </w:r>
          </w:p>
        </w:tc>
        <w:sdt>
          <w:sdtPr>
            <w:rPr>
              <w:rFonts w:ascii="Arial" w:eastAsia="Times New Roman" w:hAnsi="Arial" w:cs="Arial"/>
            </w:rPr>
            <w:id w:val="-902526266"/>
            <w:placeholder>
              <w:docPart w:val="669B7AC2F29D4EAC8A20073BFECC2F1F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548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92A42" w:rsidRPr="00C35378" w:rsidRDefault="00792A42" w:rsidP="00792A42">
                <w:pPr>
                  <w:jc w:val="center"/>
                  <w:rPr>
                    <w:rFonts w:ascii="Arial" w:eastAsia="Times New Roman" w:hAnsi="Arial" w:cs="Arial"/>
                  </w:rPr>
                </w:pPr>
                <w:r w:rsidRPr="00CD09E4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792A42" w:rsidRPr="00142EEF" w:rsidTr="00792A42">
        <w:trPr>
          <w:jc w:val="center"/>
        </w:trPr>
        <w:tc>
          <w:tcPr>
            <w:tcW w:w="87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792A42" w:rsidRDefault="00792A42" w:rsidP="00792A4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WHAT IS THE RATIFIED CARE PLAN?</w:t>
            </w:r>
          </w:p>
          <w:p w:rsidR="00792A42" w:rsidRDefault="00792A42" w:rsidP="00792A4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792A42" w:rsidRPr="00142EEF" w:rsidTr="00792A42">
        <w:trPr>
          <w:jc w:val="center"/>
        </w:trPr>
        <w:tc>
          <w:tcPr>
            <w:tcW w:w="87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A42" w:rsidRDefault="00792A42" w:rsidP="00792A4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792A42" w:rsidRDefault="00792A42" w:rsidP="00792A4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792A42" w:rsidRPr="00142EEF" w:rsidTr="00792A42">
        <w:trPr>
          <w:jc w:val="center"/>
        </w:trPr>
        <w:tc>
          <w:tcPr>
            <w:tcW w:w="87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792A42" w:rsidRPr="00C35378" w:rsidRDefault="00792A42" w:rsidP="00792A4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BRIEF BACKGROUND INFORMATION</w:t>
            </w:r>
          </w:p>
          <w:p w:rsidR="00792A42" w:rsidRPr="00C35378" w:rsidRDefault="00792A42" w:rsidP="00792A4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792A42" w:rsidRPr="00142EEF" w:rsidTr="00792A42">
        <w:trPr>
          <w:jc w:val="center"/>
        </w:trPr>
        <w:tc>
          <w:tcPr>
            <w:tcW w:w="87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A42" w:rsidRDefault="00792A42" w:rsidP="00792A42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</w:rPr>
            </w:pPr>
          </w:p>
          <w:p w:rsidR="00792A42" w:rsidRPr="00C35378" w:rsidRDefault="00792A42" w:rsidP="00792A42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</w:rPr>
            </w:pPr>
          </w:p>
        </w:tc>
      </w:tr>
      <w:tr w:rsidR="00792A42" w:rsidRPr="00142EEF" w:rsidTr="00792A42">
        <w:trPr>
          <w:jc w:val="center"/>
        </w:trPr>
        <w:tc>
          <w:tcPr>
            <w:tcW w:w="87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792A42" w:rsidRPr="00007834" w:rsidRDefault="00792A42" w:rsidP="00792A4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07834">
              <w:rPr>
                <w:rFonts w:ascii="Arial" w:hAnsi="Arial" w:cs="Arial"/>
                <w:b/>
              </w:rPr>
              <w:t xml:space="preserve">UPDATE FROM PREVIOUS </w:t>
            </w:r>
            <w:r>
              <w:rPr>
                <w:rFonts w:ascii="Arial" w:hAnsi="Arial" w:cs="Arial"/>
                <w:b/>
              </w:rPr>
              <w:t>ACTIONS</w:t>
            </w:r>
          </w:p>
          <w:p w:rsidR="00792A42" w:rsidRDefault="00792A42" w:rsidP="00792A42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</w:rPr>
            </w:pPr>
          </w:p>
        </w:tc>
      </w:tr>
      <w:tr w:rsidR="00792A42" w:rsidRPr="00142EEF" w:rsidTr="00792A42">
        <w:trPr>
          <w:jc w:val="center"/>
        </w:trPr>
        <w:tc>
          <w:tcPr>
            <w:tcW w:w="87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A42" w:rsidRDefault="00792A42" w:rsidP="00792A42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</w:rPr>
            </w:pPr>
          </w:p>
          <w:p w:rsidR="00792A42" w:rsidRDefault="00792A42" w:rsidP="00792A42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</w:rPr>
            </w:pPr>
          </w:p>
        </w:tc>
      </w:tr>
      <w:tr w:rsidR="00792A42" w:rsidRPr="00142EEF" w:rsidTr="00792A42">
        <w:trPr>
          <w:trHeight w:val="495"/>
          <w:jc w:val="center"/>
        </w:trPr>
        <w:tc>
          <w:tcPr>
            <w:tcW w:w="87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792A42" w:rsidRDefault="00792A42" w:rsidP="00792A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PREPARATION FOR PERMANENCE</w:t>
            </w:r>
          </w:p>
          <w:p w:rsidR="00792A42" w:rsidRDefault="00792A42" w:rsidP="00792A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(Include views of IRO, Children’s Guardian)</w:t>
            </w:r>
          </w:p>
        </w:tc>
      </w:tr>
      <w:tr w:rsidR="00792A42" w:rsidRPr="00142EEF" w:rsidTr="00792A42">
        <w:trPr>
          <w:trHeight w:val="495"/>
          <w:jc w:val="center"/>
        </w:trPr>
        <w:tc>
          <w:tcPr>
            <w:tcW w:w="87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A42" w:rsidRDefault="00792A42" w:rsidP="00792A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WHAT IS WORKING WELL?</w:t>
            </w:r>
          </w:p>
          <w:p w:rsidR="00792A42" w:rsidRDefault="00792A42" w:rsidP="00792A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</w:p>
          <w:p w:rsidR="00792A42" w:rsidRDefault="00792A42" w:rsidP="00792A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</w:p>
          <w:p w:rsidR="00792A42" w:rsidRDefault="00792A42" w:rsidP="00792A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WHAT ARE WE WORRIED ABOUT?</w:t>
            </w:r>
          </w:p>
          <w:p w:rsidR="00792A42" w:rsidRDefault="00792A42" w:rsidP="00792A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</w:p>
          <w:p w:rsidR="00792A42" w:rsidRDefault="00792A42" w:rsidP="00792A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</w:p>
          <w:p w:rsidR="00792A42" w:rsidRDefault="00792A42" w:rsidP="00792A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DECISIONS: WHAT NEEDS TO HAPPEN NEXT?</w:t>
            </w:r>
          </w:p>
        </w:tc>
      </w:tr>
      <w:tr w:rsidR="00792A42" w:rsidRPr="00142EEF" w:rsidTr="00792A42">
        <w:trPr>
          <w:trHeight w:val="495"/>
          <w:jc w:val="center"/>
        </w:trPr>
        <w:tc>
          <w:tcPr>
            <w:tcW w:w="87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A42" w:rsidRDefault="00792A42" w:rsidP="00792A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  <w:tr w:rsidR="00792A42" w:rsidRPr="00142EEF" w:rsidTr="00792A42">
        <w:trPr>
          <w:trHeight w:val="215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792A42" w:rsidRPr="00C35378" w:rsidRDefault="00792A42" w:rsidP="00792A4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</w:rPr>
            </w:pPr>
            <w:r w:rsidRPr="00C35378">
              <w:rPr>
                <w:rFonts w:ascii="Arial" w:hAnsi="Arial" w:cs="Arial"/>
                <w:b/>
                <w:bCs/>
                <w:i/>
              </w:rPr>
              <w:t>Action By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792A42" w:rsidRDefault="00792A42" w:rsidP="00792A4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</w:rPr>
            </w:pPr>
            <w:r w:rsidRPr="00C35378">
              <w:rPr>
                <w:rFonts w:ascii="Arial" w:hAnsi="Arial" w:cs="Arial"/>
                <w:b/>
                <w:bCs/>
                <w:i/>
              </w:rPr>
              <w:t>Action to be undertaken</w:t>
            </w:r>
          </w:p>
          <w:p w:rsidR="00792A42" w:rsidRPr="00C35378" w:rsidRDefault="00792A42" w:rsidP="00792A4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792A42" w:rsidRPr="00C35378" w:rsidRDefault="00792A42" w:rsidP="00792A4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</w:rPr>
            </w:pPr>
            <w:r w:rsidRPr="00C35378">
              <w:rPr>
                <w:rFonts w:ascii="Arial" w:hAnsi="Arial" w:cs="Arial"/>
                <w:b/>
                <w:bCs/>
                <w:i/>
              </w:rPr>
              <w:t>Due Date</w:t>
            </w:r>
          </w:p>
        </w:tc>
      </w:tr>
      <w:tr w:rsidR="00792A42" w:rsidRPr="00142EEF" w:rsidTr="00792A42">
        <w:trPr>
          <w:trHeight w:val="215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42" w:rsidRPr="00C35378" w:rsidRDefault="00792A42" w:rsidP="00792A42">
            <w:pPr>
              <w:spacing w:after="0" w:line="240" w:lineRule="auto"/>
              <w:jc w:val="center"/>
              <w:rPr>
                <w:rFonts w:ascii="Arial" w:hAnsi="Arial" w:cs="Arial"/>
                <w:i/>
                <w:highlight w:val="yellow"/>
              </w:rPr>
            </w:pP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42" w:rsidRPr="00C35378" w:rsidRDefault="00792A42" w:rsidP="00792A42">
            <w:pPr>
              <w:spacing w:after="0" w:line="240" w:lineRule="auto"/>
              <w:jc w:val="center"/>
              <w:rPr>
                <w:rFonts w:ascii="Arial" w:hAnsi="Arial" w:cs="Arial"/>
                <w:i/>
                <w:highlight w:val="yellow"/>
              </w:rPr>
            </w:pPr>
          </w:p>
        </w:tc>
        <w:sdt>
          <w:sdtPr>
            <w:rPr>
              <w:rFonts w:ascii="Arial" w:hAnsi="Arial" w:cs="Arial"/>
              <w:i/>
              <w:highlight w:val="yellow"/>
            </w:rPr>
            <w:id w:val="1652478581"/>
            <w:placeholder>
              <w:docPart w:val="669B7AC2F29D4EAC8A20073BFECC2F1F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7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92A42" w:rsidRPr="00C35378" w:rsidRDefault="00792A42" w:rsidP="00792A42">
                <w:pPr>
                  <w:spacing w:after="0" w:line="240" w:lineRule="auto"/>
                  <w:jc w:val="center"/>
                  <w:rPr>
                    <w:rFonts w:ascii="Arial" w:hAnsi="Arial" w:cs="Arial"/>
                    <w:i/>
                    <w:highlight w:val="yellow"/>
                  </w:rPr>
                </w:pPr>
                <w:r w:rsidRPr="00CD09E4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792A42" w:rsidRPr="00142EEF" w:rsidTr="00792A42">
        <w:trPr>
          <w:trHeight w:val="215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42" w:rsidRPr="00C35378" w:rsidRDefault="00792A42" w:rsidP="00792A42">
            <w:pPr>
              <w:spacing w:after="0" w:line="240" w:lineRule="auto"/>
              <w:jc w:val="center"/>
              <w:rPr>
                <w:rFonts w:ascii="Arial" w:hAnsi="Arial" w:cs="Arial"/>
                <w:i/>
                <w:highlight w:val="yellow"/>
              </w:rPr>
            </w:pP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42" w:rsidRPr="00C35378" w:rsidRDefault="00792A42" w:rsidP="00792A42">
            <w:pPr>
              <w:spacing w:after="0" w:line="240" w:lineRule="auto"/>
              <w:jc w:val="center"/>
              <w:rPr>
                <w:rFonts w:ascii="Arial" w:hAnsi="Arial" w:cs="Arial"/>
                <w:i/>
                <w:highlight w:val="yellow"/>
              </w:rPr>
            </w:pPr>
          </w:p>
        </w:tc>
        <w:sdt>
          <w:sdtPr>
            <w:rPr>
              <w:rFonts w:ascii="Arial" w:hAnsi="Arial" w:cs="Arial"/>
              <w:i/>
              <w:highlight w:val="yellow"/>
            </w:rPr>
            <w:id w:val="1367105807"/>
            <w:placeholder>
              <w:docPart w:val="669B7AC2F29D4EAC8A20073BFECC2F1F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7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92A42" w:rsidRPr="00C35378" w:rsidRDefault="00792A42" w:rsidP="00792A42">
                <w:pPr>
                  <w:spacing w:after="0" w:line="240" w:lineRule="auto"/>
                  <w:jc w:val="center"/>
                  <w:rPr>
                    <w:rFonts w:ascii="Arial" w:hAnsi="Arial" w:cs="Arial"/>
                    <w:i/>
                    <w:highlight w:val="yellow"/>
                  </w:rPr>
                </w:pPr>
                <w:r w:rsidRPr="00CD09E4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792A42" w:rsidRPr="00142EEF" w:rsidTr="00792A42">
        <w:trPr>
          <w:trHeight w:val="215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42" w:rsidRPr="00C35378" w:rsidRDefault="00792A42" w:rsidP="00792A42">
            <w:pPr>
              <w:spacing w:after="0" w:line="240" w:lineRule="auto"/>
              <w:jc w:val="center"/>
              <w:rPr>
                <w:rFonts w:ascii="Arial" w:hAnsi="Arial" w:cs="Arial"/>
                <w:i/>
                <w:highlight w:val="yellow"/>
              </w:rPr>
            </w:pP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42" w:rsidRPr="00C35378" w:rsidRDefault="00792A42" w:rsidP="00792A42">
            <w:pPr>
              <w:spacing w:after="0" w:line="240" w:lineRule="auto"/>
              <w:jc w:val="center"/>
              <w:rPr>
                <w:rFonts w:ascii="Arial" w:hAnsi="Arial" w:cs="Arial"/>
                <w:i/>
                <w:highlight w:val="yellow"/>
              </w:rPr>
            </w:pPr>
          </w:p>
        </w:tc>
        <w:sdt>
          <w:sdtPr>
            <w:rPr>
              <w:rFonts w:ascii="Arial" w:hAnsi="Arial" w:cs="Arial"/>
              <w:i/>
              <w:highlight w:val="yellow"/>
            </w:rPr>
            <w:id w:val="-734384661"/>
            <w:placeholder>
              <w:docPart w:val="669B7AC2F29D4EAC8A20073BFECC2F1F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7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92A42" w:rsidRDefault="00792A42" w:rsidP="00792A42">
                <w:pPr>
                  <w:spacing w:after="0" w:line="240" w:lineRule="auto"/>
                  <w:jc w:val="center"/>
                  <w:rPr>
                    <w:rFonts w:ascii="Arial" w:hAnsi="Arial" w:cs="Arial"/>
                    <w:i/>
                    <w:highlight w:val="yellow"/>
                  </w:rPr>
                </w:pPr>
                <w:r w:rsidRPr="00CD09E4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792A42" w:rsidRPr="00142EEF" w:rsidTr="00792A42">
        <w:trPr>
          <w:trHeight w:val="495"/>
          <w:jc w:val="center"/>
        </w:trPr>
        <w:tc>
          <w:tcPr>
            <w:tcW w:w="87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792A42" w:rsidRDefault="00792A42" w:rsidP="00792A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FAMILY TIME PLAN</w:t>
            </w:r>
          </w:p>
          <w:p w:rsidR="00792A42" w:rsidRDefault="00792A42" w:rsidP="00792A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  <w:tr w:rsidR="00792A42" w:rsidRPr="00142EEF" w:rsidTr="00792A42">
        <w:trPr>
          <w:trHeight w:val="495"/>
          <w:jc w:val="center"/>
        </w:trPr>
        <w:tc>
          <w:tcPr>
            <w:tcW w:w="87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A42" w:rsidRDefault="00792A42" w:rsidP="00792A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</w:p>
          <w:p w:rsidR="00792A42" w:rsidRDefault="00792A42" w:rsidP="00792A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</w:p>
          <w:p w:rsidR="00792A42" w:rsidRDefault="00792A42" w:rsidP="00792A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  <w:tr w:rsidR="00792A42" w:rsidRPr="00142EEF" w:rsidTr="00792A42">
        <w:trPr>
          <w:trHeight w:val="495"/>
          <w:jc w:val="center"/>
        </w:trPr>
        <w:tc>
          <w:tcPr>
            <w:tcW w:w="87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792A42" w:rsidRDefault="00792A42" w:rsidP="00792A4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35378">
              <w:rPr>
                <w:rFonts w:ascii="Arial" w:hAnsi="Arial" w:cs="Arial"/>
                <w:b/>
              </w:rPr>
              <w:t xml:space="preserve">FAMILY FINDING </w:t>
            </w:r>
            <w:r>
              <w:rPr>
                <w:rFonts w:ascii="Arial" w:hAnsi="Arial" w:cs="Arial"/>
                <w:b/>
              </w:rPr>
              <w:t>UPDATE</w:t>
            </w:r>
          </w:p>
          <w:p w:rsidR="00792A42" w:rsidRDefault="00792A42" w:rsidP="00792A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(Include matching considerations)</w:t>
            </w:r>
          </w:p>
        </w:tc>
      </w:tr>
      <w:tr w:rsidR="00792A42" w:rsidRPr="00142EEF" w:rsidTr="00792A42">
        <w:trPr>
          <w:trHeight w:val="711"/>
          <w:jc w:val="center"/>
        </w:trPr>
        <w:tc>
          <w:tcPr>
            <w:tcW w:w="87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A42" w:rsidRDefault="00792A42" w:rsidP="00792A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  <w:tr w:rsidR="00792A42" w:rsidRPr="00142EEF" w:rsidTr="00792A42">
        <w:trPr>
          <w:trHeight w:val="495"/>
          <w:jc w:val="center"/>
        </w:trPr>
        <w:tc>
          <w:tcPr>
            <w:tcW w:w="87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792A42" w:rsidRDefault="00792A42" w:rsidP="00792A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VIEWS</w:t>
            </w:r>
          </w:p>
          <w:p w:rsidR="00792A42" w:rsidRDefault="00792A42" w:rsidP="00792A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(Child, Siblings, Parents, Carers)</w:t>
            </w:r>
          </w:p>
        </w:tc>
      </w:tr>
      <w:tr w:rsidR="00792A42" w:rsidRPr="00142EEF" w:rsidTr="00792A42">
        <w:trPr>
          <w:trHeight w:val="495"/>
          <w:jc w:val="center"/>
        </w:trPr>
        <w:tc>
          <w:tcPr>
            <w:tcW w:w="87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A42" w:rsidRDefault="00792A42" w:rsidP="00792A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</w:p>
          <w:p w:rsidR="00792A42" w:rsidRDefault="00792A42" w:rsidP="00792A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  <w:tr w:rsidR="00792A42" w:rsidRPr="00142EEF" w:rsidTr="00792A42">
        <w:trPr>
          <w:trHeight w:val="495"/>
          <w:jc w:val="center"/>
        </w:trPr>
        <w:tc>
          <w:tcPr>
            <w:tcW w:w="87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792A42" w:rsidRPr="00C35378" w:rsidRDefault="00792A42" w:rsidP="00792A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KEY DATES</w:t>
            </w:r>
          </w:p>
        </w:tc>
      </w:tr>
      <w:tr w:rsidR="00792A42" w:rsidRPr="00142EEF" w:rsidTr="00792A42">
        <w:trPr>
          <w:jc w:val="center"/>
        </w:trPr>
        <w:tc>
          <w:tcPr>
            <w:tcW w:w="4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A42" w:rsidRDefault="00792A42" w:rsidP="00792A4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Initial Permanency Planning Meeting</w:t>
            </w:r>
          </w:p>
        </w:tc>
        <w:sdt>
          <w:sdtPr>
            <w:rPr>
              <w:rFonts w:ascii="Arial" w:hAnsi="Arial" w:cs="Arial"/>
              <w:b/>
              <w:bCs/>
            </w:rPr>
            <w:id w:val="1493530618"/>
            <w:placeholder>
              <w:docPart w:val="49F768BA7680452C8AEF18D93248A0E6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438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792A42" w:rsidRPr="00C35378" w:rsidRDefault="00792A42" w:rsidP="00792A42">
                <w:pPr>
                  <w:spacing w:after="0" w:line="240" w:lineRule="auto"/>
                  <w:jc w:val="center"/>
                  <w:rPr>
                    <w:rFonts w:ascii="Arial" w:hAnsi="Arial" w:cs="Arial"/>
                    <w:b/>
                    <w:bCs/>
                  </w:rPr>
                </w:pPr>
                <w:r w:rsidRPr="00CD09E4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792A42" w:rsidRPr="00142EEF" w:rsidTr="00792A42">
        <w:trPr>
          <w:jc w:val="center"/>
        </w:trPr>
        <w:tc>
          <w:tcPr>
            <w:tcW w:w="4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42" w:rsidRPr="008C6897" w:rsidRDefault="00792A42" w:rsidP="00792A4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C6897">
              <w:rPr>
                <w:rFonts w:ascii="Arial" w:eastAsia="Times New Roman" w:hAnsi="Arial" w:cs="Arial"/>
                <w:b/>
                <w:bCs/>
                <w:iCs/>
              </w:rPr>
              <w:t>Child Permanence Report</w:t>
            </w:r>
          </w:p>
        </w:tc>
        <w:sdt>
          <w:sdtPr>
            <w:rPr>
              <w:rFonts w:ascii="Arial" w:hAnsi="Arial" w:cs="Arial"/>
            </w:rPr>
            <w:id w:val="-1718118780"/>
            <w:placeholder>
              <w:docPart w:val="49F768BA7680452C8AEF18D93248A0E6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438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92A42" w:rsidRPr="00C35378" w:rsidRDefault="00792A42" w:rsidP="00792A42">
                <w:pPr>
                  <w:spacing w:after="0" w:line="240" w:lineRule="auto"/>
                  <w:jc w:val="center"/>
                  <w:rPr>
                    <w:rFonts w:ascii="Arial" w:hAnsi="Arial" w:cs="Arial"/>
                  </w:rPr>
                </w:pPr>
                <w:r w:rsidRPr="00CD09E4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792A42" w:rsidRPr="00142EEF" w:rsidTr="00792A42">
        <w:trPr>
          <w:jc w:val="center"/>
        </w:trPr>
        <w:tc>
          <w:tcPr>
            <w:tcW w:w="4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42" w:rsidRPr="008C6897" w:rsidRDefault="00792A42" w:rsidP="00792A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</w:rPr>
            </w:pPr>
            <w:r w:rsidRPr="008C6897">
              <w:rPr>
                <w:rFonts w:ascii="Arial" w:hAnsi="Arial" w:cs="Arial"/>
                <w:b/>
                <w:bCs/>
              </w:rPr>
              <w:t>Adoption Medical</w:t>
            </w:r>
          </w:p>
        </w:tc>
        <w:sdt>
          <w:sdtPr>
            <w:rPr>
              <w:rFonts w:ascii="Arial" w:eastAsia="Times New Roman" w:hAnsi="Arial" w:cs="Arial"/>
              <w:iCs/>
              <w:color w:val="FF0000"/>
            </w:rPr>
            <w:id w:val="-2132851310"/>
            <w:placeholder>
              <w:docPart w:val="49F768BA7680452C8AEF18D93248A0E6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438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92A42" w:rsidRPr="00171B68" w:rsidRDefault="00792A42" w:rsidP="00792A4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iCs/>
                    <w:color w:val="FF0000"/>
                  </w:rPr>
                </w:pPr>
                <w:r w:rsidRPr="00CD09E4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792A42" w:rsidRPr="00142EEF" w:rsidTr="00792A42">
        <w:trPr>
          <w:jc w:val="center"/>
        </w:trPr>
        <w:tc>
          <w:tcPr>
            <w:tcW w:w="4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42" w:rsidRPr="008C6897" w:rsidRDefault="00792A42" w:rsidP="00792A4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C6897">
              <w:rPr>
                <w:rFonts w:ascii="Arial" w:hAnsi="Arial" w:cs="Arial"/>
                <w:b/>
                <w:bCs/>
              </w:rPr>
              <w:t>ADM</w:t>
            </w:r>
          </w:p>
        </w:tc>
        <w:sdt>
          <w:sdtPr>
            <w:rPr>
              <w:rFonts w:ascii="Arial" w:hAnsi="Arial" w:cs="Arial"/>
              <w:iCs/>
            </w:rPr>
            <w:id w:val="1629437903"/>
            <w:placeholder>
              <w:docPart w:val="49F768BA7680452C8AEF18D93248A0E6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438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92A42" w:rsidRPr="00EE7CED" w:rsidRDefault="00792A42" w:rsidP="00792A42">
                <w:pPr>
                  <w:spacing w:after="0" w:line="240" w:lineRule="auto"/>
                  <w:jc w:val="center"/>
                  <w:rPr>
                    <w:rFonts w:ascii="Arial" w:hAnsi="Arial" w:cs="Arial"/>
                    <w:iCs/>
                  </w:rPr>
                </w:pPr>
                <w:r w:rsidRPr="00CD09E4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792A42" w:rsidRPr="00142EEF" w:rsidTr="00792A42">
        <w:trPr>
          <w:jc w:val="center"/>
        </w:trPr>
        <w:tc>
          <w:tcPr>
            <w:tcW w:w="4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42" w:rsidRPr="008C6897" w:rsidRDefault="00792A42" w:rsidP="00792A4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Date of Final Permanency Planning Meeting</w:t>
            </w:r>
          </w:p>
        </w:tc>
        <w:sdt>
          <w:sdtPr>
            <w:rPr>
              <w:rFonts w:ascii="Arial" w:hAnsi="Arial" w:cs="Arial"/>
              <w:iCs/>
            </w:rPr>
            <w:id w:val="41718978"/>
            <w:placeholder>
              <w:docPart w:val="49F768BA7680452C8AEF18D93248A0E6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438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92A42" w:rsidRPr="00EE7CED" w:rsidRDefault="00792A42" w:rsidP="00792A42">
                <w:pPr>
                  <w:spacing w:after="0" w:line="240" w:lineRule="auto"/>
                  <w:jc w:val="center"/>
                  <w:rPr>
                    <w:rFonts w:ascii="Arial" w:hAnsi="Arial" w:cs="Arial"/>
                    <w:iCs/>
                  </w:rPr>
                </w:pPr>
                <w:r w:rsidRPr="00CD09E4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792A42" w:rsidRPr="00142EEF" w:rsidTr="00792A42">
        <w:trPr>
          <w:jc w:val="center"/>
        </w:trPr>
        <w:tc>
          <w:tcPr>
            <w:tcW w:w="4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42" w:rsidRPr="008C6897" w:rsidRDefault="00792A42" w:rsidP="00792A4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Date of Final Evidence</w:t>
            </w:r>
          </w:p>
        </w:tc>
        <w:sdt>
          <w:sdtPr>
            <w:rPr>
              <w:rFonts w:ascii="Arial" w:hAnsi="Arial" w:cs="Arial"/>
              <w:iCs/>
            </w:rPr>
            <w:id w:val="1761326877"/>
            <w:placeholder>
              <w:docPart w:val="49F768BA7680452C8AEF18D93248A0E6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438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92A42" w:rsidRPr="00EE7CED" w:rsidRDefault="00792A42" w:rsidP="00792A42">
                <w:pPr>
                  <w:spacing w:after="0" w:line="240" w:lineRule="auto"/>
                  <w:jc w:val="center"/>
                  <w:rPr>
                    <w:rFonts w:ascii="Arial" w:hAnsi="Arial" w:cs="Arial"/>
                    <w:iCs/>
                  </w:rPr>
                </w:pPr>
                <w:r w:rsidRPr="00CD09E4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792A42" w:rsidRPr="00142EEF" w:rsidTr="00792A42">
        <w:trPr>
          <w:jc w:val="center"/>
        </w:trPr>
        <w:tc>
          <w:tcPr>
            <w:tcW w:w="4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42" w:rsidRPr="008C6897" w:rsidRDefault="00792A42" w:rsidP="00792A4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Date of Final Hearing</w:t>
            </w:r>
          </w:p>
        </w:tc>
        <w:sdt>
          <w:sdtPr>
            <w:rPr>
              <w:rFonts w:ascii="Arial" w:hAnsi="Arial" w:cs="Arial"/>
              <w:iCs/>
            </w:rPr>
            <w:id w:val="-309487063"/>
            <w:placeholder>
              <w:docPart w:val="49F768BA7680452C8AEF18D93248A0E6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438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92A42" w:rsidRPr="00EE7CED" w:rsidRDefault="00792A42" w:rsidP="00792A42">
                <w:pPr>
                  <w:spacing w:after="0" w:line="240" w:lineRule="auto"/>
                  <w:jc w:val="center"/>
                  <w:rPr>
                    <w:rFonts w:ascii="Arial" w:hAnsi="Arial" w:cs="Arial"/>
                    <w:iCs/>
                  </w:rPr>
                </w:pPr>
                <w:r w:rsidRPr="00CD09E4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792A42" w:rsidRPr="00142EEF" w:rsidTr="00792A42">
        <w:trPr>
          <w:trHeight w:val="417"/>
          <w:jc w:val="center"/>
        </w:trPr>
        <w:tc>
          <w:tcPr>
            <w:tcW w:w="87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792A42" w:rsidRPr="00C35378" w:rsidRDefault="00792A42" w:rsidP="00792A42">
            <w:pPr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COURT AND FAMILY FINDING TIMELINE INCLUDING ASSESSMENTS</w:t>
            </w:r>
          </w:p>
        </w:tc>
      </w:tr>
      <w:tr w:rsidR="00792A42" w:rsidRPr="00142EEF" w:rsidTr="00792A42">
        <w:trPr>
          <w:trHeight w:val="355"/>
          <w:jc w:val="center"/>
        </w:trPr>
        <w:tc>
          <w:tcPr>
            <w:tcW w:w="4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42" w:rsidRPr="008C6897" w:rsidRDefault="00792A42" w:rsidP="00792A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C6897">
              <w:rPr>
                <w:rFonts w:ascii="Arial" w:eastAsia="Times New Roman" w:hAnsi="Arial" w:cs="Arial"/>
                <w:b/>
                <w:bCs/>
              </w:rPr>
              <w:t>Viability Assessment</w:t>
            </w:r>
          </w:p>
          <w:p w:rsidR="00792A42" w:rsidRDefault="00792A42" w:rsidP="00792A4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4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42" w:rsidRPr="00C35378" w:rsidRDefault="00792A42" w:rsidP="00792A4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792A42" w:rsidRPr="00142EEF" w:rsidTr="00792A42">
        <w:trPr>
          <w:trHeight w:val="376"/>
          <w:jc w:val="center"/>
        </w:trPr>
        <w:tc>
          <w:tcPr>
            <w:tcW w:w="4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42" w:rsidRPr="008C6897" w:rsidRDefault="00792A42" w:rsidP="00792A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C6897">
              <w:rPr>
                <w:rFonts w:ascii="Arial" w:eastAsia="Times New Roman" w:hAnsi="Arial" w:cs="Arial"/>
                <w:b/>
                <w:bCs/>
              </w:rPr>
              <w:t>DNA Testing</w:t>
            </w:r>
            <w:r>
              <w:rPr>
                <w:rFonts w:ascii="Arial" w:eastAsia="Times New Roman" w:hAnsi="Arial" w:cs="Arial"/>
                <w:b/>
                <w:bCs/>
              </w:rPr>
              <w:t xml:space="preserve"> / Hair Strand Testing</w:t>
            </w:r>
          </w:p>
          <w:p w:rsidR="00792A42" w:rsidRPr="008C6897" w:rsidRDefault="00792A42" w:rsidP="00792A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4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42" w:rsidRPr="00C35378" w:rsidRDefault="00792A42" w:rsidP="00792A4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792A42" w:rsidRPr="00142EEF" w:rsidTr="00792A42">
        <w:trPr>
          <w:trHeight w:val="376"/>
          <w:jc w:val="center"/>
        </w:trPr>
        <w:tc>
          <w:tcPr>
            <w:tcW w:w="4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42" w:rsidRPr="008C6897" w:rsidRDefault="00792A42" w:rsidP="00792A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 xml:space="preserve">Cognitive / </w:t>
            </w:r>
            <w:r w:rsidRPr="008C6897">
              <w:rPr>
                <w:rFonts w:ascii="Arial" w:eastAsia="Times New Roman" w:hAnsi="Arial" w:cs="Arial"/>
                <w:b/>
                <w:bCs/>
              </w:rPr>
              <w:t>Psychological Assessment</w:t>
            </w:r>
          </w:p>
          <w:p w:rsidR="00792A42" w:rsidRPr="008C6897" w:rsidRDefault="00792A42" w:rsidP="00792A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4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42" w:rsidRPr="00C35378" w:rsidRDefault="00792A42" w:rsidP="00792A4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792A42" w:rsidRPr="00142EEF" w:rsidTr="00792A42">
        <w:trPr>
          <w:trHeight w:val="387"/>
          <w:jc w:val="center"/>
        </w:trPr>
        <w:tc>
          <w:tcPr>
            <w:tcW w:w="4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42" w:rsidRPr="008C6897" w:rsidRDefault="00792A42" w:rsidP="00792A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C6897">
              <w:rPr>
                <w:rFonts w:ascii="Arial" w:eastAsia="Times New Roman" w:hAnsi="Arial" w:cs="Arial"/>
                <w:b/>
                <w:bCs/>
              </w:rPr>
              <w:t>ISW</w:t>
            </w:r>
            <w:r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 w:rsidRPr="008C6897">
              <w:rPr>
                <w:rFonts w:ascii="Arial" w:eastAsia="Times New Roman" w:hAnsi="Arial" w:cs="Arial"/>
                <w:b/>
                <w:bCs/>
              </w:rPr>
              <w:t>/</w:t>
            </w:r>
            <w:r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 w:rsidRPr="008C6897">
              <w:rPr>
                <w:rFonts w:ascii="Arial" w:eastAsia="Times New Roman" w:hAnsi="Arial" w:cs="Arial"/>
                <w:b/>
                <w:bCs/>
              </w:rPr>
              <w:t>PAMs</w:t>
            </w:r>
          </w:p>
          <w:p w:rsidR="00792A42" w:rsidRDefault="00792A42" w:rsidP="00792A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4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42" w:rsidRPr="00C35378" w:rsidRDefault="00792A42" w:rsidP="00792A4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792A42" w:rsidRPr="00142EEF" w:rsidTr="00792A42">
        <w:trPr>
          <w:trHeight w:val="387"/>
          <w:jc w:val="center"/>
        </w:trPr>
        <w:tc>
          <w:tcPr>
            <w:tcW w:w="4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42" w:rsidRPr="008C6897" w:rsidRDefault="00792A42" w:rsidP="00792A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C6897">
              <w:rPr>
                <w:rFonts w:ascii="Arial" w:eastAsia="Times New Roman" w:hAnsi="Arial" w:cs="Arial"/>
                <w:b/>
                <w:bCs/>
              </w:rPr>
              <w:t>Sibling Assessment (Together or Apart)</w:t>
            </w:r>
          </w:p>
          <w:p w:rsidR="00792A42" w:rsidRPr="008C6897" w:rsidRDefault="00792A42" w:rsidP="00792A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4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42" w:rsidRPr="00C35378" w:rsidRDefault="00792A42" w:rsidP="00792A4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792A42" w:rsidRPr="00142EEF" w:rsidTr="00792A42">
        <w:trPr>
          <w:trHeight w:val="333"/>
          <w:jc w:val="center"/>
        </w:trPr>
        <w:tc>
          <w:tcPr>
            <w:tcW w:w="4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42" w:rsidRDefault="00792A42" w:rsidP="00792A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C6897">
              <w:rPr>
                <w:rFonts w:ascii="Arial" w:eastAsia="Times New Roman" w:hAnsi="Arial" w:cs="Arial"/>
                <w:b/>
                <w:bCs/>
              </w:rPr>
              <w:t xml:space="preserve">Parenting </w:t>
            </w:r>
            <w:r>
              <w:rPr>
                <w:rFonts w:ascii="Arial" w:eastAsia="Times New Roman" w:hAnsi="Arial" w:cs="Arial"/>
                <w:b/>
                <w:bCs/>
              </w:rPr>
              <w:t xml:space="preserve">/ Community Based </w:t>
            </w:r>
            <w:r w:rsidRPr="008C6897">
              <w:rPr>
                <w:rFonts w:ascii="Arial" w:eastAsia="Times New Roman" w:hAnsi="Arial" w:cs="Arial"/>
                <w:b/>
                <w:bCs/>
              </w:rPr>
              <w:t>Assessment</w:t>
            </w:r>
          </w:p>
          <w:p w:rsidR="00792A42" w:rsidRPr="008C6897" w:rsidRDefault="00792A42" w:rsidP="00792A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4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42" w:rsidRPr="00C35378" w:rsidRDefault="00792A42" w:rsidP="00792A4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792A42" w:rsidRPr="00142EEF" w:rsidTr="00792A42">
        <w:trPr>
          <w:trHeight w:val="666"/>
          <w:jc w:val="center"/>
        </w:trPr>
        <w:tc>
          <w:tcPr>
            <w:tcW w:w="4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42" w:rsidRPr="008C6897" w:rsidRDefault="00792A42" w:rsidP="00792A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Connected Person’s Assessment / SGO Assessment</w:t>
            </w:r>
          </w:p>
          <w:p w:rsidR="00792A42" w:rsidRPr="008C6897" w:rsidRDefault="00792A42" w:rsidP="00792A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4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42" w:rsidRPr="00C35378" w:rsidRDefault="00792A42" w:rsidP="00792A4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</w:tbl>
    <w:p w:rsidR="00792A42" w:rsidRPr="00142EEF" w:rsidRDefault="00792A42" w:rsidP="00792A42">
      <w:pPr>
        <w:rPr>
          <w:rFonts w:ascii="Calibri" w:hAnsi="Calibri" w:cs="Calibri"/>
        </w:rPr>
      </w:pPr>
    </w:p>
    <w:p w:rsidR="00BE76FA" w:rsidRPr="008E597E" w:rsidRDefault="00BE76FA" w:rsidP="008E597E"/>
    <w:sectPr w:rsidR="00BE76FA" w:rsidRPr="008E597E" w:rsidSect="008E597E">
      <w:headerReference w:type="default" r:id="rId11"/>
      <w:footerReference w:type="default" r:id="rId12"/>
      <w:pgSz w:w="11906" w:h="16838"/>
      <w:pgMar w:top="1440" w:right="991" w:bottom="2410" w:left="85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B42EE" w:rsidRDefault="00DB42EE" w:rsidP="00D17782">
      <w:pPr>
        <w:spacing w:after="0" w:line="240" w:lineRule="auto"/>
      </w:pPr>
      <w:r>
        <w:separator/>
      </w:r>
    </w:p>
  </w:endnote>
  <w:endnote w:type="continuationSeparator" w:id="0">
    <w:p w:rsidR="00DB42EE" w:rsidRDefault="00DB42EE" w:rsidP="00D17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55 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E597E" w:rsidRDefault="008E597E">
    <w:pPr>
      <w:pStyle w:val="Footer"/>
      <w:rPr>
        <w:noProof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7513C9C1" wp14:editId="132FDD8A">
          <wp:simplePos x="0" y="0"/>
          <wp:positionH relativeFrom="column">
            <wp:posOffset>45085</wp:posOffset>
          </wp:positionH>
          <wp:positionV relativeFrom="paragraph">
            <wp:posOffset>62086</wp:posOffset>
          </wp:positionV>
          <wp:extent cx="6390640" cy="1684020"/>
          <wp:effectExtent l="0" t="0" r="0" b="0"/>
          <wp:wrapSquare wrapText="bothSides"/>
          <wp:docPr id="13" name="Picture 13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dudley cpp 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0640" cy="1684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B42EE" w:rsidRDefault="00DB42EE" w:rsidP="00D17782">
      <w:pPr>
        <w:spacing w:after="0" w:line="240" w:lineRule="auto"/>
      </w:pPr>
      <w:r>
        <w:separator/>
      </w:r>
    </w:p>
  </w:footnote>
  <w:footnote w:type="continuationSeparator" w:id="0">
    <w:p w:rsidR="00DB42EE" w:rsidRDefault="00DB42EE" w:rsidP="00D177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73606" w:rsidRDefault="000C166D" w:rsidP="00273606">
    <w:pPr>
      <w:pStyle w:val="Default"/>
      <w:jc w:val="center"/>
    </w:pPr>
    <w:r>
      <w:rPr>
        <w:noProof/>
        <w:lang w:eastAsia="en-GB"/>
      </w:rPr>
      <w:drawing>
        <wp:anchor distT="0" distB="0" distL="114300" distR="114300" simplePos="0" relativeHeight="251662336" behindDoc="1" locked="0" layoutInCell="1" allowOverlap="1" wp14:anchorId="0B94E37B" wp14:editId="69E79A35">
          <wp:simplePos x="0" y="0"/>
          <wp:positionH relativeFrom="column">
            <wp:posOffset>275508</wp:posOffset>
          </wp:positionH>
          <wp:positionV relativeFrom="paragraph">
            <wp:posOffset>-243205</wp:posOffset>
          </wp:positionV>
          <wp:extent cx="5731510" cy="548640"/>
          <wp:effectExtent l="0" t="0" r="2540" b="381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hildren at the hear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548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C166D" w:rsidRPr="00273606" w:rsidRDefault="00273606" w:rsidP="00273606">
    <w:pPr>
      <w:pStyle w:val="Default"/>
      <w:jc w:val="center"/>
      <w:rPr>
        <w:sz w:val="30"/>
      </w:rPr>
    </w:pPr>
    <w:r w:rsidRPr="00273606">
      <w:rPr>
        <w:b/>
        <w:bCs/>
        <w:color w:val="1F5EA8"/>
        <w:sz w:val="26"/>
        <w:szCs w:val="20"/>
      </w:rPr>
      <w:t>CHILDREN’S SERVICES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D5CFF"/>
    <w:multiLevelType w:val="hybridMultilevel"/>
    <w:tmpl w:val="C036778E"/>
    <w:lvl w:ilvl="0" w:tplc="61F45D1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8845F3"/>
    <w:multiLevelType w:val="hybridMultilevel"/>
    <w:tmpl w:val="2DD81156"/>
    <w:lvl w:ilvl="0" w:tplc="08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" w15:restartNumberingAfterBreak="0">
    <w:nsid w:val="4D8933AC"/>
    <w:multiLevelType w:val="hybridMultilevel"/>
    <w:tmpl w:val="00E0F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61286C"/>
    <w:multiLevelType w:val="hybridMultilevel"/>
    <w:tmpl w:val="DB8C1016"/>
    <w:lvl w:ilvl="0" w:tplc="0809000F">
      <w:start w:val="1"/>
      <w:numFmt w:val="decimal"/>
      <w:lvlText w:val="%1."/>
      <w:lvlJc w:val="left"/>
      <w:pPr>
        <w:ind w:left="757" w:hanging="360"/>
      </w:pPr>
    </w:lvl>
    <w:lvl w:ilvl="1" w:tplc="08090019" w:tentative="1">
      <w:start w:val="1"/>
      <w:numFmt w:val="lowerLetter"/>
      <w:lvlText w:val="%2."/>
      <w:lvlJc w:val="left"/>
      <w:pPr>
        <w:ind w:left="1477" w:hanging="360"/>
      </w:pPr>
    </w:lvl>
    <w:lvl w:ilvl="2" w:tplc="0809001B" w:tentative="1">
      <w:start w:val="1"/>
      <w:numFmt w:val="lowerRoman"/>
      <w:lvlText w:val="%3."/>
      <w:lvlJc w:val="right"/>
      <w:pPr>
        <w:ind w:left="2197" w:hanging="180"/>
      </w:pPr>
    </w:lvl>
    <w:lvl w:ilvl="3" w:tplc="0809000F" w:tentative="1">
      <w:start w:val="1"/>
      <w:numFmt w:val="decimal"/>
      <w:lvlText w:val="%4."/>
      <w:lvlJc w:val="left"/>
      <w:pPr>
        <w:ind w:left="2917" w:hanging="360"/>
      </w:pPr>
    </w:lvl>
    <w:lvl w:ilvl="4" w:tplc="08090019" w:tentative="1">
      <w:start w:val="1"/>
      <w:numFmt w:val="lowerLetter"/>
      <w:lvlText w:val="%5."/>
      <w:lvlJc w:val="left"/>
      <w:pPr>
        <w:ind w:left="3637" w:hanging="360"/>
      </w:pPr>
    </w:lvl>
    <w:lvl w:ilvl="5" w:tplc="0809001B" w:tentative="1">
      <w:start w:val="1"/>
      <w:numFmt w:val="lowerRoman"/>
      <w:lvlText w:val="%6."/>
      <w:lvlJc w:val="right"/>
      <w:pPr>
        <w:ind w:left="4357" w:hanging="180"/>
      </w:pPr>
    </w:lvl>
    <w:lvl w:ilvl="6" w:tplc="0809000F" w:tentative="1">
      <w:start w:val="1"/>
      <w:numFmt w:val="decimal"/>
      <w:lvlText w:val="%7."/>
      <w:lvlJc w:val="left"/>
      <w:pPr>
        <w:ind w:left="5077" w:hanging="360"/>
      </w:pPr>
    </w:lvl>
    <w:lvl w:ilvl="7" w:tplc="08090019" w:tentative="1">
      <w:start w:val="1"/>
      <w:numFmt w:val="lowerLetter"/>
      <w:lvlText w:val="%8."/>
      <w:lvlJc w:val="left"/>
      <w:pPr>
        <w:ind w:left="5797" w:hanging="360"/>
      </w:pPr>
    </w:lvl>
    <w:lvl w:ilvl="8" w:tplc="08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" w15:restartNumberingAfterBreak="0">
    <w:nsid w:val="677371FD"/>
    <w:multiLevelType w:val="hybridMultilevel"/>
    <w:tmpl w:val="7068A004"/>
    <w:lvl w:ilvl="0" w:tplc="0809000F">
      <w:start w:val="1"/>
      <w:numFmt w:val="decimal"/>
      <w:lvlText w:val="%1."/>
      <w:lvlJc w:val="left"/>
      <w:pPr>
        <w:ind w:left="1221" w:hanging="360"/>
      </w:pPr>
    </w:lvl>
    <w:lvl w:ilvl="1" w:tplc="08090019">
      <w:start w:val="1"/>
      <w:numFmt w:val="lowerLetter"/>
      <w:lvlText w:val="%2."/>
      <w:lvlJc w:val="left"/>
      <w:pPr>
        <w:ind w:left="1941" w:hanging="360"/>
      </w:pPr>
    </w:lvl>
    <w:lvl w:ilvl="2" w:tplc="0809001B" w:tentative="1">
      <w:start w:val="1"/>
      <w:numFmt w:val="lowerRoman"/>
      <w:lvlText w:val="%3."/>
      <w:lvlJc w:val="right"/>
      <w:pPr>
        <w:ind w:left="2661" w:hanging="180"/>
      </w:pPr>
    </w:lvl>
    <w:lvl w:ilvl="3" w:tplc="0809000F" w:tentative="1">
      <w:start w:val="1"/>
      <w:numFmt w:val="decimal"/>
      <w:lvlText w:val="%4."/>
      <w:lvlJc w:val="left"/>
      <w:pPr>
        <w:ind w:left="3381" w:hanging="360"/>
      </w:pPr>
    </w:lvl>
    <w:lvl w:ilvl="4" w:tplc="08090019" w:tentative="1">
      <w:start w:val="1"/>
      <w:numFmt w:val="lowerLetter"/>
      <w:lvlText w:val="%5."/>
      <w:lvlJc w:val="left"/>
      <w:pPr>
        <w:ind w:left="4101" w:hanging="360"/>
      </w:pPr>
    </w:lvl>
    <w:lvl w:ilvl="5" w:tplc="0809001B" w:tentative="1">
      <w:start w:val="1"/>
      <w:numFmt w:val="lowerRoman"/>
      <w:lvlText w:val="%6."/>
      <w:lvlJc w:val="right"/>
      <w:pPr>
        <w:ind w:left="4821" w:hanging="180"/>
      </w:pPr>
    </w:lvl>
    <w:lvl w:ilvl="6" w:tplc="0809000F" w:tentative="1">
      <w:start w:val="1"/>
      <w:numFmt w:val="decimal"/>
      <w:lvlText w:val="%7."/>
      <w:lvlJc w:val="left"/>
      <w:pPr>
        <w:ind w:left="5541" w:hanging="360"/>
      </w:pPr>
    </w:lvl>
    <w:lvl w:ilvl="7" w:tplc="08090019" w:tentative="1">
      <w:start w:val="1"/>
      <w:numFmt w:val="lowerLetter"/>
      <w:lvlText w:val="%8."/>
      <w:lvlJc w:val="left"/>
      <w:pPr>
        <w:ind w:left="6261" w:hanging="360"/>
      </w:pPr>
    </w:lvl>
    <w:lvl w:ilvl="8" w:tplc="0809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5" w15:restartNumberingAfterBreak="0">
    <w:nsid w:val="702A3A83"/>
    <w:multiLevelType w:val="hybridMultilevel"/>
    <w:tmpl w:val="EA78A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8249742">
    <w:abstractNumId w:val="0"/>
  </w:num>
  <w:num w:numId="2" w16cid:durableId="1473791021">
    <w:abstractNumId w:val="1"/>
  </w:num>
  <w:num w:numId="3" w16cid:durableId="1525367187">
    <w:abstractNumId w:val="3"/>
  </w:num>
  <w:num w:numId="4" w16cid:durableId="1363558444">
    <w:abstractNumId w:val="4"/>
  </w:num>
  <w:num w:numId="5" w16cid:durableId="1240865558">
    <w:abstractNumId w:val="2"/>
  </w:num>
  <w:num w:numId="6" w16cid:durableId="11581530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3BD"/>
    <w:rsid w:val="000C166D"/>
    <w:rsid w:val="000D4E4E"/>
    <w:rsid w:val="001662C4"/>
    <w:rsid w:val="00273606"/>
    <w:rsid w:val="0054010A"/>
    <w:rsid w:val="006F0B81"/>
    <w:rsid w:val="00781A28"/>
    <w:rsid w:val="00792A42"/>
    <w:rsid w:val="007C23BD"/>
    <w:rsid w:val="008E597E"/>
    <w:rsid w:val="00B1331C"/>
    <w:rsid w:val="00B9538F"/>
    <w:rsid w:val="00BE76FA"/>
    <w:rsid w:val="00C30395"/>
    <w:rsid w:val="00C60792"/>
    <w:rsid w:val="00C775CB"/>
    <w:rsid w:val="00CC7E25"/>
    <w:rsid w:val="00D17782"/>
    <w:rsid w:val="00DB42EE"/>
    <w:rsid w:val="00F26BCD"/>
    <w:rsid w:val="00F75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767F35"/>
  <w15:chartTrackingRefBased/>
  <w15:docId w15:val="{04FC182B-5D18-4E41-BE81-3D1F7E566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5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2A4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77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7782"/>
  </w:style>
  <w:style w:type="paragraph" w:styleId="Footer">
    <w:name w:val="footer"/>
    <w:basedOn w:val="Normal"/>
    <w:link w:val="FooterChar"/>
    <w:uiPriority w:val="99"/>
    <w:unhideWhenUsed/>
    <w:rsid w:val="00D177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7782"/>
  </w:style>
  <w:style w:type="paragraph" w:styleId="NoSpacing">
    <w:name w:val="No Spacing"/>
    <w:uiPriority w:val="5"/>
    <w:qFormat/>
    <w:rsid w:val="000C1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273606"/>
    <w:pPr>
      <w:autoSpaceDE w:val="0"/>
      <w:autoSpaceDN w:val="0"/>
      <w:adjustRightInd w:val="0"/>
      <w:spacing w:after="0" w:line="240" w:lineRule="auto"/>
    </w:pPr>
    <w:rPr>
      <w:rFonts w:ascii="Helvetica 55 Roman" w:hAnsi="Helvetica 55 Roman" w:cs="Helvetica 55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B953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9538F"/>
    <w:pPr>
      <w:spacing w:after="160" w:line="259" w:lineRule="auto"/>
      <w:ind w:left="720"/>
      <w:contextualSpacing/>
    </w:pPr>
  </w:style>
  <w:style w:type="character" w:styleId="Hyperlink">
    <w:name w:val="Hyperlink"/>
    <w:basedOn w:val="DefaultParagraphFont"/>
    <w:unhideWhenUsed/>
    <w:rsid w:val="00B9538F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792A4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Childrens%20Services\Centre%20for%20Professional%20Practice\Branded%20Templates%20and%20LOGOS\Dudley%20and%20CPP%20Branding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69B7AC2F29D4EAC8A20073BFECC2F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95D44E-AAEA-46BD-8DBB-D2BEE7802E2D}"/>
      </w:docPartPr>
      <w:docPartBody>
        <w:p w:rsidR="004353D9" w:rsidRDefault="00DB2B27" w:rsidP="00DB2B27">
          <w:pPr>
            <w:pStyle w:val="669B7AC2F29D4EAC8A20073BFECC2F1F"/>
          </w:pPr>
          <w:r w:rsidRPr="00CD09E4">
            <w:rPr>
              <w:rStyle w:val="PlaceholderText"/>
            </w:rPr>
            <w:t>Click or tap to enter a date.</w:t>
          </w:r>
        </w:p>
      </w:docPartBody>
    </w:docPart>
    <w:docPart>
      <w:docPartPr>
        <w:name w:val="5DFFA293D9E24ED0A1EA4C7A5C5FED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984857-4F64-46F3-8A4D-AF7DB2F83843}"/>
      </w:docPartPr>
      <w:docPartBody>
        <w:p w:rsidR="004353D9" w:rsidRDefault="00DB2B27" w:rsidP="00DB2B27">
          <w:pPr>
            <w:pStyle w:val="5DFFA293D9E24ED0A1EA4C7A5C5FED99"/>
          </w:pPr>
          <w:r w:rsidRPr="00CD09E4">
            <w:rPr>
              <w:rStyle w:val="PlaceholderText"/>
            </w:rPr>
            <w:t>Choose an item.</w:t>
          </w:r>
        </w:p>
      </w:docPartBody>
    </w:docPart>
    <w:docPart>
      <w:docPartPr>
        <w:name w:val="49F768BA7680452C8AEF18D93248A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70F08C-0F54-421B-8148-1640D328DB0D}"/>
      </w:docPartPr>
      <w:docPartBody>
        <w:p w:rsidR="004353D9" w:rsidRDefault="00DB2B27" w:rsidP="00DB2B27">
          <w:pPr>
            <w:pStyle w:val="49F768BA7680452C8AEF18D93248A0E6"/>
          </w:pPr>
          <w:r w:rsidRPr="00CD09E4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55 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B27"/>
    <w:rsid w:val="001F6BED"/>
    <w:rsid w:val="004353D9"/>
    <w:rsid w:val="00DB2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B2B27"/>
    <w:rPr>
      <w:color w:val="808080"/>
    </w:rPr>
  </w:style>
  <w:style w:type="paragraph" w:customStyle="1" w:styleId="669B7AC2F29D4EAC8A20073BFECC2F1F">
    <w:name w:val="669B7AC2F29D4EAC8A20073BFECC2F1F"/>
    <w:rsid w:val="00DB2B27"/>
  </w:style>
  <w:style w:type="paragraph" w:customStyle="1" w:styleId="5DFFA293D9E24ED0A1EA4C7A5C5FED99">
    <w:name w:val="5DFFA293D9E24ED0A1EA4C7A5C5FED99"/>
    <w:rsid w:val="00DB2B27"/>
  </w:style>
  <w:style w:type="paragraph" w:customStyle="1" w:styleId="49F768BA7680452C8AEF18D93248A0E6">
    <w:name w:val="49F768BA7680452C8AEF18D93248A0E6"/>
    <w:rsid w:val="00DB2B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4ef3b5f-6ca1-4c1c-a353-a1c338ccc666" xsi:nil="true"/>
    <_dlc_DocId xmlns="14ef3b5f-6ca1-4c1c-a353-a1c338ccc666">SXJZJSQ2YJM5-499006958-3435317</_dlc_DocId>
    <_dlc_DocIdUrl xmlns="14ef3b5f-6ca1-4c1c-a353-a1c338ccc666">
      <Url>https://antsertech.sharepoint.com/sites/TriXData2/_layouts/15/DocIdRedir.aspx?ID=SXJZJSQ2YJM5-499006958-3435317</Url>
      <Description>SXJZJSQ2YJM5-499006958-3435317</Description>
    </_dlc_DocIdUrl>
    <lcf76f155ced4ddcb4097134ff3c332f xmlns="8cece656-0528-402e-8958-c6c81552433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6CE59D0F1F8E4BA4C800CD06E91481" ma:contentTypeVersion="57" ma:contentTypeDescription="Create a new document." ma:contentTypeScope="" ma:versionID="42a28120efc97b41a2ab4a7ee148ce26">
  <xsd:schema xmlns:xsd="http://www.w3.org/2001/XMLSchema" xmlns:xs="http://www.w3.org/2001/XMLSchema" xmlns:p="http://schemas.microsoft.com/office/2006/metadata/properties" xmlns:ns2="14ef3b5f-6ca1-4c1c-a353-a1c338ccc666" xmlns:ns3="8cece656-0528-402e-8958-c6c815524333" targetNamespace="http://schemas.microsoft.com/office/2006/metadata/properties" ma:root="true" ma:fieldsID="6617d3b75c39ac4e17ddf2b6b778af51" ns2:_="" ns3:_="">
    <xsd:import namespace="14ef3b5f-6ca1-4c1c-a353-a1c338ccc666"/>
    <xsd:import namespace="8cece656-0528-402e-8958-c6c8155243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f3b5f-6ca1-4c1c-a353-a1c338ccc66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2" nillable="true" ma:displayName="Taxonomy Catch All Column" ma:hidden="true" ma:list="{e0fc3cd3-5299-4675-8618-470758cdfd28}" ma:internalName="TaxCatchAll" ma:showField="CatchAllData" ma:web="14ef3b5f-6ca1-4c1c-a353-a1c338ccc6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ce656-0528-402e-8958-c6c8155243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d8242ad-6fca-4a70-ba14-4ef71b9509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E8C75CA-51F0-4E1C-9015-F7974606832D}">
  <ds:schemaRefs>
    <ds:schemaRef ds:uri="http://schemas.microsoft.com/office/2006/metadata/properties"/>
    <ds:schemaRef ds:uri="http://schemas.microsoft.com/office/infopath/2007/PartnerControls"/>
    <ds:schemaRef ds:uri="fb2141da-1f12-4788-a0b0-9c6229778481"/>
  </ds:schemaRefs>
</ds:datastoreItem>
</file>

<file path=customXml/itemProps2.xml><?xml version="1.0" encoding="utf-8"?>
<ds:datastoreItem xmlns:ds="http://schemas.openxmlformats.org/officeDocument/2006/customXml" ds:itemID="{69186D0D-3303-4A21-883D-B999D17759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CD0F3C-5793-436E-BC72-A8508F350B07}"/>
</file>

<file path=customXml/itemProps4.xml><?xml version="1.0" encoding="utf-8"?>
<ds:datastoreItem xmlns:ds="http://schemas.openxmlformats.org/officeDocument/2006/customXml" ds:itemID="{5BEB32B1-7900-4DBF-BB9A-424D24B6A1D8}"/>
</file>

<file path=docProps/app.xml><?xml version="1.0" encoding="utf-8"?>
<Properties xmlns="http://schemas.openxmlformats.org/officeDocument/2006/extended-properties" xmlns:vt="http://schemas.openxmlformats.org/officeDocument/2006/docPropsVTypes">
  <Template>Dudley and CPP Branding</Template>
  <TotalTime>0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Corporate branding - document template - portrait FC</vt:lpstr>
    </vt:vector>
  </TitlesOfParts>
  <Company>Dudley MBC</Company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Corporate branding - document template - portrait FC</dc:title>
  <dc:subject/>
  <dc:creator>Nisha.Patel</dc:creator>
  <cp:keywords/>
  <dc:description/>
  <cp:lastModifiedBy>Simon Dean</cp:lastModifiedBy>
  <cp:revision>1</cp:revision>
  <dcterms:created xsi:type="dcterms:W3CDTF">2022-10-18T06:46:00Z</dcterms:created>
  <dcterms:modified xsi:type="dcterms:W3CDTF">2022-10-18T06:46:00Z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0x010100636CE59D0F1F8E4BA4C800CD06E91481</vt:lpwstr>
  </property>
  <property fmtid="{D5CDD505-2E9C-101B-9397-08002B2CF9AE}" pid="3" name="_dlc_DocIdItemGuid">
    <vt:lpwstr>99e55e45-b209-4354-b44d-3341f567eb99</vt:lpwstr>
  </property>
  <property fmtid="{D5CDD505-2E9C-101B-9397-08002B2CF9AE}" pid="4" name="LGCL">
    <vt:lpwstr>8;#Information management|22b5931d-a622-45c8-afba-f6b7d4943931</vt:lpwstr>
  </property>
  <property fmtid="{D5CDD505-2E9C-101B-9397-08002B2CF9AE}" pid="5" name="DocumentCategories">
    <vt:lpwstr>56;#Briefing|0723598f-7453-4a42-bef8-fd1e1850ebea</vt:lpwstr>
  </property>
  <property fmtid="{D5CDD505-2E9C-101B-9397-08002B2CF9AE}" pid="6" name="SupportCategories">
    <vt:lpwstr>162;#Communications and Public Affairs|9b70284a-eb44-4a8c-bac9-abfd9ef233ad</vt:lpwstr>
  </property>
  <property fmtid="{D5CDD505-2E9C-101B-9397-08002B2CF9AE}" pid="7" name="MediaServiceImageTags">
    <vt:lpwstr/>
  </property>
</Properties>
</file>