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AFB5" w14:textId="232CBFA0" w:rsidR="00E418AC" w:rsidRPr="00CD552C" w:rsidRDefault="00E418AC">
      <w:pPr>
        <w:pStyle w:val="Heading1"/>
        <w:rPr>
          <w:rFonts w:ascii="Arial" w:hAnsi="Arial" w:cs="Arial"/>
        </w:rPr>
      </w:pPr>
      <w:r w:rsidRPr="00CD552C">
        <w:rPr>
          <w:rFonts w:ascii="Arial" w:hAnsi="Arial" w:cs="Arial"/>
        </w:rPr>
        <w:t xml:space="preserve">BOLTON </w:t>
      </w:r>
      <w:r w:rsidR="00114C27" w:rsidRPr="00CD552C">
        <w:rPr>
          <w:rFonts w:ascii="Arial" w:hAnsi="Arial" w:cs="Arial"/>
        </w:rPr>
        <w:t xml:space="preserve">COUNCIL </w:t>
      </w:r>
      <w:r w:rsidR="00662D05" w:rsidRPr="00CD552C">
        <w:rPr>
          <w:rFonts w:ascii="Arial" w:hAnsi="Arial" w:cs="Arial"/>
        </w:rPr>
        <w:t>CHILDREN’S</w:t>
      </w:r>
      <w:r w:rsidR="00234380" w:rsidRPr="00CD552C">
        <w:rPr>
          <w:rFonts w:ascii="Arial" w:hAnsi="Arial" w:cs="Arial"/>
        </w:rPr>
        <w:t xml:space="preserve"> </w:t>
      </w:r>
      <w:r w:rsidRPr="00CD552C">
        <w:rPr>
          <w:rFonts w:ascii="Arial" w:hAnsi="Arial" w:cs="Arial"/>
        </w:rPr>
        <w:t>SERVICES DEPARTMENT</w:t>
      </w:r>
    </w:p>
    <w:p w14:paraId="14C9785E" w14:textId="77777777" w:rsidR="00E418AC" w:rsidRPr="00CD552C" w:rsidRDefault="00E418AC">
      <w:pPr>
        <w:rPr>
          <w:rFonts w:ascii="Arial" w:hAnsi="Arial" w:cs="Arial"/>
          <w:b/>
          <w:bCs/>
          <w:sz w:val="22"/>
        </w:rPr>
      </w:pPr>
    </w:p>
    <w:p w14:paraId="101B57D0" w14:textId="77777777" w:rsidR="00E418AC" w:rsidRPr="00CD552C" w:rsidRDefault="00E418AC">
      <w:pPr>
        <w:rPr>
          <w:rFonts w:ascii="Arial" w:hAnsi="Arial" w:cs="Arial"/>
          <w:b/>
          <w:bCs/>
          <w:sz w:val="22"/>
        </w:rPr>
      </w:pPr>
      <w:r w:rsidRPr="00CD552C">
        <w:rPr>
          <w:rFonts w:ascii="Arial" w:hAnsi="Arial" w:cs="Arial"/>
          <w:b/>
          <w:bCs/>
          <w:sz w:val="22"/>
        </w:rPr>
        <w:t>CONFIDENTIAL</w:t>
      </w:r>
      <w:r w:rsidRPr="00CD552C">
        <w:rPr>
          <w:rFonts w:ascii="Arial" w:hAnsi="Arial" w:cs="Arial"/>
          <w:b/>
          <w:bCs/>
          <w:sz w:val="22"/>
        </w:rPr>
        <w:tab/>
      </w:r>
      <w:r w:rsidRPr="00CD552C">
        <w:rPr>
          <w:rFonts w:ascii="Arial" w:hAnsi="Arial" w:cs="Arial"/>
          <w:b/>
          <w:bCs/>
          <w:sz w:val="22"/>
        </w:rPr>
        <w:tab/>
      </w:r>
      <w:r w:rsidRPr="00CD552C">
        <w:rPr>
          <w:rFonts w:ascii="Arial" w:hAnsi="Arial" w:cs="Arial"/>
          <w:b/>
          <w:bCs/>
          <w:sz w:val="22"/>
        </w:rPr>
        <w:tab/>
      </w:r>
      <w:bookmarkStart w:id="0" w:name="_Hlk43455247"/>
      <w:r w:rsidRPr="00CD552C">
        <w:rPr>
          <w:rFonts w:ascii="Arial" w:hAnsi="Arial" w:cs="Arial"/>
          <w:b/>
          <w:bCs/>
          <w:sz w:val="22"/>
        </w:rPr>
        <w:t>Private Fostering Applicants – Medical Reference</w:t>
      </w:r>
      <w:bookmarkEnd w:id="0"/>
    </w:p>
    <w:p w14:paraId="040479BE" w14:textId="77777777" w:rsidR="00E418AC" w:rsidRPr="00CD552C" w:rsidRDefault="00E418AC">
      <w:pPr>
        <w:rPr>
          <w:rFonts w:ascii="Arial" w:hAnsi="Arial" w:cs="Arial"/>
          <w:b/>
          <w:bCs/>
          <w:sz w:val="22"/>
        </w:rPr>
      </w:pPr>
    </w:p>
    <w:p w14:paraId="3BE6C481" w14:textId="77777777" w:rsidR="00B13E2C" w:rsidRPr="00CD552C" w:rsidRDefault="00B13E2C">
      <w:pPr>
        <w:pStyle w:val="Heading1"/>
        <w:tabs>
          <w:tab w:val="left" w:pos="4410"/>
          <w:tab w:val="left" w:pos="7110"/>
        </w:tabs>
        <w:rPr>
          <w:rFonts w:ascii="Arial" w:hAnsi="Arial" w:cs="Arial"/>
        </w:rPr>
      </w:pPr>
      <w:r w:rsidRPr="00CD552C">
        <w:rPr>
          <w:rFonts w:ascii="Arial" w:hAnsi="Arial" w:cs="Arial"/>
        </w:rPr>
        <w:t>(Name / dob)</w:t>
      </w:r>
    </w:p>
    <w:p w14:paraId="5DC479C1" w14:textId="77777777" w:rsidR="00B13E2C" w:rsidRPr="00CD552C" w:rsidRDefault="00B13E2C">
      <w:pPr>
        <w:pStyle w:val="Heading1"/>
        <w:tabs>
          <w:tab w:val="left" w:pos="4410"/>
          <w:tab w:val="left" w:pos="7110"/>
        </w:tabs>
        <w:rPr>
          <w:rFonts w:ascii="Arial" w:hAnsi="Arial" w:cs="Arial"/>
        </w:rPr>
      </w:pPr>
    </w:p>
    <w:p w14:paraId="3A533CA3" w14:textId="2344F7D9" w:rsidR="00E418AC" w:rsidRPr="00CD552C" w:rsidRDefault="00B13E2C">
      <w:pPr>
        <w:pStyle w:val="Heading1"/>
        <w:tabs>
          <w:tab w:val="left" w:pos="4410"/>
          <w:tab w:val="left" w:pos="7110"/>
        </w:tabs>
        <w:rPr>
          <w:rFonts w:ascii="Arial" w:hAnsi="Arial" w:cs="Arial"/>
        </w:rPr>
      </w:pPr>
      <w:r w:rsidRPr="00CD552C">
        <w:rPr>
          <w:rFonts w:ascii="Arial" w:hAnsi="Arial" w:cs="Arial"/>
        </w:rPr>
        <w:t>Address</w:t>
      </w:r>
      <w:r w:rsidR="00E418AC" w:rsidRPr="00CD552C">
        <w:rPr>
          <w:rFonts w:ascii="Arial" w:hAnsi="Arial" w:cs="Arial"/>
        </w:rPr>
        <w:tab/>
        <w:t>Male Applicant</w:t>
      </w:r>
      <w:r w:rsidR="00E418AC" w:rsidRPr="00CD552C">
        <w:rPr>
          <w:rFonts w:ascii="Arial" w:hAnsi="Arial" w:cs="Arial"/>
        </w:rPr>
        <w:tab/>
        <w:t>Female Applicant</w:t>
      </w:r>
    </w:p>
    <w:tbl>
      <w:tblPr>
        <w:tblW w:w="103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2841"/>
        <w:gridCol w:w="2739"/>
      </w:tblGrid>
      <w:tr w:rsidR="00E418AC" w:rsidRPr="00CD552C" w14:paraId="0881A7B3" w14:textId="77777777">
        <w:tc>
          <w:tcPr>
            <w:tcW w:w="4770" w:type="dxa"/>
          </w:tcPr>
          <w:p w14:paraId="264A129B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  <w:p w14:paraId="02B8928A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  <w:r w:rsidRPr="00CD552C">
              <w:rPr>
                <w:rFonts w:ascii="Arial" w:hAnsi="Arial" w:cs="Arial"/>
                <w:sz w:val="22"/>
              </w:rPr>
              <w:t>How long have you known the applicants</w:t>
            </w:r>
          </w:p>
        </w:tc>
        <w:tc>
          <w:tcPr>
            <w:tcW w:w="2841" w:type="dxa"/>
          </w:tcPr>
          <w:p w14:paraId="7DDA5D85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39" w:type="dxa"/>
          </w:tcPr>
          <w:p w14:paraId="3D42A9A9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  <w:p w14:paraId="417389FE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</w:tr>
      <w:tr w:rsidR="00E418AC" w:rsidRPr="00CD552C" w14:paraId="62680331" w14:textId="77777777">
        <w:tc>
          <w:tcPr>
            <w:tcW w:w="4770" w:type="dxa"/>
          </w:tcPr>
          <w:p w14:paraId="710B2A02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  <w:p w14:paraId="54578078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  <w:r w:rsidRPr="00CD552C">
              <w:rPr>
                <w:rFonts w:ascii="Arial" w:hAnsi="Arial" w:cs="Arial"/>
                <w:sz w:val="22"/>
              </w:rPr>
              <w:t xml:space="preserve">Do you speak from fairly close knowledge of their home </w:t>
            </w:r>
            <w:proofErr w:type="gramStart"/>
            <w:r w:rsidRPr="00CD552C">
              <w:rPr>
                <w:rFonts w:ascii="Arial" w:hAnsi="Arial" w:cs="Arial"/>
                <w:sz w:val="22"/>
              </w:rPr>
              <w:t>life</w:t>
            </w:r>
            <w:proofErr w:type="gramEnd"/>
          </w:p>
          <w:p w14:paraId="3BE84B3E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599B6695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39" w:type="dxa"/>
          </w:tcPr>
          <w:p w14:paraId="39BB52E6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</w:tr>
      <w:tr w:rsidR="00E418AC" w:rsidRPr="00CD552C" w14:paraId="4A8A5338" w14:textId="77777777">
        <w:tc>
          <w:tcPr>
            <w:tcW w:w="4770" w:type="dxa"/>
          </w:tcPr>
          <w:p w14:paraId="4B4F4D23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  <w:p w14:paraId="3C4F057E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  <w:r w:rsidRPr="00CD552C">
              <w:rPr>
                <w:rFonts w:ascii="Arial" w:hAnsi="Arial" w:cs="Arial"/>
                <w:sz w:val="22"/>
              </w:rPr>
              <w:t xml:space="preserve">What is the condition of the </w:t>
            </w:r>
            <w:proofErr w:type="gramStart"/>
            <w:r w:rsidRPr="00CD552C">
              <w:rPr>
                <w:rFonts w:ascii="Arial" w:hAnsi="Arial" w:cs="Arial"/>
                <w:sz w:val="22"/>
              </w:rPr>
              <w:t>applicants</w:t>
            </w:r>
            <w:proofErr w:type="gramEnd"/>
            <w:r w:rsidRPr="00CD552C">
              <w:rPr>
                <w:rFonts w:ascii="Arial" w:hAnsi="Arial" w:cs="Arial"/>
                <w:sz w:val="22"/>
              </w:rPr>
              <w:t xml:space="preserve"> general health?</w:t>
            </w:r>
          </w:p>
          <w:p w14:paraId="3E927B14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148892F9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39" w:type="dxa"/>
          </w:tcPr>
          <w:p w14:paraId="567B12BA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</w:tr>
      <w:tr w:rsidR="00E418AC" w:rsidRPr="00CD552C" w14:paraId="6DC06515" w14:textId="77777777">
        <w:tc>
          <w:tcPr>
            <w:tcW w:w="4770" w:type="dxa"/>
          </w:tcPr>
          <w:p w14:paraId="37A76988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  <w:p w14:paraId="2C88463F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  <w:r w:rsidRPr="00CD552C">
              <w:rPr>
                <w:rFonts w:ascii="Arial" w:hAnsi="Arial" w:cs="Arial"/>
                <w:sz w:val="22"/>
              </w:rPr>
              <w:t>Specifically, do either of the applicants suffer from any chest complaint which could render them as unsuitable to adopt/foster?</w:t>
            </w:r>
          </w:p>
          <w:p w14:paraId="02FBAF70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0C861948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39" w:type="dxa"/>
          </w:tcPr>
          <w:p w14:paraId="0F849E7A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</w:tr>
      <w:tr w:rsidR="00E418AC" w:rsidRPr="00CD552C" w14:paraId="1D3ACF5D" w14:textId="77777777">
        <w:tc>
          <w:tcPr>
            <w:tcW w:w="4770" w:type="dxa"/>
          </w:tcPr>
          <w:p w14:paraId="08F2BF1F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  <w:p w14:paraId="639AB418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  <w:r w:rsidRPr="00CD552C">
              <w:rPr>
                <w:rFonts w:ascii="Arial" w:hAnsi="Arial" w:cs="Arial"/>
                <w:sz w:val="22"/>
              </w:rPr>
              <w:t>Have the applicants suffered any serious illnesses, including mental or nervous disorder</w:t>
            </w:r>
            <w:proofErr w:type="gramStart"/>
            <w:r w:rsidRPr="00CD552C">
              <w:rPr>
                <w:rFonts w:ascii="Arial" w:hAnsi="Arial" w:cs="Arial"/>
                <w:sz w:val="22"/>
              </w:rPr>
              <w:t xml:space="preserve">?  </w:t>
            </w:r>
            <w:proofErr w:type="gramEnd"/>
            <w:r w:rsidRPr="00CD552C">
              <w:rPr>
                <w:rFonts w:ascii="Arial" w:hAnsi="Arial" w:cs="Arial"/>
                <w:sz w:val="22"/>
              </w:rPr>
              <w:t>(Please specify with dates and results of effects where appropriate)</w:t>
            </w:r>
          </w:p>
          <w:p w14:paraId="40FBE086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19E14C6C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39" w:type="dxa"/>
          </w:tcPr>
          <w:p w14:paraId="733D999B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</w:tr>
      <w:tr w:rsidR="00E418AC" w:rsidRPr="00CD552C" w14:paraId="547D3E60" w14:textId="77777777">
        <w:tc>
          <w:tcPr>
            <w:tcW w:w="4770" w:type="dxa"/>
          </w:tcPr>
          <w:p w14:paraId="7431E698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  <w:p w14:paraId="39683DD2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  <w:r w:rsidRPr="00CD552C">
              <w:rPr>
                <w:rFonts w:ascii="Arial" w:hAnsi="Arial" w:cs="Arial"/>
                <w:sz w:val="22"/>
              </w:rPr>
              <w:t>Do you consider the applicants to be stable, mature personalities, and are they well-adjusted maritally?</w:t>
            </w:r>
          </w:p>
          <w:p w14:paraId="6F186AA4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16C00F1D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39" w:type="dxa"/>
          </w:tcPr>
          <w:p w14:paraId="611096FC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</w:tr>
      <w:tr w:rsidR="00E418AC" w:rsidRPr="00CD552C" w14:paraId="379A6CDD" w14:textId="77777777">
        <w:tc>
          <w:tcPr>
            <w:tcW w:w="4770" w:type="dxa"/>
          </w:tcPr>
          <w:p w14:paraId="63CEDA3D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  <w:p w14:paraId="11974F8C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  <w:r w:rsidRPr="00CD552C">
              <w:rPr>
                <w:rFonts w:ascii="Arial" w:hAnsi="Arial" w:cs="Arial"/>
                <w:sz w:val="22"/>
              </w:rPr>
              <w:t>Do you think that the applicants will pull together in the care of a child and cope with problems inherent in adoption or fostering?</w:t>
            </w:r>
          </w:p>
          <w:p w14:paraId="74D36B39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6DC560D7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39" w:type="dxa"/>
          </w:tcPr>
          <w:p w14:paraId="4821111D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</w:tr>
      <w:tr w:rsidR="00E418AC" w:rsidRPr="00CD552C" w14:paraId="1EDE544C" w14:textId="77777777">
        <w:tc>
          <w:tcPr>
            <w:tcW w:w="4770" w:type="dxa"/>
          </w:tcPr>
          <w:p w14:paraId="3A4F2045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  <w:p w14:paraId="0895C392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  <w:r w:rsidRPr="00CD552C">
              <w:rPr>
                <w:rFonts w:ascii="Arial" w:hAnsi="Arial" w:cs="Arial"/>
                <w:sz w:val="22"/>
              </w:rPr>
              <w:t>Are you aware of anything to the detriment of the applicant’s character or good reputation?</w:t>
            </w:r>
          </w:p>
          <w:p w14:paraId="747C7CF8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66D33A7D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39" w:type="dxa"/>
          </w:tcPr>
          <w:p w14:paraId="5077CC1D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</w:tr>
      <w:tr w:rsidR="00E418AC" w:rsidRPr="00CD552C" w14:paraId="027DFBD4" w14:textId="77777777">
        <w:tc>
          <w:tcPr>
            <w:tcW w:w="4770" w:type="dxa"/>
          </w:tcPr>
          <w:p w14:paraId="5254A054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  <w:p w14:paraId="1397A39D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  <w:r w:rsidRPr="00CD552C">
              <w:rPr>
                <w:rFonts w:ascii="Arial" w:hAnsi="Arial" w:cs="Arial"/>
                <w:sz w:val="22"/>
              </w:rPr>
              <w:t xml:space="preserve">Have you any hesitation in recommending the applicants as physically, </w:t>
            </w:r>
            <w:proofErr w:type="gramStart"/>
            <w:r w:rsidRPr="00CD552C">
              <w:rPr>
                <w:rFonts w:ascii="Arial" w:hAnsi="Arial" w:cs="Arial"/>
                <w:sz w:val="22"/>
              </w:rPr>
              <w:t>mentally</w:t>
            </w:r>
            <w:proofErr w:type="gramEnd"/>
            <w:r w:rsidRPr="00CD552C">
              <w:rPr>
                <w:rFonts w:ascii="Arial" w:hAnsi="Arial" w:cs="Arial"/>
                <w:sz w:val="22"/>
              </w:rPr>
              <w:t xml:space="preserve"> and emotionally suitable persons to adopt or foster a child?</w:t>
            </w:r>
          </w:p>
          <w:p w14:paraId="3B6C837F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4CFD6139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39" w:type="dxa"/>
          </w:tcPr>
          <w:p w14:paraId="2F87A97D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</w:tr>
      <w:tr w:rsidR="00E418AC" w:rsidRPr="00CD552C" w14:paraId="55EC69FD" w14:textId="77777777">
        <w:tc>
          <w:tcPr>
            <w:tcW w:w="4770" w:type="dxa"/>
          </w:tcPr>
          <w:p w14:paraId="36329835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  <w:p w14:paraId="4E05F8D4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  <w:r w:rsidRPr="00CD552C">
              <w:rPr>
                <w:rFonts w:ascii="Arial" w:hAnsi="Arial" w:cs="Arial"/>
                <w:sz w:val="22"/>
              </w:rPr>
              <w:t>Do you prefer to discuss the applicants with a member of the District Social Work Team?</w:t>
            </w:r>
          </w:p>
          <w:p w14:paraId="5627CA1C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4F817FFE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39" w:type="dxa"/>
          </w:tcPr>
          <w:p w14:paraId="36181BB9" w14:textId="77777777" w:rsidR="00E418AC" w:rsidRPr="00CD552C" w:rsidRDefault="00E418AC">
            <w:pPr>
              <w:rPr>
                <w:rFonts w:ascii="Arial" w:hAnsi="Arial" w:cs="Arial"/>
                <w:sz w:val="22"/>
              </w:rPr>
            </w:pPr>
          </w:p>
        </w:tc>
      </w:tr>
    </w:tbl>
    <w:p w14:paraId="69AAEA52" w14:textId="77777777" w:rsidR="00E418AC" w:rsidRPr="00CD552C" w:rsidRDefault="00E418AC">
      <w:pPr>
        <w:rPr>
          <w:rFonts w:ascii="Arial" w:hAnsi="Arial" w:cs="Arial"/>
          <w:sz w:val="22"/>
        </w:rPr>
      </w:pPr>
    </w:p>
    <w:p w14:paraId="5CEC3CB4" w14:textId="77777777" w:rsidR="00E418AC" w:rsidRPr="00CD552C" w:rsidRDefault="00E418AC">
      <w:pPr>
        <w:tabs>
          <w:tab w:val="left" w:leader="dot" w:pos="4140"/>
          <w:tab w:val="left" w:pos="4590"/>
          <w:tab w:val="left" w:leader="dot" w:pos="9540"/>
        </w:tabs>
        <w:ind w:left="-540"/>
        <w:rPr>
          <w:rFonts w:ascii="Arial" w:hAnsi="Arial" w:cs="Arial"/>
          <w:sz w:val="22"/>
        </w:rPr>
      </w:pPr>
      <w:r w:rsidRPr="00CD552C">
        <w:rPr>
          <w:rFonts w:ascii="Arial" w:hAnsi="Arial" w:cs="Arial"/>
          <w:sz w:val="22"/>
        </w:rPr>
        <w:t xml:space="preserve">Signed </w:t>
      </w:r>
      <w:r w:rsidRPr="00CD552C">
        <w:rPr>
          <w:rFonts w:ascii="Arial" w:hAnsi="Arial" w:cs="Arial"/>
          <w:sz w:val="22"/>
        </w:rPr>
        <w:tab/>
      </w:r>
      <w:r w:rsidRPr="00CD552C">
        <w:rPr>
          <w:rFonts w:ascii="Arial" w:hAnsi="Arial" w:cs="Arial"/>
          <w:sz w:val="22"/>
        </w:rPr>
        <w:tab/>
        <w:t xml:space="preserve">Address </w:t>
      </w:r>
      <w:r w:rsidRPr="00CD552C">
        <w:rPr>
          <w:rFonts w:ascii="Arial" w:hAnsi="Arial" w:cs="Arial"/>
          <w:sz w:val="22"/>
        </w:rPr>
        <w:tab/>
      </w:r>
    </w:p>
    <w:p w14:paraId="6DE1BB53" w14:textId="77777777" w:rsidR="00E418AC" w:rsidRPr="00CD552C" w:rsidRDefault="00E418AC">
      <w:pPr>
        <w:tabs>
          <w:tab w:val="left" w:leader="dot" w:pos="4140"/>
          <w:tab w:val="left" w:pos="4590"/>
          <w:tab w:val="left" w:leader="dot" w:pos="9540"/>
        </w:tabs>
        <w:rPr>
          <w:rFonts w:ascii="Arial" w:hAnsi="Arial" w:cs="Arial"/>
          <w:sz w:val="22"/>
        </w:rPr>
      </w:pPr>
    </w:p>
    <w:p w14:paraId="07DC5B9D" w14:textId="77777777" w:rsidR="00E418AC" w:rsidRPr="00CD552C" w:rsidRDefault="00E418AC">
      <w:pPr>
        <w:tabs>
          <w:tab w:val="left" w:leader="dot" w:pos="4140"/>
          <w:tab w:val="left" w:pos="4590"/>
          <w:tab w:val="left" w:leader="dot" w:pos="9540"/>
        </w:tabs>
        <w:ind w:left="-540"/>
        <w:rPr>
          <w:rFonts w:ascii="Arial" w:hAnsi="Arial" w:cs="Arial"/>
          <w:sz w:val="22"/>
        </w:rPr>
      </w:pPr>
      <w:r w:rsidRPr="00CD552C">
        <w:rPr>
          <w:rFonts w:ascii="Arial" w:hAnsi="Arial" w:cs="Arial"/>
          <w:sz w:val="22"/>
        </w:rPr>
        <w:t xml:space="preserve">Date </w:t>
      </w:r>
      <w:r w:rsidRPr="00CD552C">
        <w:rPr>
          <w:rFonts w:ascii="Arial" w:hAnsi="Arial" w:cs="Arial"/>
          <w:sz w:val="22"/>
        </w:rPr>
        <w:tab/>
      </w:r>
      <w:r w:rsidRPr="00CD552C">
        <w:rPr>
          <w:rFonts w:ascii="Arial" w:hAnsi="Arial" w:cs="Arial"/>
          <w:sz w:val="22"/>
        </w:rPr>
        <w:tab/>
      </w:r>
      <w:r w:rsidRPr="00CD552C">
        <w:rPr>
          <w:rFonts w:ascii="Arial" w:hAnsi="Arial" w:cs="Arial"/>
          <w:sz w:val="22"/>
        </w:rPr>
        <w:tab/>
      </w:r>
    </w:p>
    <w:p w14:paraId="2BB33E46" w14:textId="77777777" w:rsidR="00E418AC" w:rsidRPr="00CD552C" w:rsidRDefault="00E418AC">
      <w:pPr>
        <w:pStyle w:val="Heading1"/>
        <w:tabs>
          <w:tab w:val="right" w:pos="9540"/>
        </w:tabs>
        <w:rPr>
          <w:rFonts w:ascii="Arial" w:hAnsi="Arial" w:cs="Arial"/>
        </w:rPr>
      </w:pPr>
      <w:r w:rsidRPr="00CD552C">
        <w:rPr>
          <w:rFonts w:ascii="Arial" w:hAnsi="Arial" w:cs="Arial"/>
        </w:rPr>
        <w:tab/>
        <w:t xml:space="preserve">CF309(A) – </w:t>
      </w:r>
      <w:r w:rsidR="006A2078" w:rsidRPr="00CD552C">
        <w:rPr>
          <w:rFonts w:ascii="Arial" w:hAnsi="Arial" w:cs="Arial"/>
        </w:rPr>
        <w:t>December 2006</w:t>
      </w:r>
    </w:p>
    <w:sectPr w:rsidR="00E418AC" w:rsidRPr="00CD552C">
      <w:headerReference w:type="default" r:id="rId10"/>
      <w:pgSz w:w="11906" w:h="16838"/>
      <w:pgMar w:top="360" w:right="476" w:bottom="63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B369" w14:textId="77777777" w:rsidR="00CD552C" w:rsidRDefault="00CD552C" w:rsidP="00CD552C">
      <w:r>
        <w:separator/>
      </w:r>
    </w:p>
  </w:endnote>
  <w:endnote w:type="continuationSeparator" w:id="0">
    <w:p w14:paraId="7190B05D" w14:textId="77777777" w:rsidR="00CD552C" w:rsidRDefault="00CD552C" w:rsidP="00CD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E60C" w14:textId="77777777" w:rsidR="00CD552C" w:rsidRDefault="00CD552C" w:rsidP="00CD552C">
      <w:r>
        <w:separator/>
      </w:r>
    </w:p>
  </w:footnote>
  <w:footnote w:type="continuationSeparator" w:id="0">
    <w:p w14:paraId="4F4B63F8" w14:textId="77777777" w:rsidR="00CD552C" w:rsidRDefault="00CD552C" w:rsidP="00CD5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0864" w14:textId="75251AC5" w:rsidR="00CD552C" w:rsidRDefault="00CD552C">
    <w:pPr>
      <w:pStyle w:val="Header"/>
    </w:pPr>
    <w:r w:rsidRPr="00C05DD8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2B80ECE8" wp14:editId="77EF6DFE">
          <wp:simplePos x="0" y="0"/>
          <wp:positionH relativeFrom="column">
            <wp:posOffset>3962400</wp:posOffset>
          </wp:positionH>
          <wp:positionV relativeFrom="paragraph">
            <wp:posOffset>-356235</wp:posOffset>
          </wp:positionV>
          <wp:extent cx="1781175" cy="584200"/>
          <wp:effectExtent l="0" t="0" r="9525" b="6350"/>
          <wp:wrapThrough wrapText="bothSides">
            <wp:wrapPolygon edited="0">
              <wp:start x="0" y="0"/>
              <wp:lineTo x="0" y="21130"/>
              <wp:lineTo x="21484" y="21130"/>
              <wp:lineTo x="21484" y="0"/>
              <wp:lineTo x="0" y="0"/>
            </wp:wrapPolygon>
          </wp:wrapThrough>
          <wp:docPr id="1" name="Picture 1" descr="Description: Description: Bol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Bol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25"/>
    <w:rsid w:val="00114C27"/>
    <w:rsid w:val="00234380"/>
    <w:rsid w:val="002969E0"/>
    <w:rsid w:val="00333B04"/>
    <w:rsid w:val="003735C4"/>
    <w:rsid w:val="00662D05"/>
    <w:rsid w:val="006A2078"/>
    <w:rsid w:val="00704734"/>
    <w:rsid w:val="007B7025"/>
    <w:rsid w:val="00864F45"/>
    <w:rsid w:val="00B13E2C"/>
    <w:rsid w:val="00CD552C"/>
    <w:rsid w:val="00D601FA"/>
    <w:rsid w:val="00D6527E"/>
    <w:rsid w:val="00E4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59F021"/>
  <w15:docId w15:val="{5AFBF811-F8D8-4E83-AD94-BFD233A0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5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52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55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5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hildren%20&amp;%20Families\Forms\CF309(A)%20%20Medical%20Reference%20(Private%20Foster%20Car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SXJZJSQ2YJM5-499006958-3486447</_dlc_DocId>
    <_dlc_DocIdUrl xmlns="14ef3b5f-6ca1-4c1c-a353-a1c338ccc666">
      <Url>https://antsertech.sharepoint.com/sites/TriXData2/_layouts/15/DocIdRedir.aspx?ID=SXJZJSQ2YJM5-499006958-3486447</Url>
      <Description>SXJZJSQ2YJM5-499006958-3486447</Description>
    </_dlc_DocIdUrl>
    <TaxCatchAll xmlns="14ef3b5f-6ca1-4c1c-a353-a1c338ccc666" xsi:nil="true"/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4F21B-FD81-46A9-B4C0-702A3394FCB4}">
  <ds:schemaRefs>
    <ds:schemaRef ds:uri="http://schemas.microsoft.com/office/2006/metadata/properties"/>
    <ds:schemaRef ds:uri="http://schemas.microsoft.com/office/infopath/2007/PartnerControls"/>
    <ds:schemaRef ds:uri="14ef3b5f-6ca1-4c1c-a353-a1c338ccc666"/>
    <ds:schemaRef ds:uri="38b1ad6f-6402-407f-b8c7-d188e365c4c9"/>
    <ds:schemaRef ds:uri="8cece656-0528-402e-8958-c6c815524333"/>
  </ds:schemaRefs>
</ds:datastoreItem>
</file>

<file path=customXml/itemProps2.xml><?xml version="1.0" encoding="utf-8"?>
<ds:datastoreItem xmlns:ds="http://schemas.openxmlformats.org/officeDocument/2006/customXml" ds:itemID="{7EF5553C-DED3-438A-A09B-C285A0559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f3b5f-6ca1-4c1c-a353-a1c338ccc666"/>
    <ds:schemaRef ds:uri="8cece656-0528-402e-8958-c6c81552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88659-AC7E-4624-8AD1-1430F862EA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7FB083-2F82-42EE-8615-DFA37DA73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CF309(A)  Medical Reference (Private Foster Carer)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BOLTON METROPOLITAN BOROUGH SOCIAL SERVICES DEPARTMENT</vt:lpstr>
    </vt:vector>
  </TitlesOfParts>
  <Company>Bolton MBC Social Services Dept.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BOLTON METROPOLITAN BOROUGH SOCIAL SERVICES DEPARTMENT</dc:title>
  <dc:subject/>
  <dc:creator>LYNN HART</dc:creator>
  <cp:keywords/>
  <dc:description/>
  <cp:lastModifiedBy>Annissa Griffiths</cp:lastModifiedBy>
  <cp:revision>2</cp:revision>
  <cp:lastPrinted>2018-11-16T13:43:00Z</cp:lastPrinted>
  <dcterms:created xsi:type="dcterms:W3CDTF">2022-05-11T10:36:00Z</dcterms:created>
  <dcterms:modified xsi:type="dcterms:W3CDTF">2022-05-11T10:36:00Z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72c01596-ebae-4bc5-a298-c6ac2fe4215c</vt:lpwstr>
  </property>
  <property fmtid="{D5CDD505-2E9C-101B-9397-08002B2CF9AE}" pid="4" name="MediaServiceImageTags">
    <vt:lpwstr/>
  </property>
</Properties>
</file>