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01" w:rsidRDefault="00B25D73" w:rsidP="00E9737A">
      <w:r w:rsidRPr="00371F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61F30" wp14:editId="102724EB">
                <wp:simplePos x="0" y="0"/>
                <wp:positionH relativeFrom="column">
                  <wp:posOffset>-923925</wp:posOffset>
                </wp:positionH>
                <wp:positionV relativeFrom="paragraph">
                  <wp:posOffset>-923925</wp:posOffset>
                </wp:positionV>
                <wp:extent cx="7572375" cy="781050"/>
                <wp:effectExtent l="0" t="0" r="9525" b="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781050"/>
                        </a:xfrm>
                        <a:prstGeom prst="rect">
                          <a:avLst/>
                        </a:prstGeom>
                        <a:solidFill>
                          <a:srgbClr val="9227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D7588" id="Rectangle 5" o:spid="_x0000_s1026" style="position:absolute;margin-left:-72.75pt;margin-top:-72.75pt;width:596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" fillcolor="#92278f" stroked="f" strokeweight="2pt"/>
            </w:pict>
          </mc:Fallback>
        </mc:AlternateContent>
      </w:r>
      <w:r w:rsidRPr="00371F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012DA" wp14:editId="0BA019FA">
                <wp:simplePos x="0" y="0"/>
                <wp:positionH relativeFrom="column">
                  <wp:posOffset>-923925</wp:posOffset>
                </wp:positionH>
                <wp:positionV relativeFrom="paragraph">
                  <wp:posOffset>9515475</wp:posOffset>
                </wp:positionV>
                <wp:extent cx="7572375" cy="276225"/>
                <wp:effectExtent l="0" t="0" r="9525" b="9525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276225"/>
                        </a:xfrm>
                        <a:prstGeom prst="rect">
                          <a:avLst/>
                        </a:prstGeom>
                        <a:solidFill>
                          <a:srgbClr val="9227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BE799" id="Rectangle 5" o:spid="_x0000_s1026" style="position:absolute;margin-left:-72.75pt;margin-top:749.25pt;width:596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" fillcolor="#92278f" stroked="f" strokeweight="2pt"/>
            </w:pict>
          </mc:Fallback>
        </mc:AlternateContent>
      </w:r>
      <w:r w:rsidRPr="00371FA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114B10" wp14:editId="6A7963FA">
                <wp:simplePos x="0" y="0"/>
                <wp:positionH relativeFrom="column">
                  <wp:posOffset>-923925</wp:posOffset>
                </wp:positionH>
                <wp:positionV relativeFrom="paragraph">
                  <wp:posOffset>-923925</wp:posOffset>
                </wp:positionV>
                <wp:extent cx="3599180" cy="1114425"/>
                <wp:effectExtent l="38100" t="38100" r="77470" b="123825"/>
                <wp:wrapNone/>
                <wp:docPr id="307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599180" cy="1114425"/>
                          <a:chOff x="0" y="0"/>
                          <a:chExt cx="3098533" cy="959520"/>
                        </a:xfrm>
                      </wpg:grpSpPr>
                      <wps:wsp>
                        <wps:cNvPr id="4" name="Oval 13"/>
                        <wps:cNvSpPr/>
                        <wps:spPr>
                          <a:xfrm>
                            <a:off x="0" y="0"/>
                            <a:ext cx="3098533" cy="959520"/>
                          </a:xfrm>
                          <a:custGeom>
                            <a:avLst/>
                            <a:gdLst>
                              <a:gd name="connsiteX0" fmla="*/ 5556 w 3098006"/>
                              <a:gd name="connsiteY0" fmla="*/ 0 h 959520"/>
                              <a:gd name="connsiteX1" fmla="*/ 3098006 w 3098006"/>
                              <a:gd name="connsiteY1" fmla="*/ 0 h 959520"/>
                              <a:gd name="connsiteX2" fmla="*/ 2240713 w 3098006"/>
                              <a:gd name="connsiteY2" fmla="*/ 832079 h 959520"/>
                              <a:gd name="connsiteX3" fmla="*/ 2238743 w 3098006"/>
                              <a:gd name="connsiteY3" fmla="*/ 833990 h 959520"/>
                              <a:gd name="connsiteX4" fmla="*/ 2234406 w 3098006"/>
                              <a:gd name="connsiteY4" fmla="*/ 838200 h 959520"/>
                              <a:gd name="connsiteX5" fmla="*/ 2233180 w 3098006"/>
                              <a:gd name="connsiteY5" fmla="*/ 838581 h 959520"/>
                              <a:gd name="connsiteX6" fmla="*/ 1934468 w 3098006"/>
                              <a:gd name="connsiteY6" fmla="*/ 959520 h 959520"/>
                              <a:gd name="connsiteX7" fmla="*/ 1855963 w 3098006"/>
                              <a:gd name="connsiteY7" fmla="*/ 951606 h 959520"/>
                              <a:gd name="connsiteX8" fmla="*/ 0 w 3098006"/>
                              <a:gd name="connsiteY8" fmla="*/ 789781 h 959520"/>
                              <a:gd name="connsiteX9" fmla="*/ 5556 w 3098006"/>
                              <a:gd name="connsiteY9" fmla="*/ 0 h 959520"/>
                              <a:gd name="connsiteX0" fmla="*/ 1321 w 3098533"/>
                              <a:gd name="connsiteY0" fmla="*/ 2381 h 959520"/>
                              <a:gd name="connsiteX1" fmla="*/ 3098533 w 3098533"/>
                              <a:gd name="connsiteY1" fmla="*/ 0 h 959520"/>
                              <a:gd name="connsiteX2" fmla="*/ 2241240 w 3098533"/>
                              <a:gd name="connsiteY2" fmla="*/ 832079 h 959520"/>
                              <a:gd name="connsiteX3" fmla="*/ 2239270 w 3098533"/>
                              <a:gd name="connsiteY3" fmla="*/ 833990 h 959520"/>
                              <a:gd name="connsiteX4" fmla="*/ 2234933 w 3098533"/>
                              <a:gd name="connsiteY4" fmla="*/ 838200 h 959520"/>
                              <a:gd name="connsiteX5" fmla="*/ 2233707 w 3098533"/>
                              <a:gd name="connsiteY5" fmla="*/ 838581 h 959520"/>
                              <a:gd name="connsiteX6" fmla="*/ 1934995 w 3098533"/>
                              <a:gd name="connsiteY6" fmla="*/ 959520 h 959520"/>
                              <a:gd name="connsiteX7" fmla="*/ 1856490 w 3098533"/>
                              <a:gd name="connsiteY7" fmla="*/ 951606 h 959520"/>
                              <a:gd name="connsiteX8" fmla="*/ 527 w 3098533"/>
                              <a:gd name="connsiteY8" fmla="*/ 789781 h 959520"/>
                              <a:gd name="connsiteX9" fmla="*/ 1321 w 3098533"/>
                              <a:gd name="connsiteY9" fmla="*/ 2381 h 9595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098533" h="959520">
                                <a:moveTo>
                                  <a:pt x="1321" y="2381"/>
                                </a:moveTo>
                                <a:lnTo>
                                  <a:pt x="3098533" y="0"/>
                                </a:lnTo>
                                <a:lnTo>
                                  <a:pt x="2241240" y="832079"/>
                                </a:lnTo>
                                <a:cubicBezTo>
                                  <a:pt x="2240672" y="832805"/>
                                  <a:pt x="2240025" y="833451"/>
                                  <a:pt x="2239270" y="833990"/>
                                </a:cubicBezTo>
                                <a:lnTo>
                                  <a:pt x="2234933" y="838200"/>
                                </a:lnTo>
                                <a:lnTo>
                                  <a:pt x="2233707" y="838581"/>
                                </a:lnTo>
                                <a:cubicBezTo>
                                  <a:pt x="2156587" y="913688"/>
                                  <a:pt x="2051144" y="959520"/>
                                  <a:pt x="1934995" y="959520"/>
                                </a:cubicBezTo>
                                <a:lnTo>
                                  <a:pt x="1856490" y="951606"/>
                                </a:lnTo>
                                <a:lnTo>
                                  <a:pt x="527" y="789781"/>
                                </a:lnTo>
                                <a:cubicBezTo>
                                  <a:pt x="4760" y="527314"/>
                                  <a:pt x="-2912" y="264848"/>
                                  <a:pt x="1321" y="23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76200" dist="508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150" y="203324"/>
                            <a:ext cx="1763480" cy="523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B807C" id="Group 1" o:spid="_x0000_s1026" style="position:absolute;margin-left:-72.75pt;margin-top:-72.75pt;width:283.4pt;height:87.75pt;z-index:251661312;mso-width-relative:margin;mso-height-relative:margin" coordsize="30985,95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">
                <v:shape id="Oval 13" o:spid="_x0000_s1027" style="position:absolute;width:30985;height:9595;visibility:visible;mso-wrap-style:square;v-text-anchor:middle" coordsize="3098533,959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+VIsMA&#10;AADaAAAADwAAAGRycy9kb3ducmV2LnhtbESP3YrCMBSE7wXfIRzBG1lTXRHpmhYVBC+WBX8e4Gxz&#10;tq02J6WJbX17syB4OczMN8w67U0lWmpcaVnBbBqBIM6sLjlXcDnvP1YgnEfWWFkmBQ9ykCbDwRpj&#10;bTs+UnvyuQgQdjEqKLyvYyldVpBBN7U1cfD+bGPQB9nkUjfYBbip5DyKltJgyWGhwJp2BWW3090o&#10;6NptNSnr6Kf/nP1+6911JfUmU2o86jdfIDz1/h1+tQ9awQL+r4QbIJ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+VIsMAAADaAAAADwAAAAAAAAAAAAAAAACYAgAAZHJzL2Rv&#10;d25yZXYueG1sUEsFBgAAAAAEAAQA9QAAAIgDAAAAAA==&#10;" path="m1321,2381l3098533,,2241240,832079v-568,726,-1215,1372,-1970,1911l2234933,838200r-1226,381c2156587,913688,2051144,959520,1934995,959520r-78505,-7914l527,789781c4760,527314,-2912,264848,1321,2381xe" fillcolor="white [3212]" stroked="f" strokeweight="2pt">
                  <v:shadow on="t" color="black" opacity="13107f" origin="-.5,-.5" offset=".99781mm,.99781mm"/>
                  <v:path arrowok="t" o:connecttype="custom" o:connectlocs="1321,2381;3098533,0;2241240,832079;2239270,833990;2234933,838200;2233707,838581;1934995,959520;1856490,951606;527,789781;1321,2381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4211;top:2033;width:17635;height:5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lECrCAAAA2gAAAA8AAABkcnMvZG93bnJldi54bWxEj9Fqg0AURN8D/YflBvoW1xQsxrpKCS3N&#10;WxqTD7hxb1Xq3hV3q/bvu4FAH4eZOcPk5WJ6MdHoOssKtlEMgri2uuNGweX8vklBOI+ssbdMCn7J&#10;QVk8rHLMtJ35RFPlGxEg7DJU0Ho/ZFK6uiWDLrIDcfC+7GjQBzk2Uo84B7jp5VMcP0uDHYeFFgfa&#10;t1R/Vz9GwWF4+5Annx530zGJ5+tUJ/vPVKnH9fL6AsLT4v/D9/ZBK0jgdiXcAF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5RAqwgAAANoAAAAPAAAAAAAAAAAAAAAAAJ8C&#10;AABkcnMvZG93bnJldi54bWxQSwUGAAAAAAQABAD3AAAAjgMAAAAA&#10;">
                  <v:imagedata r:id="rId9" o:title=""/>
                  <v:path arrowok="t"/>
                </v:shape>
              </v:group>
            </w:pict>
          </mc:Fallback>
        </mc:AlternateContent>
      </w:r>
      <w:r w:rsidRPr="00371F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D4C61" wp14:editId="096807EC">
                <wp:simplePos x="0" y="0"/>
                <wp:positionH relativeFrom="column">
                  <wp:posOffset>3997325</wp:posOffset>
                </wp:positionH>
                <wp:positionV relativeFrom="paragraph">
                  <wp:posOffset>-676275</wp:posOffset>
                </wp:positionV>
                <wp:extent cx="2257405" cy="361950"/>
                <wp:effectExtent l="0" t="0" r="0" b="0"/>
                <wp:wrapNone/>
                <wp:docPr id="3075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0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5D73" w:rsidRPr="00371FAD" w:rsidRDefault="00B25D73" w:rsidP="00B25D7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371FAD">
                              <w:rPr>
                                <w:rFonts w:ascii="Rockwell" w:eastAsia="MS PGothic" w:hAnsi="Rockwell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www.bexley.gov.uk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D4C61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14.75pt;margin-top:-53.25pt;width:177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" filled="f" stroked="f">
                <v:textbox>
                  <w:txbxContent>
                    <w:p w:rsidR="00B25D73" w:rsidRPr="00371FAD" w:rsidRDefault="00B25D73" w:rsidP="00B25D7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371FAD">
                        <w:rPr>
                          <w:rFonts w:ascii="Rockwell" w:eastAsia="MS PGothic" w:hAnsi="Rockwell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www.bexley.gov.uk</w:t>
                      </w:r>
                    </w:p>
                  </w:txbxContent>
                </v:textbox>
              </v:shape>
            </w:pict>
          </mc:Fallback>
        </mc:AlternateContent>
      </w:r>
    </w:p>
    <w:p w:rsidR="00717C01" w:rsidRPr="00E9737A" w:rsidRDefault="00E9737A" w:rsidP="00E9737A">
      <w:pPr>
        <w:jc w:val="center"/>
        <w:rPr>
          <w:b/>
        </w:rPr>
      </w:pPr>
      <w:r w:rsidRPr="00E9737A">
        <w:rPr>
          <w:b/>
        </w:rPr>
        <w:t xml:space="preserve">Appendix </w:t>
      </w:r>
      <w:r w:rsidR="00F853B6">
        <w:rPr>
          <w:b/>
        </w:rPr>
        <w:t>A</w:t>
      </w:r>
    </w:p>
    <w:p w:rsidR="00E9737A" w:rsidRDefault="00E9737A" w:rsidP="00E9737A">
      <w:pPr>
        <w:jc w:val="center"/>
      </w:pPr>
    </w:p>
    <w:p w:rsidR="00F94A8C" w:rsidRPr="00F94A8C" w:rsidRDefault="00F94A8C" w:rsidP="00F9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bookmarkStart w:id="0" w:name="_GoBack"/>
      <w:r w:rsidRPr="00F94A8C">
        <w:rPr>
          <w:b/>
          <w:sz w:val="28"/>
          <w:szCs w:val="28"/>
        </w:rPr>
        <w:t>Application Form for Pupil Premium Plus</w:t>
      </w:r>
    </w:p>
    <w:bookmarkEnd w:id="0"/>
    <w:p w:rsidR="00F94A8C" w:rsidRPr="00F94A8C" w:rsidRDefault="00F94A8C" w:rsidP="00F94A8C">
      <w:pPr>
        <w:spacing w:after="200" w:line="276" w:lineRule="auto"/>
        <w:rPr>
          <w:rFonts w:ascii="Calibri" w:eastAsia="Calibri" w:hAnsi="Calibri" w:cs="Arial"/>
          <w:i/>
          <w:sz w:val="20"/>
          <w:szCs w:val="20"/>
        </w:rPr>
      </w:pPr>
      <w:r w:rsidRPr="00F94A8C">
        <w:rPr>
          <w:rFonts w:ascii="Calibri" w:hAnsi="Calibri"/>
          <w:i/>
          <w:sz w:val="20"/>
          <w:szCs w:val="20"/>
        </w:rPr>
        <w:t>*R</w:t>
      </w:r>
      <w:r w:rsidRPr="00F94A8C">
        <w:rPr>
          <w:rFonts w:ascii="Calibri" w:eastAsia="Calibri" w:hAnsi="Calibri" w:cs="Arial"/>
          <w:i/>
          <w:sz w:val="20"/>
          <w:szCs w:val="20"/>
        </w:rPr>
        <w:t>equests for Pupil Premium Plus should be made through the Personal Education Plan</w:t>
      </w:r>
      <w:r>
        <w:rPr>
          <w:rFonts w:ascii="Calibri" w:eastAsia="Calibri" w:hAnsi="Calibri" w:cs="Arial"/>
          <w:i/>
          <w:sz w:val="20"/>
          <w:szCs w:val="20"/>
        </w:rPr>
        <w:t xml:space="preserve">.  </w:t>
      </w:r>
      <w:r w:rsidRPr="00F94A8C">
        <w:rPr>
          <w:rFonts w:ascii="Calibri" w:eastAsia="Calibri" w:hAnsi="Calibri" w:cs="Arial"/>
          <w:i/>
          <w:sz w:val="20"/>
          <w:szCs w:val="20"/>
        </w:rPr>
        <w:t xml:space="preserve">This </w:t>
      </w:r>
      <w:r>
        <w:rPr>
          <w:rFonts w:ascii="Calibri" w:eastAsia="Calibri" w:hAnsi="Calibri" w:cs="Arial"/>
          <w:i/>
          <w:sz w:val="20"/>
          <w:szCs w:val="20"/>
        </w:rPr>
        <w:t xml:space="preserve">application </w:t>
      </w:r>
      <w:r w:rsidRPr="00F94A8C">
        <w:rPr>
          <w:rFonts w:ascii="Calibri" w:eastAsia="Calibri" w:hAnsi="Calibri" w:cs="Arial"/>
          <w:i/>
          <w:sz w:val="20"/>
          <w:szCs w:val="20"/>
        </w:rPr>
        <w:t xml:space="preserve">form is only required </w:t>
      </w:r>
      <w:r>
        <w:rPr>
          <w:rFonts w:ascii="Calibri" w:eastAsia="Calibri" w:hAnsi="Calibri" w:cs="Arial"/>
          <w:i/>
          <w:sz w:val="20"/>
          <w:szCs w:val="20"/>
        </w:rPr>
        <w:t xml:space="preserve">if a </w:t>
      </w:r>
      <w:r w:rsidRPr="00F94A8C">
        <w:rPr>
          <w:rFonts w:ascii="Calibri" w:eastAsia="Calibri" w:hAnsi="Calibri" w:cs="Arial"/>
          <w:i/>
          <w:sz w:val="20"/>
          <w:szCs w:val="20"/>
        </w:rPr>
        <w:t xml:space="preserve">new </w:t>
      </w:r>
      <w:r>
        <w:rPr>
          <w:rFonts w:ascii="Calibri" w:eastAsia="Calibri" w:hAnsi="Calibri" w:cs="Arial"/>
          <w:i/>
          <w:sz w:val="20"/>
          <w:szCs w:val="20"/>
        </w:rPr>
        <w:t xml:space="preserve">and urgent </w:t>
      </w:r>
      <w:r w:rsidRPr="00F94A8C">
        <w:rPr>
          <w:rFonts w:ascii="Calibri" w:eastAsia="Calibri" w:hAnsi="Calibri" w:cs="Arial"/>
          <w:i/>
          <w:sz w:val="20"/>
          <w:szCs w:val="20"/>
        </w:rPr>
        <w:t>request</w:t>
      </w:r>
      <w:r>
        <w:rPr>
          <w:rFonts w:ascii="Calibri" w:eastAsia="Calibri" w:hAnsi="Calibri" w:cs="Arial"/>
          <w:i/>
          <w:sz w:val="20"/>
          <w:szCs w:val="20"/>
        </w:rPr>
        <w:t xml:space="preserve"> has </w:t>
      </w:r>
      <w:r w:rsidRPr="00F94A8C">
        <w:rPr>
          <w:rFonts w:ascii="Calibri" w:eastAsia="Calibri" w:hAnsi="Calibri" w:cs="Arial"/>
          <w:i/>
          <w:sz w:val="20"/>
          <w:szCs w:val="20"/>
        </w:rPr>
        <w:t xml:space="preserve">arisen since the last Personal Education Plan review.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16"/>
        <w:gridCol w:w="1151"/>
        <w:gridCol w:w="1631"/>
        <w:gridCol w:w="1638"/>
        <w:gridCol w:w="1897"/>
      </w:tblGrid>
      <w:tr w:rsidR="00F94A8C" w:rsidRPr="00F94A8C" w:rsidTr="00F94A8C">
        <w:tc>
          <w:tcPr>
            <w:tcW w:w="4076" w:type="dxa"/>
            <w:gridSpan w:val="3"/>
            <w:shd w:val="clear" w:color="auto" w:fill="D9D9D9" w:themeFill="background1" w:themeFillShade="D9"/>
          </w:tcPr>
          <w:p w:rsidR="00F94A8C" w:rsidRPr="00F94A8C" w:rsidRDefault="00F94A8C" w:rsidP="00F94A8C">
            <w:pPr>
              <w:spacing w:before="120"/>
              <w:rPr>
                <w:rFonts w:ascii="Calibri" w:hAnsi="Calibri"/>
                <w:b/>
              </w:rPr>
            </w:pPr>
            <w:r w:rsidRPr="00F94A8C">
              <w:rPr>
                <w:rFonts w:ascii="Calibri" w:hAnsi="Calibri"/>
                <w:b/>
              </w:rPr>
              <w:t>Name of child/young person</w:t>
            </w:r>
          </w:p>
        </w:tc>
        <w:tc>
          <w:tcPr>
            <w:tcW w:w="5166" w:type="dxa"/>
            <w:gridSpan w:val="3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</w:tc>
      </w:tr>
      <w:tr w:rsidR="00F94A8C" w:rsidRPr="00F94A8C" w:rsidTr="00F94A8C"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94A8C" w:rsidRPr="00F94A8C" w:rsidRDefault="00F94A8C" w:rsidP="00F94A8C">
            <w:pPr>
              <w:spacing w:before="120"/>
              <w:rPr>
                <w:rFonts w:ascii="Calibri" w:hAnsi="Calibri"/>
                <w:b/>
              </w:rPr>
            </w:pPr>
            <w:r w:rsidRPr="00F94A8C">
              <w:rPr>
                <w:rFonts w:ascii="Calibri" w:hAnsi="Calibri"/>
                <w:b/>
              </w:rPr>
              <w:t>Date of Birth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</w:tc>
        <w:tc>
          <w:tcPr>
            <w:tcW w:w="1631" w:type="dxa"/>
            <w:shd w:val="clear" w:color="auto" w:fill="D9D9D9" w:themeFill="background1" w:themeFillShade="D9"/>
          </w:tcPr>
          <w:p w:rsidR="00F94A8C" w:rsidRPr="00F94A8C" w:rsidRDefault="00F94A8C" w:rsidP="00F94A8C">
            <w:pPr>
              <w:spacing w:before="120"/>
              <w:rPr>
                <w:rFonts w:ascii="Calibri" w:hAnsi="Calibri"/>
                <w:b/>
              </w:rPr>
            </w:pPr>
            <w:r w:rsidRPr="00F94A8C">
              <w:rPr>
                <w:rFonts w:ascii="Calibri" w:hAnsi="Calibri"/>
                <w:b/>
              </w:rPr>
              <w:t>Year Group</w:t>
            </w:r>
          </w:p>
        </w:tc>
        <w:tc>
          <w:tcPr>
            <w:tcW w:w="3535" w:type="dxa"/>
            <w:gridSpan w:val="2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</w:tc>
      </w:tr>
      <w:tr w:rsidR="00F94A8C" w:rsidRPr="00F94A8C" w:rsidTr="00F94A8C">
        <w:tc>
          <w:tcPr>
            <w:tcW w:w="4076" w:type="dxa"/>
            <w:gridSpan w:val="3"/>
            <w:shd w:val="clear" w:color="auto" w:fill="D9D9D9" w:themeFill="background1" w:themeFillShade="D9"/>
          </w:tcPr>
          <w:p w:rsidR="00F94A8C" w:rsidRPr="00F94A8C" w:rsidRDefault="00F94A8C" w:rsidP="00F94A8C">
            <w:pPr>
              <w:spacing w:before="120"/>
              <w:rPr>
                <w:rFonts w:ascii="Calibri" w:hAnsi="Calibri"/>
                <w:b/>
              </w:rPr>
            </w:pPr>
            <w:r w:rsidRPr="00F94A8C">
              <w:rPr>
                <w:rFonts w:ascii="Calibri" w:hAnsi="Calibri"/>
                <w:b/>
              </w:rPr>
              <w:t xml:space="preserve">School </w:t>
            </w:r>
          </w:p>
        </w:tc>
        <w:tc>
          <w:tcPr>
            <w:tcW w:w="5166" w:type="dxa"/>
            <w:gridSpan w:val="3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</w:tc>
      </w:tr>
      <w:tr w:rsidR="00F94A8C" w:rsidRPr="00F94A8C" w:rsidTr="00F94A8C">
        <w:tc>
          <w:tcPr>
            <w:tcW w:w="4076" w:type="dxa"/>
            <w:gridSpan w:val="3"/>
            <w:shd w:val="clear" w:color="auto" w:fill="D9D9D9" w:themeFill="background1" w:themeFillShade="D9"/>
          </w:tcPr>
          <w:p w:rsidR="00F94A8C" w:rsidRPr="00F94A8C" w:rsidRDefault="00F94A8C" w:rsidP="00F94A8C">
            <w:pPr>
              <w:pStyle w:val="Default"/>
              <w:spacing w:before="12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F94A8C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Identified Needs</w:t>
            </w:r>
          </w:p>
          <w:p w:rsidR="00F94A8C" w:rsidRPr="00F94A8C" w:rsidRDefault="00F94A8C" w:rsidP="00F94A8C">
            <w:pPr>
              <w:pStyle w:val="Default"/>
              <w:spacing w:before="120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F94A8C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What evidence supports this picture?  Please include supporting documents if required.</w:t>
            </w:r>
          </w:p>
        </w:tc>
        <w:tc>
          <w:tcPr>
            <w:tcW w:w="5166" w:type="dxa"/>
            <w:gridSpan w:val="3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</w:tc>
      </w:tr>
      <w:tr w:rsidR="00F94A8C" w:rsidRPr="00F94A8C" w:rsidTr="00F94A8C">
        <w:tc>
          <w:tcPr>
            <w:tcW w:w="4076" w:type="dxa"/>
            <w:gridSpan w:val="3"/>
            <w:shd w:val="clear" w:color="auto" w:fill="D9D9D9" w:themeFill="background1" w:themeFillShade="D9"/>
          </w:tcPr>
          <w:p w:rsidR="00F94A8C" w:rsidRPr="00F94A8C" w:rsidRDefault="00F94A8C" w:rsidP="00F94A8C">
            <w:pPr>
              <w:pStyle w:val="Default"/>
              <w:spacing w:before="12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F94A8C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Proposed Support  </w:t>
            </w:r>
          </w:p>
          <w:p w:rsidR="00F94A8C" w:rsidRPr="00F94A8C" w:rsidRDefault="00F94A8C" w:rsidP="00F94A8C">
            <w:pPr>
              <w:pStyle w:val="Default"/>
              <w:spacing w:before="12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F94A8C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 xml:space="preserve">Please detail the proposed support package including timetable and costs by hours/days/ duration etc </w:t>
            </w:r>
          </w:p>
          <w:p w:rsidR="00F94A8C" w:rsidRPr="00F94A8C" w:rsidRDefault="00F94A8C" w:rsidP="00F94A8C">
            <w:pPr>
              <w:pStyle w:val="Default"/>
              <w:ind w:left="360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  <w:p w:rsidR="00F94A8C" w:rsidRPr="00F94A8C" w:rsidRDefault="00F94A8C" w:rsidP="00F94A8C">
            <w:pPr>
              <w:pStyle w:val="Default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F94A8C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Total Amount Requested  </w:t>
            </w:r>
          </w:p>
          <w:p w:rsidR="00F94A8C" w:rsidRPr="00F94A8C" w:rsidRDefault="00F94A8C" w:rsidP="00F94A8C">
            <w:pPr>
              <w:pStyle w:val="Default"/>
              <w:spacing w:before="120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 w:rsidRPr="00F94A8C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 xml:space="preserve">*Total requests made for an individual Looked After Child that exceed the total allocated LAC Pupil Premium of £2300 per annum will not usually be considered except in exceptional circumstances.  </w:t>
            </w:r>
          </w:p>
        </w:tc>
        <w:tc>
          <w:tcPr>
            <w:tcW w:w="5166" w:type="dxa"/>
            <w:gridSpan w:val="3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</w:tc>
      </w:tr>
      <w:tr w:rsidR="00F94A8C" w:rsidRPr="00F94A8C" w:rsidTr="00F94A8C">
        <w:trPr>
          <w:trHeight w:val="1331"/>
        </w:trPr>
        <w:tc>
          <w:tcPr>
            <w:tcW w:w="4076" w:type="dxa"/>
            <w:gridSpan w:val="3"/>
            <w:shd w:val="clear" w:color="auto" w:fill="D9D9D9" w:themeFill="background1" w:themeFillShade="D9"/>
          </w:tcPr>
          <w:p w:rsidR="00F94A8C" w:rsidRDefault="00F94A8C" w:rsidP="00F94A8C">
            <w:pPr>
              <w:spacing w:before="120"/>
              <w:rPr>
                <w:rFonts w:ascii="Calibri" w:hAnsi="Calibri"/>
                <w:b/>
              </w:rPr>
            </w:pPr>
            <w:r w:rsidRPr="00F94A8C">
              <w:rPr>
                <w:rFonts w:ascii="Calibri" w:hAnsi="Calibri"/>
                <w:b/>
              </w:rPr>
              <w:t>Intended educational outcomes</w:t>
            </w:r>
            <w:r>
              <w:rPr>
                <w:rFonts w:ascii="Calibri" w:hAnsi="Calibri"/>
                <w:b/>
              </w:rPr>
              <w:t xml:space="preserve">: </w:t>
            </w:r>
          </w:p>
          <w:p w:rsidR="00F94A8C" w:rsidRPr="00F94A8C" w:rsidRDefault="00F94A8C" w:rsidP="00F94A8C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What will this support plan help the child/young person to achieve? </w:t>
            </w:r>
          </w:p>
        </w:tc>
        <w:tc>
          <w:tcPr>
            <w:tcW w:w="5166" w:type="dxa"/>
            <w:gridSpan w:val="3"/>
            <w:shd w:val="clear" w:color="auto" w:fill="FFFFFF" w:themeFill="background1"/>
          </w:tcPr>
          <w:p w:rsidR="00F94A8C" w:rsidRPr="00F94A8C" w:rsidRDefault="00F94A8C" w:rsidP="00F94A8C">
            <w:pPr>
              <w:spacing w:before="120"/>
              <w:rPr>
                <w:rFonts w:ascii="Calibri" w:hAnsi="Calibri"/>
              </w:rPr>
            </w:pPr>
          </w:p>
        </w:tc>
      </w:tr>
      <w:tr w:rsidR="00F94A8C" w:rsidRPr="00F94A8C" w:rsidTr="00F94A8C">
        <w:tc>
          <w:tcPr>
            <w:tcW w:w="2925" w:type="dxa"/>
            <w:gridSpan w:val="2"/>
            <w:shd w:val="clear" w:color="auto" w:fill="D9D9D9" w:themeFill="background1" w:themeFillShade="D9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  <w:b/>
              </w:rPr>
            </w:pPr>
            <w:r w:rsidRPr="00F94A8C">
              <w:rPr>
                <w:rFonts w:ascii="Calibri" w:hAnsi="Calibri"/>
                <w:b/>
              </w:rPr>
              <w:t>Date of last PEP meeting:</w:t>
            </w:r>
          </w:p>
        </w:tc>
        <w:tc>
          <w:tcPr>
            <w:tcW w:w="1151" w:type="dxa"/>
            <w:shd w:val="clear" w:color="auto" w:fill="FFFFFF" w:themeFill="background1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  <w:b/>
              </w:rPr>
            </w:pPr>
          </w:p>
        </w:tc>
        <w:tc>
          <w:tcPr>
            <w:tcW w:w="3269" w:type="dxa"/>
            <w:gridSpan w:val="2"/>
            <w:shd w:val="clear" w:color="auto" w:fill="D9D9D9" w:themeFill="background1" w:themeFillShade="D9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  <w:b/>
              </w:rPr>
            </w:pPr>
            <w:r w:rsidRPr="00F94A8C">
              <w:rPr>
                <w:rFonts w:ascii="Calibri" w:hAnsi="Calibri"/>
                <w:b/>
              </w:rPr>
              <w:t>Date of next PEP meeting:</w:t>
            </w:r>
          </w:p>
        </w:tc>
        <w:tc>
          <w:tcPr>
            <w:tcW w:w="1897" w:type="dxa"/>
            <w:shd w:val="clear" w:color="auto" w:fill="auto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  <w:b/>
              </w:rPr>
            </w:pPr>
          </w:p>
        </w:tc>
      </w:tr>
      <w:tr w:rsidR="00F94A8C" w:rsidRPr="00F94A8C" w:rsidTr="00F94A8C">
        <w:tc>
          <w:tcPr>
            <w:tcW w:w="4076" w:type="dxa"/>
            <w:gridSpan w:val="3"/>
            <w:shd w:val="clear" w:color="auto" w:fill="D9D9D9" w:themeFill="background1" w:themeFillShade="D9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  <w:b/>
              </w:rPr>
            </w:pPr>
            <w:r w:rsidRPr="00F94A8C">
              <w:rPr>
                <w:rFonts w:ascii="Calibri" w:hAnsi="Calibri"/>
                <w:b/>
              </w:rPr>
              <w:t>Request made by (Name and Title)</w:t>
            </w:r>
          </w:p>
        </w:tc>
        <w:tc>
          <w:tcPr>
            <w:tcW w:w="5166" w:type="dxa"/>
            <w:gridSpan w:val="3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</w:tc>
      </w:tr>
      <w:tr w:rsidR="00F94A8C" w:rsidRPr="00F94A8C" w:rsidTr="00F94A8C">
        <w:tc>
          <w:tcPr>
            <w:tcW w:w="4076" w:type="dxa"/>
            <w:gridSpan w:val="3"/>
            <w:shd w:val="clear" w:color="auto" w:fill="D9D9D9" w:themeFill="background1" w:themeFillShade="D9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  <w:b/>
              </w:rPr>
            </w:pPr>
            <w:r w:rsidRPr="00F94A8C">
              <w:rPr>
                <w:rFonts w:ascii="Calibri" w:hAnsi="Calibri"/>
                <w:b/>
                <w:color w:val="000000" w:themeColor="text1"/>
              </w:rPr>
              <w:t>Date of Request</w:t>
            </w:r>
          </w:p>
        </w:tc>
        <w:tc>
          <w:tcPr>
            <w:tcW w:w="5166" w:type="dxa"/>
            <w:gridSpan w:val="3"/>
          </w:tcPr>
          <w:p w:rsidR="00F94A8C" w:rsidRPr="00F94A8C" w:rsidRDefault="00F94A8C" w:rsidP="00F94A8C">
            <w:pPr>
              <w:spacing w:before="120"/>
              <w:ind w:left="360"/>
              <w:rPr>
                <w:rFonts w:ascii="Calibri" w:hAnsi="Calibri"/>
              </w:rPr>
            </w:pPr>
          </w:p>
        </w:tc>
      </w:tr>
    </w:tbl>
    <w:p w:rsidR="00F94A8C" w:rsidRPr="00A512C9" w:rsidRDefault="00F94A8C" w:rsidP="00F94A8C">
      <w:pPr>
        <w:spacing w:before="120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Please return this form by e</w:t>
      </w:r>
      <w:r w:rsidRPr="00A512C9">
        <w:rPr>
          <w:rFonts w:ascii="Calibri" w:hAnsi="Calibri"/>
          <w:b/>
          <w:i/>
        </w:rPr>
        <w:t>mail</w:t>
      </w:r>
      <w:r>
        <w:rPr>
          <w:rFonts w:ascii="Calibri" w:hAnsi="Calibri"/>
          <w:b/>
          <w:i/>
        </w:rPr>
        <w:t xml:space="preserve"> to: LACVirtualSchool@bexley.gov.uk</w:t>
      </w:r>
    </w:p>
    <w:p w:rsidR="00F94A8C" w:rsidRDefault="00F94A8C" w:rsidP="00F9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This request is approved/not approved by the Virtual School Head.  </w:t>
      </w:r>
    </w:p>
    <w:p w:rsidR="00F94A8C" w:rsidRPr="00A512C9" w:rsidRDefault="00F94A8C" w:rsidP="00F9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/>
          <w:b/>
          <w:i/>
        </w:rPr>
      </w:pPr>
      <w:r w:rsidRPr="00A512C9">
        <w:rPr>
          <w:rFonts w:ascii="Calibri" w:hAnsi="Calibri"/>
          <w:b/>
          <w:i/>
        </w:rPr>
        <w:t xml:space="preserve">Additional feedback: </w:t>
      </w:r>
    </w:p>
    <w:p w:rsidR="00F94A8C" w:rsidRPr="00A512C9" w:rsidRDefault="00F94A8C" w:rsidP="00F9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/>
          <w:b/>
          <w:i/>
        </w:rPr>
      </w:pPr>
    </w:p>
    <w:p w:rsidR="00F94A8C" w:rsidRDefault="00F94A8C" w:rsidP="00F9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</w:p>
    <w:p w:rsidR="00F94A8C" w:rsidRDefault="00F94A8C" w:rsidP="00F9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</w:p>
    <w:p w:rsidR="00F94A8C" w:rsidRDefault="00F94A8C" w:rsidP="00F9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</w:p>
    <w:p w:rsidR="00F94A8C" w:rsidRDefault="00F94A8C" w:rsidP="00F9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</w:p>
    <w:p w:rsidR="00F94A8C" w:rsidRDefault="00F94A8C" w:rsidP="00F9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</w:p>
    <w:p w:rsidR="00F94A8C" w:rsidRDefault="00F94A8C" w:rsidP="00F9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</w:p>
    <w:p w:rsidR="00717C01" w:rsidRPr="00F94A8C" w:rsidRDefault="00F94A8C" w:rsidP="00F94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Signed: </w:t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</w:r>
      <w:r>
        <w:rPr>
          <w:rFonts w:ascii="Calibri" w:hAnsi="Calibri"/>
          <w:b/>
          <w:i/>
        </w:rPr>
        <w:tab/>
        <w:t xml:space="preserve">Date: </w:t>
      </w:r>
    </w:p>
    <w:sectPr w:rsidR="00717C01" w:rsidRPr="00F94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A8C" w:rsidRDefault="00F94A8C" w:rsidP="00B25D73">
      <w:r>
        <w:separator/>
      </w:r>
    </w:p>
  </w:endnote>
  <w:endnote w:type="continuationSeparator" w:id="0">
    <w:p w:rsidR="00F94A8C" w:rsidRDefault="00F94A8C" w:rsidP="00B2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A8C" w:rsidRDefault="00F94A8C" w:rsidP="00B25D73">
      <w:r>
        <w:separator/>
      </w:r>
    </w:p>
  </w:footnote>
  <w:footnote w:type="continuationSeparator" w:id="0">
    <w:p w:rsidR="00F94A8C" w:rsidRDefault="00F94A8C" w:rsidP="00B2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828"/>
    <w:multiLevelType w:val="hybridMultilevel"/>
    <w:tmpl w:val="B6463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1F62"/>
    <w:multiLevelType w:val="hybridMultilevel"/>
    <w:tmpl w:val="624A219C"/>
    <w:lvl w:ilvl="0" w:tplc="404AD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C4319"/>
    <w:multiLevelType w:val="hybridMultilevel"/>
    <w:tmpl w:val="919EC62A"/>
    <w:lvl w:ilvl="0" w:tplc="C80E7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33643"/>
    <w:multiLevelType w:val="hybridMultilevel"/>
    <w:tmpl w:val="E5CA1566"/>
    <w:lvl w:ilvl="0" w:tplc="E5301978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82A36"/>
    <w:multiLevelType w:val="hybridMultilevel"/>
    <w:tmpl w:val="23B42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1"/>
  </w:num>
  <w:num w:numId="5">
    <w:abstractNumId w:val="2"/>
  </w:num>
  <w:num w:numId="6">
    <w:abstractNumId w:val="3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8C"/>
    <w:rsid w:val="001304AB"/>
    <w:rsid w:val="00182EF0"/>
    <w:rsid w:val="00194FEA"/>
    <w:rsid w:val="001A221F"/>
    <w:rsid w:val="001D3260"/>
    <w:rsid w:val="0020019E"/>
    <w:rsid w:val="002B7D29"/>
    <w:rsid w:val="004C1650"/>
    <w:rsid w:val="00532129"/>
    <w:rsid w:val="0055014B"/>
    <w:rsid w:val="00563304"/>
    <w:rsid w:val="005C2F44"/>
    <w:rsid w:val="005F6883"/>
    <w:rsid w:val="006234FD"/>
    <w:rsid w:val="006B05C3"/>
    <w:rsid w:val="00717C01"/>
    <w:rsid w:val="007F41C7"/>
    <w:rsid w:val="00940865"/>
    <w:rsid w:val="009762AC"/>
    <w:rsid w:val="009E4AF6"/>
    <w:rsid w:val="00B25D73"/>
    <w:rsid w:val="00B74059"/>
    <w:rsid w:val="00CA245C"/>
    <w:rsid w:val="00D044B3"/>
    <w:rsid w:val="00D218D5"/>
    <w:rsid w:val="00D47CEE"/>
    <w:rsid w:val="00DA722A"/>
    <w:rsid w:val="00E44534"/>
    <w:rsid w:val="00E4581E"/>
    <w:rsid w:val="00E9737A"/>
    <w:rsid w:val="00F853B6"/>
    <w:rsid w:val="00F9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8105F-D26F-4827-AB52-46B48B14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Theme="minorHAnsi" w:hAnsi="Gill Sans MT" w:cs="Times New Roman"/>
        <w:color w:val="000000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260"/>
    <w:rPr>
      <w:rFonts w:cstheme="minorBidi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54B5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F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54B5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F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54B5C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F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7DC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F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D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F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D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F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F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DC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F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F44"/>
    <w:rPr>
      <w:rFonts w:asciiTheme="majorHAnsi" w:eastAsiaTheme="majorEastAsia" w:hAnsiTheme="majorHAnsi" w:cstheme="majorBidi"/>
      <w:b/>
      <w:bCs/>
      <w:color w:val="454B5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2F44"/>
    <w:rPr>
      <w:rFonts w:asciiTheme="majorHAnsi" w:eastAsiaTheme="majorEastAsia" w:hAnsiTheme="majorHAnsi" w:cstheme="majorBidi"/>
      <w:b/>
      <w:bCs/>
      <w:color w:val="454B5C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2F44"/>
    <w:rPr>
      <w:rFonts w:asciiTheme="majorHAnsi" w:eastAsiaTheme="majorEastAsia" w:hAnsiTheme="majorHAnsi" w:cstheme="majorBidi"/>
      <w:b/>
      <w:bCs/>
      <w:color w:val="454B5C"/>
    </w:rPr>
  </w:style>
  <w:style w:type="character" w:customStyle="1" w:styleId="Heading4Char">
    <w:name w:val="Heading 4 Char"/>
    <w:basedOn w:val="DefaultParagraphFont"/>
    <w:link w:val="Heading4"/>
    <w:uiPriority w:val="9"/>
    <w:rsid w:val="005C2F44"/>
    <w:rPr>
      <w:rFonts w:asciiTheme="majorHAnsi" w:eastAsiaTheme="majorEastAsia" w:hAnsiTheme="majorHAnsi" w:cstheme="majorBidi"/>
      <w:b/>
      <w:bCs/>
      <w:i/>
      <w:iCs/>
      <w:color w:val="007DC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C2F44"/>
    <w:rPr>
      <w:rFonts w:asciiTheme="majorHAnsi" w:eastAsiaTheme="majorEastAsia" w:hAnsiTheme="majorHAnsi" w:cstheme="majorBidi"/>
      <w:color w:val="003D6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F44"/>
    <w:rPr>
      <w:rFonts w:asciiTheme="majorHAnsi" w:eastAsiaTheme="majorEastAsia" w:hAnsiTheme="majorHAnsi" w:cstheme="majorBidi"/>
      <w:i/>
      <w:iCs/>
      <w:color w:val="003D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F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F44"/>
    <w:rPr>
      <w:rFonts w:asciiTheme="majorHAnsi" w:eastAsiaTheme="majorEastAsia" w:hAnsiTheme="majorHAnsi" w:cstheme="majorBidi"/>
      <w:color w:val="007DC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F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7C01"/>
    <w:pPr>
      <w:spacing w:after="360"/>
    </w:pPr>
    <w:rPr>
      <w:rFonts w:ascii="Rockwell" w:eastAsiaTheme="majorEastAsia" w:hAnsi="Rockwell" w:cstheme="majorBidi"/>
      <w:b/>
      <w:color w:val="000000" w:themeColor="text2" w:themeShade="BF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7C01"/>
    <w:rPr>
      <w:rFonts w:ascii="Rockwell" w:eastAsiaTheme="majorEastAsia" w:hAnsi="Rockwell" w:cstheme="majorBidi"/>
      <w:b/>
      <w:color w:val="000000" w:themeColor="text2" w:themeShade="BF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F44"/>
    <w:pPr>
      <w:numPr>
        <w:ilvl w:val="1"/>
      </w:numPr>
    </w:pPr>
    <w:rPr>
      <w:rFonts w:asciiTheme="majorHAnsi" w:eastAsiaTheme="majorEastAsia" w:hAnsiTheme="majorHAnsi" w:cstheme="majorBidi"/>
      <w:i/>
      <w:iCs/>
      <w:color w:val="454B5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F44"/>
    <w:rPr>
      <w:rFonts w:asciiTheme="majorHAnsi" w:eastAsiaTheme="majorEastAsia" w:hAnsiTheme="majorHAnsi" w:cstheme="majorBidi"/>
      <w:i/>
      <w:iCs/>
      <w:color w:val="454B5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C2F44"/>
    <w:rPr>
      <w:b/>
      <w:bCs/>
    </w:rPr>
  </w:style>
  <w:style w:type="character" w:styleId="Emphasis">
    <w:name w:val="Emphasis"/>
    <w:basedOn w:val="DefaultParagraphFont"/>
    <w:uiPriority w:val="20"/>
    <w:qFormat/>
    <w:rsid w:val="005C2F44"/>
    <w:rPr>
      <w:i/>
      <w:iCs/>
    </w:rPr>
  </w:style>
  <w:style w:type="paragraph" w:styleId="NoSpacing">
    <w:name w:val="No Spacing"/>
    <w:link w:val="NoSpacingChar"/>
    <w:uiPriority w:val="1"/>
    <w:qFormat/>
    <w:rsid w:val="005C2F44"/>
  </w:style>
  <w:style w:type="paragraph" w:styleId="ListParagraph">
    <w:name w:val="List Paragraph"/>
    <w:basedOn w:val="Normal"/>
    <w:uiPriority w:val="34"/>
    <w:qFormat/>
    <w:rsid w:val="005C2F44"/>
    <w:pPr>
      <w:ind w:left="720"/>
      <w:contextualSpacing/>
    </w:pPr>
    <w:rPr>
      <w:rFonts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5C2F44"/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2F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F44"/>
    <w:pPr>
      <w:pBdr>
        <w:bottom w:val="single" w:sz="4" w:space="4" w:color="007DC5" w:themeColor="accent1"/>
      </w:pBdr>
      <w:spacing w:before="200" w:after="280"/>
      <w:ind w:left="936" w:right="936"/>
    </w:pPr>
    <w:rPr>
      <w:rFonts w:cs="Times New Roman"/>
      <w:b/>
      <w:bCs/>
      <w:i/>
      <w:iCs/>
      <w:color w:val="007DC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F44"/>
    <w:rPr>
      <w:b/>
      <w:bCs/>
      <w:i/>
      <w:iCs/>
      <w:color w:val="007DC5" w:themeColor="accent1"/>
    </w:rPr>
  </w:style>
  <w:style w:type="character" w:styleId="SubtleEmphasis">
    <w:name w:val="Subtle Emphasis"/>
    <w:basedOn w:val="DefaultParagraphFont"/>
    <w:uiPriority w:val="19"/>
    <w:qFormat/>
    <w:rsid w:val="005C2F44"/>
    <w:rPr>
      <w:i/>
      <w:iCs/>
      <w:color w:val="454B5C"/>
    </w:rPr>
  </w:style>
  <w:style w:type="character" w:styleId="IntenseEmphasis">
    <w:name w:val="Intense Emphasis"/>
    <w:basedOn w:val="DefaultParagraphFont"/>
    <w:uiPriority w:val="21"/>
    <w:qFormat/>
    <w:rsid w:val="005C2F44"/>
    <w:rPr>
      <w:b/>
      <w:bCs/>
      <w:i/>
      <w:iCs/>
      <w:color w:val="007DC5" w:themeColor="accent1"/>
    </w:rPr>
  </w:style>
  <w:style w:type="character" w:styleId="SubtleReference">
    <w:name w:val="Subtle Reference"/>
    <w:basedOn w:val="DefaultParagraphFont"/>
    <w:uiPriority w:val="31"/>
    <w:qFormat/>
    <w:rsid w:val="005C2F44"/>
    <w:rPr>
      <w:smallCaps/>
      <w:color w:val="F68B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C2F44"/>
    <w:rPr>
      <w:b/>
      <w:bCs/>
      <w:smallCaps/>
      <w:color w:val="F68B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F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F44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C2F44"/>
    <w:rPr>
      <w:rFonts w:cs="Times New Roman"/>
      <w:b/>
      <w:bCs/>
      <w:color w:val="007DC5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C2F44"/>
  </w:style>
  <w:style w:type="paragraph" w:styleId="NormalWeb">
    <w:name w:val="Normal (Web)"/>
    <w:basedOn w:val="Normal"/>
    <w:uiPriority w:val="99"/>
    <w:semiHidden/>
    <w:unhideWhenUsed/>
    <w:rsid w:val="00B25D7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25D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D73"/>
    <w:rPr>
      <w:rFonts w:ascii="Arial" w:hAnsi="Arial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B25D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D73"/>
    <w:rPr>
      <w:rFonts w:ascii="Arial" w:hAnsi="Arial" w:cstheme="minorBidi"/>
      <w:color w:val="auto"/>
    </w:rPr>
  </w:style>
  <w:style w:type="paragraph" w:customStyle="1" w:styleId="Subheading">
    <w:name w:val="Sub heading"/>
    <w:basedOn w:val="Normal"/>
    <w:qFormat/>
    <w:rsid w:val="00717C01"/>
    <w:pPr>
      <w:kinsoku w:val="0"/>
      <w:overflowPunct w:val="0"/>
      <w:textAlignment w:val="baseline"/>
    </w:pPr>
    <w:rPr>
      <w:rFonts w:eastAsia="MS PGothic"/>
      <w:bCs/>
      <w:color w:val="414B5C"/>
      <w:kern w:val="24"/>
      <w:sz w:val="72"/>
      <w:szCs w:val="72"/>
    </w:rPr>
  </w:style>
  <w:style w:type="paragraph" w:customStyle="1" w:styleId="Default">
    <w:name w:val="Default"/>
    <w:rsid w:val="00F94A8C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A8C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pps\autorep\bexleywordtemplates\Corporate%20templates\Bexley%20purple%20text%20cover%20page.dotx" TargetMode="External"/></Relationships>
</file>

<file path=word/theme/theme1.xml><?xml version="1.0" encoding="utf-8"?>
<a:theme xmlns:a="http://schemas.openxmlformats.org/drawingml/2006/main" name="Office Theme">
  <a:themeElements>
    <a:clrScheme name="Bexle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7DC5"/>
      </a:accent1>
      <a:accent2>
        <a:srgbClr val="F68B1F"/>
      </a:accent2>
      <a:accent3>
        <a:srgbClr val="92278F"/>
      </a:accent3>
      <a:accent4>
        <a:srgbClr val="3EC2CF"/>
      </a:accent4>
      <a:accent5>
        <a:srgbClr val="D82A91"/>
      </a:accent5>
      <a:accent6>
        <a:srgbClr val="8DC63F"/>
      </a:accent6>
      <a:hlink>
        <a:srgbClr val="0000FF"/>
      </a:hlink>
      <a:folHlink>
        <a:srgbClr val="92278F"/>
      </a:folHlink>
    </a:clrScheme>
    <a:fontScheme name="Gill Sans MT Theme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SXJZJSQ2YJM5-499006958-2226706</_dlc_DocId>
    <_dlc_DocIdUrl xmlns="14ef3b5f-6ca1-4c1c-a353-a1c338ccc666">
      <Url>https://antsertech.sharepoint.com/sites/TriXData2/_layouts/15/DocIdRedir.aspx?ID=SXJZJSQ2YJM5-499006958-2226706</Url>
      <Description>SXJZJSQ2YJM5-499006958-2226706</Description>
    </_dlc_DocIdUrl>
  </documentManagement>
</p:properties>
</file>

<file path=customXml/itemProps1.xml><?xml version="1.0" encoding="utf-8"?>
<ds:datastoreItem xmlns:ds="http://schemas.openxmlformats.org/officeDocument/2006/customXml" ds:itemID="{32A48A3F-0589-4AC8-9BDA-0E86E5C69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83404-AF1D-4442-A6D3-97789CD76188}"/>
</file>

<file path=customXml/itemProps3.xml><?xml version="1.0" encoding="utf-8"?>
<ds:datastoreItem xmlns:ds="http://schemas.openxmlformats.org/officeDocument/2006/customXml" ds:itemID="{A43B5A31-F6F4-4CE5-9135-541A07FEB069}"/>
</file>

<file path=customXml/itemProps4.xml><?xml version="1.0" encoding="utf-8"?>
<ds:datastoreItem xmlns:ds="http://schemas.openxmlformats.org/officeDocument/2006/customXml" ds:itemID="{C38BEF96-8E29-4E5F-AB17-B6EEB8C07786}"/>
</file>

<file path=customXml/itemProps5.xml><?xml version="1.0" encoding="utf-8"?>
<ds:datastoreItem xmlns:ds="http://schemas.openxmlformats.org/officeDocument/2006/customXml" ds:itemID="{64D160EE-8E48-462E-B200-C09F4C3D7B15}"/>
</file>

<file path=docProps/app.xml><?xml version="1.0" encoding="utf-8"?>
<Properties xmlns="http://schemas.openxmlformats.org/officeDocument/2006/extended-properties" xmlns:vt="http://schemas.openxmlformats.org/officeDocument/2006/docPropsVTypes">
  <Template>Bexley purple text cover page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Bexley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Zaubzer, Rosemarie</dc:creator>
  <cp:lastModifiedBy>Chris.Sowerby</cp:lastModifiedBy>
  <cp:revision>2</cp:revision>
  <dcterms:created xsi:type="dcterms:W3CDTF">2018-09-12T15:55:00Z</dcterms:created>
  <dcterms:modified xsi:type="dcterms:W3CDTF">2018-09-12T15:55:00Z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2696800</vt:r8>
  </property>
  <property fmtid="{D5CDD505-2E9C-101B-9397-08002B2CF9AE}" pid="4" name="_dlc_DocIdItemGuid">
    <vt:lpwstr>54ce4e70-7bbf-555b-a1f0-ea605f938895</vt:lpwstr>
  </property>
</Properties>
</file>